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3BF9" w14:textId="439F34AD" w:rsidR="00AD029E" w:rsidRDefault="002454E5" w:rsidP="008038D9">
      <w:pPr>
        <w:pStyle w:val="Heading2"/>
        <w:jc w:val="both"/>
      </w:pPr>
      <w:r>
        <w:t>Section 1</w:t>
      </w:r>
    </w:p>
    <w:p w14:paraId="799FEC31" w14:textId="78873AE2" w:rsidR="002454E5" w:rsidRDefault="002454E5" w:rsidP="008038D9">
      <w:pPr>
        <w:pStyle w:val="Heading3"/>
        <w:numPr>
          <w:ilvl w:val="0"/>
          <w:numId w:val="21"/>
        </w:numPr>
        <w:jc w:val="both"/>
      </w:pPr>
      <w:r>
        <w:t>Contact Name</w:t>
      </w:r>
    </w:p>
    <w:p w14:paraId="4212BAA0" w14:textId="750D95D7" w:rsidR="002454E5" w:rsidRDefault="002454E5" w:rsidP="008038D9">
      <w:pPr>
        <w:pStyle w:val="ListNumber"/>
        <w:numPr>
          <w:ilvl w:val="1"/>
          <w:numId w:val="0"/>
        </w:numPr>
        <w:jc w:val="both"/>
      </w:pPr>
      <w:r>
        <w:t xml:space="preserve">Please include the </w:t>
      </w:r>
      <w:proofErr w:type="gramStart"/>
      <w:r w:rsidR="0058778B">
        <w:t>contact</w:t>
      </w:r>
      <w:proofErr w:type="gramEnd"/>
      <w:r w:rsidR="0058778B">
        <w:t xml:space="preserve"> </w:t>
      </w:r>
      <w:r>
        <w:t>name for the person all correspondence should be directed to</w:t>
      </w:r>
      <w:r w:rsidR="00476F95">
        <w:t xml:space="preserve"> in relation to the </w:t>
      </w:r>
      <w:r w:rsidR="00894FD3">
        <w:t xml:space="preserve">ETZ </w:t>
      </w:r>
      <w:r w:rsidR="00B40356">
        <w:t xml:space="preserve">Ltd </w:t>
      </w:r>
      <w:r w:rsidR="00693598">
        <w:t>C</w:t>
      </w:r>
      <w:r w:rsidR="00476F95">
        <w:t xml:space="preserve">hallenge </w:t>
      </w:r>
      <w:r w:rsidR="00693598">
        <w:t>F</w:t>
      </w:r>
      <w:r w:rsidR="00476F95">
        <w:t>und process</w:t>
      </w:r>
      <w:r>
        <w:t>.</w:t>
      </w:r>
      <w:r w:rsidR="419B9500">
        <w:t xml:space="preserve"> </w:t>
      </w:r>
    </w:p>
    <w:p w14:paraId="05FDD162" w14:textId="66FD1016" w:rsidR="002454E5" w:rsidRDefault="002454E5" w:rsidP="008038D9">
      <w:pPr>
        <w:pStyle w:val="Heading3"/>
        <w:numPr>
          <w:ilvl w:val="0"/>
          <w:numId w:val="21"/>
        </w:numPr>
        <w:jc w:val="both"/>
      </w:pPr>
      <w:r w:rsidRPr="002454E5">
        <w:t>Company Name</w:t>
      </w:r>
    </w:p>
    <w:p w14:paraId="155F0BB7" w14:textId="6431C3CC" w:rsidR="002454E5" w:rsidRDefault="002454E5" w:rsidP="008038D9">
      <w:pPr>
        <w:jc w:val="both"/>
      </w:pPr>
      <w:r>
        <w:t>Please include your full company name</w:t>
      </w:r>
      <w:r w:rsidR="00263D71">
        <w:t>.</w:t>
      </w:r>
    </w:p>
    <w:p w14:paraId="79FA91E7" w14:textId="523DFF75" w:rsidR="002454E5" w:rsidRDefault="002454E5" w:rsidP="008038D9">
      <w:pPr>
        <w:pStyle w:val="Heading3"/>
        <w:numPr>
          <w:ilvl w:val="0"/>
          <w:numId w:val="21"/>
        </w:numPr>
        <w:jc w:val="both"/>
      </w:pPr>
      <w:r>
        <w:t xml:space="preserve">Contact </w:t>
      </w:r>
      <w:r w:rsidR="001038F1">
        <w:t xml:space="preserve">telephone </w:t>
      </w:r>
      <w:r>
        <w:t>number</w:t>
      </w:r>
    </w:p>
    <w:p w14:paraId="5389F048" w14:textId="7E3C2DF3" w:rsidR="002454E5" w:rsidRDefault="002454E5" w:rsidP="008038D9">
      <w:pPr>
        <w:jc w:val="both"/>
      </w:pPr>
      <w:r>
        <w:t>Please include the contact number for the person all correspondence should be directed to.</w:t>
      </w:r>
    </w:p>
    <w:p w14:paraId="25165C27" w14:textId="2C58A052" w:rsidR="002454E5" w:rsidRDefault="002454E5" w:rsidP="008038D9">
      <w:pPr>
        <w:pStyle w:val="Heading3"/>
        <w:numPr>
          <w:ilvl w:val="0"/>
          <w:numId w:val="21"/>
        </w:numPr>
        <w:jc w:val="both"/>
      </w:pPr>
      <w:r>
        <w:t>contact email address</w:t>
      </w:r>
    </w:p>
    <w:p w14:paraId="5F0B2B20" w14:textId="7E77F786" w:rsidR="002454E5" w:rsidRDefault="002454E5" w:rsidP="008038D9">
      <w:pPr>
        <w:jc w:val="both"/>
      </w:pPr>
      <w:r>
        <w:t>Please include the contact email address for the person all correspondence should be directed to.</w:t>
      </w:r>
    </w:p>
    <w:p w14:paraId="5B5FD893" w14:textId="53A2CB1E" w:rsidR="002454E5" w:rsidRDefault="002454E5" w:rsidP="008038D9">
      <w:pPr>
        <w:pStyle w:val="Heading3"/>
        <w:numPr>
          <w:ilvl w:val="0"/>
          <w:numId w:val="21"/>
        </w:numPr>
        <w:jc w:val="both"/>
      </w:pPr>
      <w:r>
        <w:t>company registration number (if applicable)</w:t>
      </w:r>
    </w:p>
    <w:p w14:paraId="2757254E" w14:textId="643155AE" w:rsidR="002454E5" w:rsidRDefault="002454E5" w:rsidP="008038D9">
      <w:pPr>
        <w:jc w:val="both"/>
      </w:pPr>
      <w:r>
        <w:t>Please include your company registration number, if applicable</w:t>
      </w:r>
      <w:r w:rsidR="00263D71">
        <w:t>.</w:t>
      </w:r>
    </w:p>
    <w:p w14:paraId="665CF4B9" w14:textId="02F74215" w:rsidR="002454E5" w:rsidRDefault="002454E5" w:rsidP="008038D9">
      <w:pPr>
        <w:pStyle w:val="Heading3"/>
        <w:numPr>
          <w:ilvl w:val="0"/>
          <w:numId w:val="21"/>
        </w:numPr>
        <w:jc w:val="both"/>
      </w:pPr>
      <w:r>
        <w:t>type of company (if not registered)</w:t>
      </w:r>
    </w:p>
    <w:p w14:paraId="62AED174" w14:textId="53B0D59E" w:rsidR="002454E5" w:rsidRDefault="002454E5" w:rsidP="008038D9">
      <w:pPr>
        <w:jc w:val="both"/>
      </w:pPr>
      <w:r>
        <w:t>Please indicate if you are a sole trader, self-employed, etc.</w:t>
      </w:r>
    </w:p>
    <w:p w14:paraId="0C9A7EA4" w14:textId="49BBBF6B" w:rsidR="002454E5" w:rsidRDefault="002454E5" w:rsidP="008038D9">
      <w:pPr>
        <w:pStyle w:val="Heading3"/>
        <w:numPr>
          <w:ilvl w:val="0"/>
          <w:numId w:val="21"/>
        </w:numPr>
        <w:jc w:val="both"/>
      </w:pPr>
      <w:r>
        <w:t>Headquartered in or premises in</w:t>
      </w:r>
      <w:r w:rsidR="000E0446">
        <w:t xml:space="preserve"> </w:t>
      </w:r>
    </w:p>
    <w:p w14:paraId="06071D4F" w14:textId="675213CA" w:rsidR="002454E5" w:rsidRDefault="00716561" w:rsidP="008038D9">
      <w:pPr>
        <w:jc w:val="both"/>
      </w:pPr>
      <w:r>
        <w:t>Please indicate if your company is based in Aberdeen</w:t>
      </w:r>
      <w:r w:rsidR="00A07DC9">
        <w:t xml:space="preserve"> City</w:t>
      </w:r>
      <w:r>
        <w:t>, Aberdeenshire or Moray.</w:t>
      </w:r>
      <w:r w:rsidR="00D97029">
        <w:t xml:space="preserve"> </w:t>
      </w:r>
      <w:r w:rsidR="00DC50F6">
        <w:t xml:space="preserve"> </w:t>
      </w:r>
      <w:r w:rsidR="00D97029">
        <w:t>Only companies based in these areas can apply.</w:t>
      </w:r>
    </w:p>
    <w:p w14:paraId="77B4819C" w14:textId="6A4F72C0" w:rsidR="00716561" w:rsidRDefault="00716561" w:rsidP="008038D9">
      <w:pPr>
        <w:pStyle w:val="Heading3"/>
        <w:numPr>
          <w:ilvl w:val="0"/>
          <w:numId w:val="21"/>
        </w:numPr>
        <w:jc w:val="both"/>
      </w:pPr>
      <w:r>
        <w:t>company address</w:t>
      </w:r>
    </w:p>
    <w:p w14:paraId="0A7C9F9E" w14:textId="20E7DDB9" w:rsidR="00716561" w:rsidRDefault="00716561" w:rsidP="008038D9">
      <w:pPr>
        <w:numPr>
          <w:ilvl w:val="0"/>
          <w:numId w:val="0"/>
        </w:numPr>
        <w:jc w:val="both"/>
      </w:pPr>
      <w:r>
        <w:t xml:space="preserve">Please include your full </w:t>
      </w:r>
      <w:r w:rsidR="00C949C1">
        <w:t>company</w:t>
      </w:r>
      <w:r>
        <w:t xml:space="preserve"> registered address</w:t>
      </w:r>
      <w:r w:rsidR="000B452A">
        <w:t xml:space="preserve">, </w:t>
      </w:r>
      <w:r w:rsidR="00E54597">
        <w:t xml:space="preserve">including </w:t>
      </w:r>
      <w:r w:rsidR="000B452A">
        <w:t>Town/City and full postcode.</w:t>
      </w:r>
      <w:r w:rsidR="00C949C1">
        <w:t xml:space="preserve"> </w:t>
      </w:r>
    </w:p>
    <w:p w14:paraId="10DC80E3" w14:textId="740EEBF0" w:rsidR="004E0CED" w:rsidRPr="00B45B92" w:rsidRDefault="003A06D7" w:rsidP="004E0CED">
      <w:pPr>
        <w:pStyle w:val="Heading3"/>
        <w:numPr>
          <w:ilvl w:val="0"/>
          <w:numId w:val="21"/>
        </w:numPr>
        <w:jc w:val="both"/>
      </w:pPr>
      <w:r w:rsidRPr="008E76E9">
        <w:t>is your company part of a larger organisation/do you have a parent c</w:t>
      </w:r>
      <w:r w:rsidRPr="00B45B92">
        <w:t>ompany</w:t>
      </w:r>
      <w:r w:rsidR="00C658CE" w:rsidRPr="00B45B92">
        <w:t>?</w:t>
      </w:r>
    </w:p>
    <w:p w14:paraId="59C45235" w14:textId="35A517D1" w:rsidR="004E0CED" w:rsidRPr="00C85E77" w:rsidRDefault="004E0CED" w:rsidP="004E0CED">
      <w:pPr>
        <w:jc w:val="both"/>
        <w:rPr>
          <w:highlight w:val="yellow"/>
        </w:rPr>
      </w:pPr>
      <w:r w:rsidRPr="00B45B92">
        <w:t xml:space="preserve">Please </w:t>
      </w:r>
      <w:r w:rsidR="003A06D7" w:rsidRPr="00B45B92">
        <w:t xml:space="preserve">state </w:t>
      </w:r>
      <w:r w:rsidR="008F5F51" w:rsidRPr="00B45B92">
        <w:t xml:space="preserve">if your company </w:t>
      </w:r>
      <w:r w:rsidR="00A730FE" w:rsidRPr="00B45B92">
        <w:t xml:space="preserve">is </w:t>
      </w:r>
      <w:r w:rsidR="00C658CE" w:rsidRPr="00B45B92">
        <w:t xml:space="preserve">a subsidiary of </w:t>
      </w:r>
      <w:r w:rsidR="00A730FE" w:rsidRPr="00B45B92">
        <w:t>a larger organisation</w:t>
      </w:r>
      <w:r w:rsidR="00223731">
        <w:t>/</w:t>
      </w:r>
      <w:r w:rsidR="00EB6235" w:rsidRPr="00B45B92">
        <w:t>have a parent</w:t>
      </w:r>
      <w:r w:rsidR="00B45B92" w:rsidRPr="00B45B92">
        <w:t>/</w:t>
      </w:r>
      <w:r w:rsidR="00EB6235" w:rsidRPr="00B45B92">
        <w:t>holding company</w:t>
      </w:r>
      <w:r w:rsidR="006C1912">
        <w:t>.</w:t>
      </w:r>
      <w:r w:rsidR="0090572A">
        <w:t xml:space="preserve"> Provide details. </w:t>
      </w:r>
    </w:p>
    <w:p w14:paraId="4D367096" w14:textId="60FD74CA" w:rsidR="00C949C1" w:rsidRDefault="00C949C1" w:rsidP="008038D9">
      <w:pPr>
        <w:pStyle w:val="Heading3"/>
        <w:numPr>
          <w:ilvl w:val="0"/>
          <w:numId w:val="21"/>
        </w:numPr>
        <w:jc w:val="both"/>
      </w:pPr>
      <w:r>
        <w:t>company website</w:t>
      </w:r>
      <w:r w:rsidR="008E76E9">
        <w:t xml:space="preserve"> address</w:t>
      </w:r>
    </w:p>
    <w:p w14:paraId="00900A54" w14:textId="2B3DED2D" w:rsidR="00C949C1" w:rsidRDefault="00C949C1" w:rsidP="008038D9">
      <w:pPr>
        <w:jc w:val="both"/>
      </w:pPr>
      <w:r>
        <w:t>Please include your company website</w:t>
      </w:r>
      <w:r w:rsidR="00F11C3A">
        <w:t xml:space="preserve"> address</w:t>
      </w:r>
      <w:r>
        <w:t>.</w:t>
      </w:r>
    </w:p>
    <w:p w14:paraId="41CB57A7" w14:textId="5EF3237D" w:rsidR="00C949C1" w:rsidRDefault="00C949C1" w:rsidP="008038D9">
      <w:pPr>
        <w:pStyle w:val="Heading3"/>
        <w:numPr>
          <w:ilvl w:val="0"/>
          <w:numId w:val="21"/>
        </w:numPr>
        <w:jc w:val="both"/>
      </w:pPr>
      <w:r>
        <w:t>Number of employees</w:t>
      </w:r>
    </w:p>
    <w:p w14:paraId="30A56E7E" w14:textId="7F05FC34" w:rsidR="00C949C1" w:rsidRDefault="00C949C1" w:rsidP="008038D9">
      <w:pPr>
        <w:jc w:val="both"/>
      </w:pPr>
      <w:r>
        <w:t>Please let us know how many employees are employed at your company</w:t>
      </w:r>
      <w:r w:rsidR="00FA0E7C">
        <w:t xml:space="preserve"> at time of application.</w:t>
      </w:r>
    </w:p>
    <w:p w14:paraId="1678DB14" w14:textId="5B667FA0" w:rsidR="00C949C1" w:rsidRDefault="00C949C1" w:rsidP="008038D9">
      <w:pPr>
        <w:pStyle w:val="Heading3"/>
        <w:numPr>
          <w:ilvl w:val="0"/>
          <w:numId w:val="21"/>
        </w:numPr>
        <w:jc w:val="both"/>
      </w:pPr>
      <w:r>
        <w:t>Turnover (in most recent accounts)</w:t>
      </w:r>
    </w:p>
    <w:p w14:paraId="063AF3F9" w14:textId="2A42DD79" w:rsidR="00C949C1" w:rsidRDefault="00C949C1" w:rsidP="008038D9">
      <w:pPr>
        <w:jc w:val="both"/>
      </w:pPr>
      <w:r>
        <w:t xml:space="preserve">Enter your </w:t>
      </w:r>
      <w:r w:rsidR="001336E9">
        <w:t>company</w:t>
      </w:r>
      <w:r>
        <w:t xml:space="preserve"> turnover for the last financial year</w:t>
      </w:r>
      <w:r w:rsidR="00E96B88">
        <w:t xml:space="preserve"> end</w:t>
      </w:r>
      <w:r>
        <w:t xml:space="preserve"> </w:t>
      </w:r>
      <w:r w:rsidR="00DB5F89">
        <w:t>a</w:t>
      </w:r>
      <w:r>
        <w:t>ccounts and provide year end date.</w:t>
      </w:r>
    </w:p>
    <w:p w14:paraId="01F0F03D" w14:textId="110EB90D" w:rsidR="00BB519B" w:rsidRPr="00BB519B" w:rsidRDefault="00E86F08" w:rsidP="00BB519B">
      <w:pPr>
        <w:pStyle w:val="Heading3"/>
        <w:numPr>
          <w:ilvl w:val="0"/>
          <w:numId w:val="21"/>
        </w:numPr>
        <w:jc w:val="both"/>
      </w:pPr>
      <w:r>
        <w:lastRenderedPageBreak/>
        <w:t>C</w:t>
      </w:r>
      <w:r w:rsidR="00BB519B">
        <w:t xml:space="preserve">onfirm turnover </w:t>
      </w:r>
      <w:r w:rsidR="0049408C">
        <w:t>perce</w:t>
      </w:r>
      <w:r w:rsidR="001C0042">
        <w:t>ntage</w:t>
      </w:r>
      <w:r w:rsidR="00BB519B">
        <w:t xml:space="preserve"> split within energy sector – e.g. oil and gas, offshore renewables</w:t>
      </w:r>
    </w:p>
    <w:p w14:paraId="7DA4C7E3" w14:textId="3556CE31" w:rsidR="00685CD7" w:rsidRPr="00D8351C" w:rsidRDefault="00685CD7" w:rsidP="00685CD7">
      <w:pPr>
        <w:jc w:val="both"/>
        <w:rPr>
          <w:color w:val="auto"/>
        </w:rPr>
      </w:pPr>
      <w:r w:rsidRPr="00D8351C">
        <w:t xml:space="preserve">Please </w:t>
      </w:r>
      <w:r w:rsidR="00BB519B" w:rsidRPr="00D8351C">
        <w:t xml:space="preserve">confirm </w:t>
      </w:r>
      <w:r w:rsidR="00CB31CF" w:rsidRPr="00D8351C">
        <w:t xml:space="preserve">the company turnover </w:t>
      </w:r>
      <w:r w:rsidR="002F5C0B" w:rsidRPr="00D8351C">
        <w:rPr>
          <w:color w:val="auto"/>
        </w:rPr>
        <w:t xml:space="preserve">percentage </w:t>
      </w:r>
      <w:r w:rsidR="00CB31CF" w:rsidRPr="00D8351C">
        <w:rPr>
          <w:color w:val="auto"/>
        </w:rPr>
        <w:t>split for oil and gas a</w:t>
      </w:r>
      <w:r w:rsidR="00BB1B70" w:rsidRPr="00D8351C">
        <w:rPr>
          <w:color w:val="auto"/>
        </w:rPr>
        <w:t>nd offshore renewables,</w:t>
      </w:r>
      <w:r w:rsidR="00D8351C" w:rsidRPr="00D8351C">
        <w:rPr>
          <w:color w:val="auto"/>
        </w:rPr>
        <w:t xml:space="preserve"> </w:t>
      </w:r>
      <w:r w:rsidR="00D8351C">
        <w:rPr>
          <w:color w:val="auto"/>
        </w:rPr>
        <w:t xml:space="preserve">along with </w:t>
      </w:r>
      <w:proofErr w:type="gramStart"/>
      <w:r w:rsidR="00D8351C">
        <w:rPr>
          <w:color w:val="auto"/>
        </w:rPr>
        <w:t xml:space="preserve">relevant </w:t>
      </w:r>
      <w:r w:rsidR="00BB1B70" w:rsidRPr="00D8351C">
        <w:rPr>
          <w:color w:val="auto"/>
        </w:rPr>
        <w:t xml:space="preserve"> </w:t>
      </w:r>
      <w:r w:rsidR="00046379">
        <w:rPr>
          <w:color w:val="auto"/>
        </w:rPr>
        <w:t>energy</w:t>
      </w:r>
      <w:proofErr w:type="gramEnd"/>
      <w:r w:rsidR="00046379">
        <w:rPr>
          <w:color w:val="auto"/>
        </w:rPr>
        <w:t xml:space="preserve"> </w:t>
      </w:r>
      <w:r w:rsidR="00FB4B1E">
        <w:rPr>
          <w:color w:val="auto"/>
        </w:rPr>
        <w:t xml:space="preserve">transition, </w:t>
      </w:r>
      <w:r w:rsidR="00046379">
        <w:rPr>
          <w:color w:val="auto"/>
        </w:rPr>
        <w:t>low carbon or green industry</w:t>
      </w:r>
      <w:r w:rsidR="00D8351C" w:rsidRPr="00D8351C">
        <w:rPr>
          <w:color w:val="auto"/>
        </w:rPr>
        <w:t xml:space="preserve"> </w:t>
      </w:r>
      <w:r w:rsidR="00BB1B70" w:rsidRPr="00D8351C">
        <w:rPr>
          <w:color w:val="auto"/>
        </w:rPr>
        <w:t xml:space="preserve">sectors </w:t>
      </w:r>
      <w:r w:rsidR="00D8351C">
        <w:rPr>
          <w:color w:val="auto"/>
        </w:rPr>
        <w:t xml:space="preserve">your company </w:t>
      </w:r>
      <w:r w:rsidR="002E25F5">
        <w:rPr>
          <w:color w:val="auto"/>
        </w:rPr>
        <w:t>is involved in</w:t>
      </w:r>
      <w:r w:rsidR="00244FB3" w:rsidRPr="00D8351C">
        <w:rPr>
          <w:color w:val="auto"/>
        </w:rPr>
        <w:t>.</w:t>
      </w:r>
    </w:p>
    <w:p w14:paraId="6D48BFEA" w14:textId="3FA58F39" w:rsidR="00151089" w:rsidRPr="00D8351C" w:rsidRDefault="00151089" w:rsidP="008038D9">
      <w:pPr>
        <w:pStyle w:val="Heading3"/>
        <w:numPr>
          <w:ilvl w:val="0"/>
          <w:numId w:val="21"/>
        </w:numPr>
        <w:jc w:val="both"/>
      </w:pPr>
      <w:bookmarkStart w:id="0" w:name="_Hlk183684457"/>
      <w:r w:rsidRPr="00D8351C">
        <w:t>DAte Company started Trading</w:t>
      </w:r>
    </w:p>
    <w:p w14:paraId="7E6F511A" w14:textId="4674E084" w:rsidR="00383577" w:rsidRDefault="00383577" w:rsidP="008038D9">
      <w:pPr>
        <w:jc w:val="both"/>
      </w:pPr>
      <w:r>
        <w:t>Please input date as dd/mm/</w:t>
      </w:r>
      <w:proofErr w:type="spellStart"/>
      <w:r>
        <w:t>yyyy</w:t>
      </w:r>
      <w:proofErr w:type="spellEnd"/>
      <w:r w:rsidR="00244FB3">
        <w:t>.</w:t>
      </w:r>
    </w:p>
    <w:bookmarkEnd w:id="0"/>
    <w:p w14:paraId="1EE683C4" w14:textId="43D7A2A1" w:rsidR="00C949C1" w:rsidRDefault="00EB4C3F" w:rsidP="008038D9">
      <w:pPr>
        <w:pStyle w:val="Heading3"/>
        <w:numPr>
          <w:ilvl w:val="0"/>
          <w:numId w:val="21"/>
        </w:numPr>
        <w:jc w:val="both"/>
      </w:pPr>
      <w:r>
        <w:t>Is your company VAT registered</w:t>
      </w:r>
      <w:r w:rsidR="00383577">
        <w:t>?</w:t>
      </w:r>
    </w:p>
    <w:p w14:paraId="04ED4BF2" w14:textId="0FF19EFB" w:rsidR="00383577" w:rsidRDefault="00CD168D" w:rsidP="008038D9">
      <w:pPr>
        <w:jc w:val="both"/>
      </w:pPr>
      <w:r>
        <w:t>Please answer yes or no to this question.</w:t>
      </w:r>
    </w:p>
    <w:p w14:paraId="4EA164C7" w14:textId="71570BCC" w:rsidR="00C949C1" w:rsidRDefault="00C949C1" w:rsidP="008038D9">
      <w:pPr>
        <w:pStyle w:val="Heading2"/>
        <w:jc w:val="both"/>
      </w:pPr>
      <w:r>
        <w:t>Section 2</w:t>
      </w:r>
      <w:r w:rsidR="001336E9">
        <w:t xml:space="preserve"> – Company activities </w:t>
      </w:r>
    </w:p>
    <w:p w14:paraId="336C767D" w14:textId="714CE189" w:rsidR="001336E9" w:rsidRDefault="001336E9" w:rsidP="008038D9">
      <w:pPr>
        <w:pStyle w:val="Heading3"/>
        <w:numPr>
          <w:ilvl w:val="0"/>
          <w:numId w:val="21"/>
        </w:numPr>
        <w:jc w:val="both"/>
      </w:pPr>
      <w:r>
        <w:t>Company background and principal activities (500 words</w:t>
      </w:r>
      <w:r w:rsidR="26EAFECE">
        <w:t>)</w:t>
      </w:r>
    </w:p>
    <w:p w14:paraId="650DBD7A" w14:textId="612AD794" w:rsidR="00354943" w:rsidRPr="00B778DD" w:rsidRDefault="00354943" w:rsidP="00354943">
      <w:pPr>
        <w:numPr>
          <w:ilvl w:val="0"/>
          <w:numId w:val="0"/>
        </w:numPr>
        <w:spacing w:line="300" w:lineRule="atLeast"/>
        <w:rPr>
          <w:rFonts w:eastAsia="Times New Roman" w:cstheme="minorHAnsi"/>
          <w:color w:val="auto"/>
          <w:spacing w:val="0"/>
          <w:lang w:eastAsia="en-GB"/>
        </w:rPr>
      </w:pPr>
      <w:r w:rsidRPr="00B778DD">
        <w:rPr>
          <w:rFonts w:eastAsia="Times New Roman" w:cstheme="minorHAnsi"/>
          <w:color w:val="auto"/>
          <w:spacing w:val="0"/>
          <w:lang w:eastAsia="en-GB"/>
        </w:rPr>
        <w:t xml:space="preserve">Please provide a brief overview of your company’s activities, including the products and services you offer, your main customer base, and the energy sector(s) in which you currently operate. Additionally, outline any energy transition activities your company has undertaken, as well as any new </w:t>
      </w:r>
      <w:r w:rsidR="00BB77D2">
        <w:rPr>
          <w:rFonts w:eastAsia="Times New Roman" w:cstheme="minorHAnsi"/>
          <w:color w:val="auto"/>
          <w:spacing w:val="0"/>
          <w:lang w:eastAsia="en-GB"/>
        </w:rPr>
        <w:t>sectors/</w:t>
      </w:r>
      <w:r w:rsidRPr="00B778DD">
        <w:rPr>
          <w:rFonts w:eastAsia="Times New Roman" w:cstheme="minorHAnsi"/>
          <w:color w:val="auto"/>
          <w:spacing w:val="0"/>
          <w:lang w:eastAsia="en-GB"/>
        </w:rPr>
        <w:t>markets you are considering enterin</w:t>
      </w:r>
      <w:r w:rsidR="004874EB" w:rsidRPr="00B778DD">
        <w:rPr>
          <w:rFonts w:eastAsia="Times New Roman" w:cstheme="minorHAnsi"/>
          <w:color w:val="auto"/>
          <w:spacing w:val="0"/>
          <w:lang w:eastAsia="en-GB"/>
        </w:rPr>
        <w:t>g both domestic and international.</w:t>
      </w:r>
    </w:p>
    <w:p w14:paraId="27C062B2" w14:textId="3D5068F0" w:rsidR="00A35001" w:rsidRDefault="00A35001" w:rsidP="008038D9">
      <w:pPr>
        <w:pStyle w:val="Heading3"/>
        <w:numPr>
          <w:ilvl w:val="0"/>
          <w:numId w:val="21"/>
        </w:numPr>
        <w:jc w:val="both"/>
      </w:pPr>
      <w:r>
        <w:t xml:space="preserve">applicants are required to provide </w:t>
      </w:r>
      <w:r w:rsidR="0098281C">
        <w:t xml:space="preserve">A </w:t>
      </w:r>
      <w:r w:rsidR="007E4AD3">
        <w:t xml:space="preserve">summary and </w:t>
      </w:r>
      <w:r>
        <w:t xml:space="preserve">evidence of the company’s </w:t>
      </w:r>
      <w:r w:rsidR="007E4AD3">
        <w:t>energy transition plan or growth plans. What low</w:t>
      </w:r>
      <w:r w:rsidR="00E81635">
        <w:t xml:space="preserve"> </w:t>
      </w:r>
      <w:r w:rsidR="007E4AD3">
        <w:t xml:space="preserve">carbon sector/s </w:t>
      </w:r>
      <w:r w:rsidR="00E33888">
        <w:t xml:space="preserve">AND MARKETS </w:t>
      </w:r>
      <w:r w:rsidR="007E4AD3">
        <w:t>are you targeting? Do you ha</w:t>
      </w:r>
      <w:r w:rsidR="002B4E2A">
        <w:t xml:space="preserve">ve a customer identified? </w:t>
      </w:r>
      <w:r w:rsidR="000579C6">
        <w:t>wHAT IS THE SIZE OF THE ADDRESSABLE MARKET RELATING TO YOUR COMPANY’S PRODUCTS AND SERVICES</w:t>
      </w:r>
      <w:r w:rsidR="004133F0">
        <w:t>.</w:t>
      </w:r>
      <w:r w:rsidR="002B4E2A">
        <w:t xml:space="preserve"> </w:t>
      </w:r>
    </w:p>
    <w:p w14:paraId="2EB7B13B" w14:textId="58FEA9C1" w:rsidR="00A35001" w:rsidRPr="00A35001" w:rsidRDefault="003E12AB" w:rsidP="008038D9">
      <w:pPr>
        <w:jc w:val="both"/>
      </w:pPr>
      <w:r>
        <w:t xml:space="preserve">This section should detail the </w:t>
      </w:r>
      <w:r w:rsidR="00074FF4">
        <w:t xml:space="preserve">energy transition, low carbon or energy </w:t>
      </w:r>
      <w:r w:rsidR="002058A6">
        <w:t xml:space="preserve">industry </w:t>
      </w:r>
      <w:r w:rsidR="00D310FA">
        <w:t>sectors</w:t>
      </w:r>
      <w:r w:rsidR="002058A6">
        <w:t xml:space="preserve"> </w:t>
      </w:r>
      <w:r>
        <w:t>you</w:t>
      </w:r>
      <w:r w:rsidR="00A37062">
        <w:t xml:space="preserve">r company will be </w:t>
      </w:r>
      <w:r w:rsidR="00074FF4">
        <w:t>entering</w:t>
      </w:r>
      <w:r w:rsidR="00A37062">
        <w:t xml:space="preserve">; </w:t>
      </w:r>
      <w:r w:rsidR="00E674A9">
        <w:t xml:space="preserve">the </w:t>
      </w:r>
      <w:r w:rsidR="00A37062">
        <w:t>product/service</w:t>
      </w:r>
      <w:r w:rsidR="00E674A9">
        <w:t xml:space="preserve">s that will be integral </w:t>
      </w:r>
      <w:r w:rsidR="009268A8">
        <w:t>to your transition plan</w:t>
      </w:r>
      <w:r w:rsidR="00E674A9">
        <w:t xml:space="preserve">. </w:t>
      </w:r>
      <w:r w:rsidR="00822694">
        <w:t xml:space="preserve">Any detail relating to energy transition activities you have undertaken would be advantageous. </w:t>
      </w:r>
      <w:r w:rsidR="00E674A9">
        <w:t xml:space="preserve">What is the size of the market you are trying to </w:t>
      </w:r>
      <w:r w:rsidR="00D310FA">
        <w:t>enter or grow</w:t>
      </w:r>
      <w:r w:rsidR="00E674A9">
        <w:t xml:space="preserve">? </w:t>
      </w:r>
      <w:r w:rsidR="007D2141">
        <w:t xml:space="preserve"> </w:t>
      </w:r>
      <w:r w:rsidR="00821622">
        <w:t>Are you familiar with the addressable market</w:t>
      </w:r>
      <w:r w:rsidR="00BE6252">
        <w:t xml:space="preserve"> relating to your company</w:t>
      </w:r>
      <w:r w:rsidR="00821622">
        <w:t xml:space="preserve">? </w:t>
      </w:r>
      <w:r w:rsidR="001B751D">
        <w:t>Do you have a customer</w:t>
      </w:r>
      <w:r w:rsidR="00D310FA">
        <w:t xml:space="preserve"> identified</w:t>
      </w:r>
      <w:r w:rsidR="009268A8">
        <w:t>?</w:t>
      </w:r>
      <w:r w:rsidR="00821622">
        <w:t xml:space="preserve"> </w:t>
      </w:r>
      <w:r w:rsidR="007D2141">
        <w:t xml:space="preserve"> </w:t>
      </w:r>
      <w:r w:rsidR="00821622">
        <w:t xml:space="preserve">Include any </w:t>
      </w:r>
      <w:r w:rsidR="001B751D">
        <w:t>strategic/transition</w:t>
      </w:r>
      <w:r w:rsidR="00036DAB">
        <w:t>/business growth/operating plan/</w:t>
      </w:r>
      <w:r w:rsidR="00821622">
        <w:t>net zero company strategy</w:t>
      </w:r>
      <w:r w:rsidR="0015505D">
        <w:t xml:space="preserve"> plans</w:t>
      </w:r>
      <w:r w:rsidR="00821622">
        <w:t xml:space="preserve">.  </w:t>
      </w:r>
    </w:p>
    <w:p w14:paraId="04E2D0D3" w14:textId="4414B56F" w:rsidR="001336E9" w:rsidRDefault="00897949" w:rsidP="008038D9">
      <w:pPr>
        <w:pStyle w:val="Heading3"/>
        <w:numPr>
          <w:ilvl w:val="0"/>
          <w:numId w:val="21"/>
        </w:numPr>
        <w:jc w:val="both"/>
      </w:pPr>
      <w:r>
        <w:t xml:space="preserve">applicants are required to provide evidence of the company’s financial track record and outlook.  Please  include all the following </w:t>
      </w:r>
      <w:r w:rsidR="004E357B">
        <w:t xml:space="preserve">financial information below to assist with our decision making. </w:t>
      </w:r>
    </w:p>
    <w:p w14:paraId="011BAAB3" w14:textId="6ABC6151" w:rsidR="001336E9" w:rsidRDefault="00590E51" w:rsidP="00CD3389">
      <w:pPr>
        <w:jc w:val="both"/>
      </w:pPr>
      <w:r>
        <w:t xml:space="preserve">This </w:t>
      </w:r>
      <w:r w:rsidR="00FE08EA">
        <w:t xml:space="preserve">section should detail </w:t>
      </w:r>
      <w:r w:rsidR="006E3687">
        <w:t xml:space="preserve">your financial track record and advise on how many staff </w:t>
      </w:r>
      <w:r w:rsidR="2EC8220A">
        <w:t>you employ.</w:t>
      </w:r>
      <w:r w:rsidR="006E3687">
        <w:t xml:space="preserve"> Can you </w:t>
      </w:r>
      <w:r w:rsidR="00B83BC5">
        <w:t xml:space="preserve">afford to </w:t>
      </w:r>
      <w:r w:rsidR="00DA29B8">
        <w:t>fund</w:t>
      </w:r>
      <w:r w:rsidR="00B83BC5">
        <w:t xml:space="preserve"> your share of the project costs </w:t>
      </w:r>
      <w:r w:rsidR="004659FE">
        <w:t xml:space="preserve">as outlined in your application </w:t>
      </w:r>
      <w:r w:rsidR="00B83BC5">
        <w:t>– this requires to be demonstrated</w:t>
      </w:r>
      <w:r w:rsidR="00DA29B8">
        <w:t xml:space="preserve"> through your cash flow</w:t>
      </w:r>
      <w:r w:rsidR="00B83BC5">
        <w:t xml:space="preserve">.  </w:t>
      </w:r>
      <w:r w:rsidR="004E357B">
        <w:t>Please include</w:t>
      </w:r>
      <w:r w:rsidR="00786E6D" w:rsidRPr="00786E6D">
        <w:t xml:space="preserve"> </w:t>
      </w:r>
      <w:r w:rsidR="00786E6D">
        <w:t>Latest available full set of annual statutory accounts, whether filed or in draft form, including the detailed income statement.</w:t>
      </w:r>
      <w:r w:rsidR="008276F5">
        <w:t xml:space="preserve"> </w:t>
      </w:r>
      <w:r w:rsidR="00786E6D">
        <w:t>Current year-to-date management accounts (monthly preferred), including a detailed profit and loss statement, and a balance sheet.</w:t>
      </w:r>
      <w:r w:rsidR="008276F5">
        <w:t xml:space="preserve"> </w:t>
      </w:r>
      <w:r w:rsidR="00786E6D">
        <w:t>18-month cashflow, including 6 months of actual cash flow results, and a 12-month forward cash flow forecast</w:t>
      </w:r>
      <w:r w:rsidR="008276F5">
        <w:t xml:space="preserve">. </w:t>
      </w:r>
      <w:r w:rsidR="00786E6D">
        <w:t xml:space="preserve"> W</w:t>
      </w:r>
      <w:r w:rsidR="004A5085">
        <w:t xml:space="preserve">ithout this information </w:t>
      </w:r>
      <w:r w:rsidR="008276F5">
        <w:t>the</w:t>
      </w:r>
      <w:r w:rsidR="004A5085">
        <w:t xml:space="preserve"> financial due diligence</w:t>
      </w:r>
      <w:r w:rsidR="004B5BAD">
        <w:t xml:space="preserve"> appraisal </w:t>
      </w:r>
      <w:r w:rsidR="004A5085">
        <w:t xml:space="preserve">cannot be </w:t>
      </w:r>
      <w:proofErr w:type="gramStart"/>
      <w:r w:rsidR="004A5085">
        <w:t>undertaken</w:t>
      </w:r>
      <w:proofErr w:type="gramEnd"/>
      <w:r w:rsidR="004A5085">
        <w:t xml:space="preserve"> and your application may be </w:t>
      </w:r>
      <w:r w:rsidR="0039035D">
        <w:t xml:space="preserve">considered </w:t>
      </w:r>
      <w:r w:rsidR="004A5085">
        <w:t>void.</w:t>
      </w:r>
    </w:p>
    <w:p w14:paraId="78045101" w14:textId="77777777" w:rsidR="00A50ECA" w:rsidRDefault="00A50ECA" w:rsidP="005451FD">
      <w:pPr>
        <w:numPr>
          <w:ilvl w:val="0"/>
          <w:numId w:val="0"/>
        </w:numPr>
        <w:jc w:val="both"/>
      </w:pPr>
    </w:p>
    <w:p w14:paraId="25868A85" w14:textId="77777777" w:rsidR="005451FD" w:rsidRDefault="005451FD" w:rsidP="005451FD">
      <w:pPr>
        <w:numPr>
          <w:ilvl w:val="0"/>
          <w:numId w:val="0"/>
        </w:numPr>
        <w:jc w:val="both"/>
      </w:pPr>
    </w:p>
    <w:p w14:paraId="6E3F8586" w14:textId="7F8C6C6B" w:rsidR="00747051" w:rsidRDefault="00747051" w:rsidP="008038D9">
      <w:pPr>
        <w:pStyle w:val="Heading2"/>
        <w:jc w:val="both"/>
      </w:pPr>
      <w:r>
        <w:lastRenderedPageBreak/>
        <w:t>Section 3 – project information</w:t>
      </w:r>
    </w:p>
    <w:p w14:paraId="27A70A65" w14:textId="4449A2F8" w:rsidR="00747051" w:rsidRDefault="004322FA" w:rsidP="008038D9">
      <w:pPr>
        <w:pStyle w:val="Heading3"/>
        <w:numPr>
          <w:ilvl w:val="0"/>
          <w:numId w:val="21"/>
        </w:numPr>
        <w:jc w:val="both"/>
      </w:pPr>
      <w:r>
        <w:t>Project Title</w:t>
      </w:r>
    </w:p>
    <w:p w14:paraId="1398F614" w14:textId="5A1D3AFD" w:rsidR="00D724C0" w:rsidRPr="00A8669A" w:rsidRDefault="004322FA" w:rsidP="00D724C0">
      <w:pPr>
        <w:numPr>
          <w:ilvl w:val="0"/>
          <w:numId w:val="0"/>
        </w:numPr>
        <w:spacing w:line="300" w:lineRule="atLeast"/>
        <w:rPr>
          <w:rFonts w:eastAsia="Times New Roman" w:cstheme="minorHAnsi"/>
          <w:color w:val="auto"/>
          <w:spacing w:val="0"/>
          <w:lang w:eastAsia="en-GB"/>
        </w:rPr>
      </w:pPr>
      <w:r w:rsidRPr="00A8669A">
        <w:rPr>
          <w:rFonts w:cstheme="minorHAnsi"/>
        </w:rPr>
        <w:t xml:space="preserve">Please </w:t>
      </w:r>
      <w:r w:rsidR="00D724C0" w:rsidRPr="00A8669A">
        <w:rPr>
          <w:rFonts w:eastAsia="Times New Roman" w:cstheme="minorHAnsi"/>
          <w:color w:val="auto"/>
          <w:spacing w:val="0"/>
          <w:lang w:eastAsia="en-GB"/>
        </w:rPr>
        <w:t>provide a meaningful project name that clearly reflects your organisation’s strategy and the activities proposed within this project</w:t>
      </w:r>
      <w:r w:rsidR="00A8669A">
        <w:rPr>
          <w:rFonts w:eastAsia="Times New Roman" w:cstheme="minorHAnsi"/>
          <w:color w:val="auto"/>
          <w:spacing w:val="0"/>
          <w:lang w:eastAsia="en-GB"/>
        </w:rPr>
        <w:t>.</w:t>
      </w:r>
    </w:p>
    <w:p w14:paraId="0AD5DB16" w14:textId="2D876576" w:rsidR="004322FA" w:rsidRDefault="004322FA" w:rsidP="008038D9">
      <w:pPr>
        <w:pStyle w:val="Heading3"/>
        <w:numPr>
          <w:ilvl w:val="0"/>
          <w:numId w:val="21"/>
        </w:numPr>
        <w:jc w:val="both"/>
      </w:pPr>
      <w:r>
        <w:t>Please provide a  description of the project and the activites</w:t>
      </w:r>
      <w:r w:rsidR="0004743E">
        <w:t>/infrastructure changes you wish to undertake</w:t>
      </w:r>
      <w:r w:rsidR="00073668">
        <w:t xml:space="preserve"> (</w:t>
      </w:r>
      <w:r w:rsidR="00050167">
        <w:t xml:space="preserve">max </w:t>
      </w:r>
      <w:r w:rsidR="00073668">
        <w:t>500 words)</w:t>
      </w:r>
    </w:p>
    <w:p w14:paraId="27A2E4C3" w14:textId="1B5059F6" w:rsidR="0004743E" w:rsidRDefault="0004743E" w:rsidP="008038D9">
      <w:pPr>
        <w:jc w:val="both"/>
      </w:pPr>
      <w:r>
        <w:t xml:space="preserve">Tell us about the </w:t>
      </w:r>
      <w:r w:rsidR="005E0674">
        <w:t xml:space="preserve">company’s </w:t>
      </w:r>
      <w:r>
        <w:t>innovative</w:t>
      </w:r>
      <w:r w:rsidR="00020471">
        <w:t xml:space="preserve"> </w:t>
      </w:r>
      <w:r w:rsidR="0082108A">
        <w:t>project</w:t>
      </w:r>
      <w:r w:rsidR="003D6E0F">
        <w:t xml:space="preserve"> –</w:t>
      </w:r>
      <w:r w:rsidR="002B032C">
        <w:t xml:space="preserve"> </w:t>
      </w:r>
      <w:r w:rsidR="0057622E">
        <w:t>describe the project</w:t>
      </w:r>
      <w:r w:rsidR="009771B7">
        <w:t xml:space="preserve"> in full what are you trying to achieve?</w:t>
      </w:r>
      <w:r w:rsidR="003D6E0F">
        <w:t xml:space="preserve"> </w:t>
      </w:r>
      <w:r w:rsidR="008038D9">
        <w:t xml:space="preserve"> </w:t>
      </w:r>
      <w:r w:rsidR="005E0674">
        <w:t>What</w:t>
      </w:r>
      <w:r w:rsidR="00020471">
        <w:t xml:space="preserve"> activities are you proposing</w:t>
      </w:r>
      <w:r w:rsidR="003D6E0F">
        <w:t xml:space="preserve"> to undertak</w:t>
      </w:r>
      <w:r w:rsidR="009771B7">
        <w:t>e</w:t>
      </w:r>
      <w:r w:rsidR="00D5161F">
        <w:t xml:space="preserve">? </w:t>
      </w:r>
      <w:r w:rsidR="0039035D">
        <w:t xml:space="preserve">What innovation will take place? </w:t>
      </w:r>
      <w:r w:rsidR="008038D9">
        <w:t xml:space="preserve"> </w:t>
      </w:r>
      <w:r w:rsidR="00D5161F">
        <w:t>W</w:t>
      </w:r>
      <w:r w:rsidR="0057622E">
        <w:t>hat infrastructure changes are you planning to make</w:t>
      </w:r>
      <w:r w:rsidR="00D5161F">
        <w:t>?</w:t>
      </w:r>
      <w:r w:rsidR="0057622E">
        <w:t xml:space="preserve">  </w:t>
      </w:r>
      <w:r w:rsidR="00E600AB">
        <w:t xml:space="preserve">Describe how the completion of this project is innovative and will promote improvement </w:t>
      </w:r>
      <w:r w:rsidR="00BA71AA">
        <w:t xml:space="preserve">of </w:t>
      </w:r>
      <w:r w:rsidR="00E600AB">
        <w:t xml:space="preserve">your current operations.  </w:t>
      </w:r>
      <w:r w:rsidR="00825D74">
        <w:t>Describe the approach to develop and achieve project goals; do you have a project pla</w:t>
      </w:r>
      <w:r w:rsidR="00842839">
        <w:t>n? What expertise is required to manage the project</w:t>
      </w:r>
      <w:r w:rsidR="00CD0DAF">
        <w:t>?</w:t>
      </w:r>
      <w:r w:rsidR="00C90805">
        <w:t xml:space="preserve"> </w:t>
      </w:r>
      <w:r w:rsidR="00C90805" w:rsidRPr="000B27A7">
        <w:t xml:space="preserve">Describe how this project supports the industry </w:t>
      </w:r>
      <w:r w:rsidR="00BA724B" w:rsidRPr="000B27A7">
        <w:t>you are entering or growing.  Describe how this project supports</w:t>
      </w:r>
      <w:r w:rsidR="009E1906" w:rsidRPr="000B27A7">
        <w:t xml:space="preserve"> local</w:t>
      </w:r>
      <w:r w:rsidR="00BA724B" w:rsidRPr="000B27A7">
        <w:t xml:space="preserve"> economic growth</w:t>
      </w:r>
      <w:r w:rsidR="009E1906" w:rsidRPr="000B27A7">
        <w:t>/local content.</w:t>
      </w:r>
      <w:r w:rsidR="009E1906">
        <w:t xml:space="preserve">  </w:t>
      </w:r>
    </w:p>
    <w:p w14:paraId="4EE37F02" w14:textId="66B639B4" w:rsidR="00C949C1" w:rsidRDefault="0082108A" w:rsidP="008038D9">
      <w:pPr>
        <w:pStyle w:val="Heading3"/>
        <w:numPr>
          <w:ilvl w:val="0"/>
          <w:numId w:val="21"/>
        </w:numPr>
        <w:jc w:val="both"/>
      </w:pPr>
      <w:r>
        <w:t xml:space="preserve">Explain the reason why you wish to undertake this project detailing how your business will </w:t>
      </w:r>
      <w:r w:rsidR="00084E26">
        <w:t>GROW IN LINE WITH YOUR ENERGY TRANSITION STRATEGY</w:t>
      </w:r>
      <w:r w:rsidR="003C4CAA">
        <w:t>; EXPLAIN THE MARKET POTENTIAL FOR YOUR BUSINESS; WHAT IS YOUR TARGET MARKET; AND WHAT IS YOUR COMPETITIVE ADVANTAGE/usp</w:t>
      </w:r>
      <w:r w:rsidR="00C65569">
        <w:t>.</w:t>
      </w:r>
    </w:p>
    <w:p w14:paraId="09A2B3F5" w14:textId="064DF5E5" w:rsidR="006A1719" w:rsidRDefault="00842839" w:rsidP="008038D9">
      <w:pPr>
        <w:jc w:val="both"/>
      </w:pPr>
      <w:r>
        <w:t xml:space="preserve">How will this project </w:t>
      </w:r>
      <w:r w:rsidR="00DE77E1">
        <w:t xml:space="preserve">support </w:t>
      </w:r>
      <w:r>
        <w:t>your business aims and goals</w:t>
      </w:r>
      <w:r w:rsidR="002A3849">
        <w:t xml:space="preserve">? </w:t>
      </w:r>
      <w:r w:rsidR="009A6858">
        <w:t xml:space="preserve"> </w:t>
      </w:r>
      <w:r w:rsidR="00EB3421">
        <w:t>What impact will this project have on your company</w:t>
      </w:r>
      <w:r w:rsidR="002A3849">
        <w:t>?</w:t>
      </w:r>
      <w:r w:rsidR="00EB3421">
        <w:t xml:space="preserve">  </w:t>
      </w:r>
      <w:r w:rsidR="009A6858">
        <w:t>What will give you the competitive edge? How do you plan to</w:t>
      </w:r>
      <w:r w:rsidR="00EB3421">
        <w:t xml:space="preserve"> </w:t>
      </w:r>
      <w:r w:rsidR="009A6858">
        <w:t xml:space="preserve">exploit the </w:t>
      </w:r>
      <w:r>
        <w:t xml:space="preserve">addressable market. </w:t>
      </w:r>
      <w:r w:rsidR="00F30089">
        <w:t>Does you</w:t>
      </w:r>
      <w:r w:rsidR="00DE77E1">
        <w:t>r</w:t>
      </w:r>
      <w:r w:rsidR="00F30089">
        <w:t xml:space="preserve"> project have an international element, if so which </w:t>
      </w:r>
      <w:r w:rsidR="00EB3421">
        <w:t xml:space="preserve">markets? </w:t>
      </w:r>
      <w:r w:rsidR="002829A0">
        <w:t xml:space="preserve">Do you have a customer identified?  </w:t>
      </w:r>
    </w:p>
    <w:p w14:paraId="3331F0BD" w14:textId="4ED7B760" w:rsidR="006A1719" w:rsidRDefault="00802DDE" w:rsidP="008038D9">
      <w:pPr>
        <w:pStyle w:val="Heading3"/>
        <w:numPr>
          <w:ilvl w:val="0"/>
          <w:numId w:val="21"/>
        </w:numPr>
        <w:jc w:val="both"/>
      </w:pPr>
      <w:r>
        <w:t>Does your company have the skills required to deliver on this project?</w:t>
      </w:r>
      <w:r w:rsidR="00B20A1A">
        <w:t xml:space="preserve"> HAS YOUR COMPANY UNDERTAKEN ANYTHING SIGNIFICANT OR SIMILAR PREVIOUSLY?</w:t>
      </w:r>
    </w:p>
    <w:p w14:paraId="7D01DE2C" w14:textId="2999C786" w:rsidR="00802DDE" w:rsidRDefault="00181A6A" w:rsidP="008038D9">
      <w:pPr>
        <w:jc w:val="both"/>
      </w:pPr>
      <w:r>
        <w:t xml:space="preserve">Provide </w:t>
      </w:r>
      <w:proofErr w:type="gramStart"/>
      <w:r>
        <w:t>a brief summary</w:t>
      </w:r>
      <w:proofErr w:type="gramEnd"/>
      <w:r>
        <w:t xml:space="preserve"> of key personnel including </w:t>
      </w:r>
      <w:r w:rsidR="004F4C7A">
        <w:t xml:space="preserve">experience, expertise and key role in the project delivery. </w:t>
      </w:r>
    </w:p>
    <w:p w14:paraId="021DDD72" w14:textId="031B896D" w:rsidR="00802DDE" w:rsidRDefault="00802DDE" w:rsidP="008038D9">
      <w:pPr>
        <w:pStyle w:val="Heading3"/>
        <w:numPr>
          <w:ilvl w:val="0"/>
          <w:numId w:val="21"/>
        </w:numPr>
        <w:jc w:val="both"/>
      </w:pPr>
      <w:r>
        <w:t xml:space="preserve">Please list below a description of the risks relating to the project </w:t>
      </w:r>
      <w:r w:rsidR="00993721">
        <w:t>along with</w:t>
      </w:r>
      <w:r>
        <w:t xml:space="preserve"> mitigati</w:t>
      </w:r>
      <w:r w:rsidR="00211F67">
        <w:t>ng</w:t>
      </w:r>
      <w:r>
        <w:t xml:space="preserve"> action</w:t>
      </w:r>
      <w:r w:rsidR="00526D86">
        <w:t>S THAT WILL BE TAKEN</w:t>
      </w:r>
    </w:p>
    <w:p w14:paraId="778C2F02" w14:textId="273B2B81" w:rsidR="00942730" w:rsidRPr="00A50ECA" w:rsidRDefault="008504AE" w:rsidP="008038D9">
      <w:pPr>
        <w:jc w:val="both"/>
        <w:rPr>
          <w:color w:val="FF0000"/>
        </w:rPr>
      </w:pPr>
      <w:r>
        <w:t>Please provide a short description of the key risks to the project and any mitigations that will be put in place.</w:t>
      </w:r>
      <w:r w:rsidR="004F4C7A">
        <w:t xml:space="preserve"> </w:t>
      </w:r>
      <w:r w:rsidR="009F282B">
        <w:t xml:space="preserve">Do you have a risk register that you can attach with </w:t>
      </w:r>
      <w:r w:rsidR="00AB3A2E">
        <w:t xml:space="preserve">rag status? </w:t>
      </w:r>
      <w:r w:rsidR="002A3849">
        <w:t xml:space="preserve"> </w:t>
      </w:r>
      <w:r w:rsidR="0011207D">
        <w:t>A matrix assessment will suffice</w:t>
      </w:r>
      <w:r w:rsidR="00070369">
        <w:t>.</w:t>
      </w:r>
    </w:p>
    <w:p w14:paraId="286B27C6" w14:textId="61E35CFB" w:rsidR="00942730" w:rsidRDefault="00942730" w:rsidP="008038D9">
      <w:pPr>
        <w:pStyle w:val="Heading2"/>
        <w:jc w:val="both"/>
      </w:pPr>
      <w:r>
        <w:t xml:space="preserve">section 4 – funding </w:t>
      </w:r>
      <w:r w:rsidR="00D45773">
        <w:t>purpose and requirement</w:t>
      </w:r>
    </w:p>
    <w:p w14:paraId="425B61B2" w14:textId="5ADE7246" w:rsidR="007D46C0" w:rsidRDefault="007D46C0" w:rsidP="007D46C0">
      <w:pPr>
        <w:pStyle w:val="Heading3"/>
        <w:numPr>
          <w:ilvl w:val="0"/>
          <w:numId w:val="21"/>
        </w:numPr>
        <w:jc w:val="both"/>
      </w:pPr>
      <w:r>
        <w:t xml:space="preserve">what is the total funding </w:t>
      </w:r>
      <w:r w:rsidR="002E5AD6">
        <w:t xml:space="preserve">AMOUNT </w:t>
      </w:r>
      <w:r>
        <w:t>required for the project or activity for which the etz</w:t>
      </w:r>
      <w:r w:rsidR="009D063C">
        <w:t xml:space="preserve"> LTD</w:t>
      </w:r>
      <w:r>
        <w:t xml:space="preserve"> challenge fund will be applied, excluding vat?</w:t>
      </w:r>
    </w:p>
    <w:p w14:paraId="46BFB69E" w14:textId="77777777" w:rsidR="007D46C0" w:rsidRDefault="007D46C0" w:rsidP="007D46C0">
      <w:pPr>
        <w:jc w:val="both"/>
      </w:pPr>
      <w:r>
        <w:t>Total costs relating to the project – please provide a breakdown of the costs and activity. No VAT should be included.</w:t>
      </w:r>
    </w:p>
    <w:p w14:paraId="595E9698" w14:textId="751DAE08" w:rsidR="00D45773" w:rsidRDefault="00D45773" w:rsidP="008038D9">
      <w:pPr>
        <w:pStyle w:val="Heading3"/>
        <w:numPr>
          <w:ilvl w:val="0"/>
          <w:numId w:val="21"/>
        </w:numPr>
        <w:jc w:val="both"/>
      </w:pPr>
      <w:r>
        <w:t>What value of grant are you applying t</w:t>
      </w:r>
      <w:r w:rsidR="00CB46AF">
        <w:t xml:space="preserve">o the etz </w:t>
      </w:r>
      <w:r w:rsidR="00801711">
        <w:t xml:space="preserve">LTD </w:t>
      </w:r>
      <w:r w:rsidR="00CB46AF">
        <w:t>challenge fund for?</w:t>
      </w:r>
    </w:p>
    <w:p w14:paraId="0272AA43" w14:textId="1E5DE92C" w:rsidR="00CB46AF" w:rsidRDefault="000D684D" w:rsidP="009575BF">
      <w:r>
        <w:t xml:space="preserve">ETZ </w:t>
      </w:r>
      <w:r w:rsidR="00801711">
        <w:t>L</w:t>
      </w:r>
      <w:r w:rsidR="009D063C">
        <w:t>td</w:t>
      </w:r>
      <w:r w:rsidR="00801711">
        <w:t xml:space="preserve"> </w:t>
      </w:r>
      <w:r>
        <w:t xml:space="preserve">Challenge Fund </w:t>
      </w:r>
      <w:r w:rsidR="00DC2B0A">
        <w:t xml:space="preserve">will </w:t>
      </w:r>
      <w:r w:rsidR="00A96D42">
        <w:t>make awards in the £</w:t>
      </w:r>
      <w:r w:rsidR="005A630A">
        <w:t>50</w:t>
      </w:r>
      <w:r w:rsidR="00A96D42">
        <w:t>k to £</w:t>
      </w:r>
      <w:r w:rsidR="006A6F6E">
        <w:t>500</w:t>
      </w:r>
      <w:r w:rsidR="00A96D42">
        <w:t>k range</w:t>
      </w:r>
      <w:r w:rsidR="00A91907">
        <w:t>.  A minimum contribution of 50% is required from participating small and medium sized enterprises to match ETZ's contribution</w:t>
      </w:r>
      <w:r w:rsidR="009575BF">
        <w:t>; a</w:t>
      </w:r>
      <w:r w:rsidR="00A91907">
        <w:t xml:space="preserve"> minimum contribution of </w:t>
      </w:r>
      <w:r w:rsidR="00554C21">
        <w:t>70</w:t>
      </w:r>
      <w:r w:rsidR="00A91907">
        <w:t xml:space="preserve">% is </w:t>
      </w:r>
      <w:r w:rsidR="009575BF">
        <w:t>required</w:t>
      </w:r>
      <w:r w:rsidR="00A91907">
        <w:t xml:space="preserve"> from participating large enterprises</w:t>
      </w:r>
      <w:r w:rsidR="009575BF">
        <w:t>.</w:t>
      </w:r>
    </w:p>
    <w:p w14:paraId="5C198885" w14:textId="2E699D85" w:rsidR="00CB46AF" w:rsidRDefault="00CB46AF" w:rsidP="008038D9">
      <w:pPr>
        <w:pStyle w:val="Heading3"/>
        <w:numPr>
          <w:ilvl w:val="0"/>
          <w:numId w:val="21"/>
        </w:numPr>
        <w:jc w:val="both"/>
      </w:pPr>
      <w:r>
        <w:lastRenderedPageBreak/>
        <w:t xml:space="preserve">Which </w:t>
      </w:r>
      <w:r w:rsidR="00C659BD">
        <w:t xml:space="preserve">Energy transition, </w:t>
      </w:r>
      <w:r>
        <w:t>low</w:t>
      </w:r>
      <w:r w:rsidR="00162E38">
        <w:t xml:space="preserve"> </w:t>
      </w:r>
      <w:r>
        <w:t>carbon</w:t>
      </w:r>
      <w:r w:rsidR="00C659BD">
        <w:t xml:space="preserve">, or green energy </w:t>
      </w:r>
      <w:r>
        <w:t>sector is the grant required for</w:t>
      </w:r>
      <w:r w:rsidR="00DA2ACE">
        <w:t>?</w:t>
      </w:r>
    </w:p>
    <w:p w14:paraId="5F759579" w14:textId="314A13BD" w:rsidR="00445A6B" w:rsidRPr="00445A6B" w:rsidRDefault="00445A6B" w:rsidP="00445A6B">
      <w:pPr>
        <w:numPr>
          <w:ilvl w:val="0"/>
          <w:numId w:val="0"/>
        </w:numPr>
        <w:spacing w:line="300" w:lineRule="atLeast"/>
      </w:pPr>
      <w:r w:rsidRPr="00445A6B">
        <w:t>Which sector are you transitioning into or seeking to grow within? Please provide details, including the addressable market and how your product or service aligns with and meets the needs of this market</w:t>
      </w:r>
    </w:p>
    <w:p w14:paraId="4511F0AA" w14:textId="1FE2BE60" w:rsidR="00392A56" w:rsidRDefault="00392A56" w:rsidP="008038D9">
      <w:pPr>
        <w:pStyle w:val="Heading3"/>
        <w:numPr>
          <w:ilvl w:val="0"/>
          <w:numId w:val="21"/>
        </w:numPr>
        <w:jc w:val="both"/>
      </w:pPr>
      <w:r>
        <w:t xml:space="preserve">How will the funding be applied to the project? please </w:t>
      </w:r>
      <w:r w:rsidR="00D00A33">
        <w:t>USE FORMAT BELOW</w:t>
      </w:r>
      <w:r w:rsidR="00094A06">
        <w:t xml:space="preserve"> EXCLUDING vat AND INCLUDED FULL BREAKDOWN OF COSTS PER LINE ITEM/NATURE OF EXPENDITURE</w:t>
      </w:r>
    </w:p>
    <w:p w14:paraId="2C949D24" w14:textId="7BF39695" w:rsidR="00392A56" w:rsidRPr="0034459B" w:rsidRDefault="00BE620B" w:rsidP="008038D9">
      <w:pPr>
        <w:jc w:val="both"/>
      </w:pPr>
      <w:r>
        <w:t>Using the table below, p</w:t>
      </w:r>
      <w:r w:rsidR="00C37B97">
        <w:t>lease provide a short description of how you plan to use the funding</w:t>
      </w:r>
      <w:r w:rsidR="00F46CF1">
        <w:t xml:space="preserve"> and a breakdown of costs against planned</w:t>
      </w:r>
      <w:r w:rsidR="00470503">
        <w:t xml:space="preserve"> timeline of</w:t>
      </w:r>
      <w:r w:rsidR="00F46CF1">
        <w:t xml:space="preserve"> project activit</w:t>
      </w:r>
      <w:r w:rsidR="00833B4D">
        <w:t>i</w:t>
      </w:r>
      <w:r w:rsidR="00F46CF1">
        <w:t>es.</w:t>
      </w:r>
      <w:r>
        <w:t xml:space="preserve"> </w:t>
      </w:r>
      <w:r w:rsidR="007D2141">
        <w:t xml:space="preserve"> </w:t>
      </w:r>
      <w:r w:rsidR="005C364F">
        <w:t>All grant element</w:t>
      </w:r>
      <w:r w:rsidR="007D2141">
        <w:t>s</w:t>
      </w:r>
      <w:r w:rsidR="005C364F">
        <w:t xml:space="preserve"> will require to be drawn</w:t>
      </w:r>
      <w:r w:rsidR="00ED7AED">
        <w:t xml:space="preserve"> </w:t>
      </w:r>
      <w:r w:rsidR="005C364F">
        <w:t xml:space="preserve">down </w:t>
      </w:r>
      <w:r w:rsidR="005C364F" w:rsidRPr="00216E37">
        <w:t xml:space="preserve">by </w:t>
      </w:r>
      <w:r w:rsidR="00EF2EFE">
        <w:rPr>
          <w:b/>
          <w:bCs/>
          <w:color w:val="FF0000"/>
          <w:highlight w:val="yellow"/>
        </w:rPr>
        <w:t>5</w:t>
      </w:r>
      <w:r w:rsidR="00203A36" w:rsidRPr="006C583D">
        <w:rPr>
          <w:b/>
          <w:bCs/>
          <w:color w:val="FF0000"/>
          <w:highlight w:val="yellow"/>
        </w:rPr>
        <w:t xml:space="preserve"> </w:t>
      </w:r>
      <w:r w:rsidR="005C364F" w:rsidRPr="006C583D">
        <w:rPr>
          <w:b/>
          <w:bCs/>
          <w:color w:val="FF0000"/>
          <w:highlight w:val="yellow"/>
        </w:rPr>
        <w:t>March 202</w:t>
      </w:r>
      <w:r w:rsidR="0005094E">
        <w:rPr>
          <w:b/>
          <w:bCs/>
          <w:color w:val="FF0000"/>
          <w:highlight w:val="yellow"/>
        </w:rPr>
        <w:t>7</w:t>
      </w:r>
      <w:r w:rsidR="005C364F" w:rsidRPr="006C583D">
        <w:rPr>
          <w:color w:val="FF0000"/>
          <w:highlight w:val="yellow"/>
        </w:rPr>
        <w:t>.</w:t>
      </w:r>
      <w:r w:rsidR="005C364F" w:rsidRPr="008377B9">
        <w:rPr>
          <w:color w:val="FF0000"/>
        </w:rPr>
        <w:t xml:space="preserve"> </w:t>
      </w:r>
    </w:p>
    <w:tbl>
      <w:tblPr>
        <w:tblW w:w="9643" w:type="dxa"/>
        <w:tblLook w:val="04A0" w:firstRow="1" w:lastRow="0" w:firstColumn="1" w:lastColumn="0" w:noHBand="0" w:noVBand="1"/>
      </w:tblPr>
      <w:tblGrid>
        <w:gridCol w:w="765"/>
        <w:gridCol w:w="3549"/>
        <w:gridCol w:w="1560"/>
        <w:gridCol w:w="1417"/>
        <w:gridCol w:w="1353"/>
        <w:gridCol w:w="1350"/>
      </w:tblGrid>
      <w:tr w:rsidR="0034459B" w:rsidRPr="00EE4C3B" w14:paraId="09BAE305" w14:textId="77777777" w:rsidTr="0034459B">
        <w:trPr>
          <w:trHeight w:val="1140"/>
        </w:trPr>
        <w:tc>
          <w:tcPr>
            <w:tcW w:w="414" w:type="dxa"/>
            <w:tcBorders>
              <w:top w:val="single" w:sz="4" w:space="0" w:color="auto"/>
              <w:left w:val="single" w:sz="4" w:space="0" w:color="auto"/>
              <w:bottom w:val="single" w:sz="4" w:space="0" w:color="auto"/>
              <w:right w:val="single" w:sz="4" w:space="0" w:color="auto"/>
            </w:tcBorders>
            <w:shd w:val="clear" w:color="000000" w:fill="E2EFDA"/>
          </w:tcPr>
          <w:p w14:paraId="77900F94" w14:textId="77777777" w:rsidR="0034459B" w:rsidRPr="0034459B" w:rsidRDefault="0034459B" w:rsidP="001409DB">
            <w:pPr>
              <w:spacing w:after="0" w:line="240" w:lineRule="auto"/>
              <w:jc w:val="both"/>
              <w:rPr>
                <w:rFonts w:ascii="Calibri" w:eastAsia="Times New Roman" w:hAnsi="Calibri" w:cs="Calibri"/>
                <w:b/>
                <w:bCs/>
                <w:color w:val="000000"/>
                <w:lang w:eastAsia="en-GB"/>
              </w:rPr>
            </w:pPr>
            <w:r w:rsidRPr="0034459B">
              <w:rPr>
                <w:rFonts w:ascii="Calibri" w:eastAsia="Times New Roman" w:hAnsi="Calibri" w:cs="Calibri"/>
                <w:b/>
                <w:bCs/>
                <w:color w:val="000000"/>
                <w:lang w:eastAsia="en-GB"/>
              </w:rPr>
              <w:t>Spend line No.</w:t>
            </w:r>
          </w:p>
        </w:tc>
        <w:tc>
          <w:tcPr>
            <w:tcW w:w="3549" w:type="dxa"/>
            <w:tcBorders>
              <w:top w:val="single" w:sz="4" w:space="0" w:color="auto"/>
              <w:left w:val="single" w:sz="4" w:space="0" w:color="auto"/>
              <w:bottom w:val="single" w:sz="4" w:space="0" w:color="auto"/>
              <w:right w:val="single" w:sz="4" w:space="0" w:color="auto"/>
            </w:tcBorders>
            <w:shd w:val="clear" w:color="000000" w:fill="E2EFDA"/>
            <w:hideMark/>
          </w:tcPr>
          <w:p w14:paraId="6CB28731" w14:textId="77777777" w:rsidR="0034459B" w:rsidRPr="0034459B" w:rsidRDefault="0034459B" w:rsidP="001409DB">
            <w:pPr>
              <w:spacing w:after="0" w:line="240" w:lineRule="auto"/>
              <w:jc w:val="both"/>
              <w:rPr>
                <w:rFonts w:ascii="Calibri" w:eastAsia="Times New Roman" w:hAnsi="Calibri" w:cs="Calibri"/>
                <w:b/>
                <w:bCs/>
                <w:color w:val="000000"/>
                <w:lang w:eastAsia="en-GB"/>
              </w:rPr>
            </w:pPr>
            <w:r w:rsidRPr="0034459B">
              <w:rPr>
                <w:rFonts w:ascii="Calibri" w:eastAsia="Times New Roman" w:hAnsi="Calibri" w:cs="Calibri"/>
                <w:b/>
                <w:bCs/>
                <w:color w:val="000000"/>
                <w:lang w:eastAsia="en-GB"/>
              </w:rPr>
              <w:t>Description of costs associated with project – please include activity headings</w:t>
            </w:r>
          </w:p>
        </w:tc>
        <w:tc>
          <w:tcPr>
            <w:tcW w:w="1560" w:type="dxa"/>
            <w:tcBorders>
              <w:top w:val="single" w:sz="4" w:space="0" w:color="auto"/>
              <w:left w:val="nil"/>
              <w:bottom w:val="single" w:sz="4" w:space="0" w:color="auto"/>
              <w:right w:val="single" w:sz="4" w:space="0" w:color="auto"/>
            </w:tcBorders>
            <w:shd w:val="clear" w:color="000000" w:fill="E2EFDA"/>
            <w:hideMark/>
          </w:tcPr>
          <w:p w14:paraId="17F94855" w14:textId="77777777" w:rsidR="0034459B" w:rsidRPr="0034459B" w:rsidRDefault="0034459B" w:rsidP="001409DB">
            <w:pPr>
              <w:spacing w:after="0" w:line="240" w:lineRule="auto"/>
              <w:jc w:val="both"/>
              <w:rPr>
                <w:rFonts w:ascii="Calibri" w:eastAsia="Times New Roman" w:hAnsi="Calibri" w:cs="Calibri"/>
                <w:b/>
                <w:bCs/>
                <w:color w:val="000000"/>
                <w:lang w:eastAsia="en-GB"/>
              </w:rPr>
            </w:pPr>
            <w:r w:rsidRPr="0034459B">
              <w:rPr>
                <w:rFonts w:ascii="Calibri" w:eastAsia="Times New Roman" w:hAnsi="Calibri" w:cs="Calibri"/>
                <w:b/>
                <w:bCs/>
                <w:color w:val="000000"/>
                <w:lang w:eastAsia="en-GB"/>
              </w:rPr>
              <w:t>Project Costs £</w:t>
            </w:r>
          </w:p>
          <w:p w14:paraId="51589D26" w14:textId="77777777" w:rsidR="0034459B" w:rsidRPr="0034459B" w:rsidRDefault="0034459B" w:rsidP="001409DB">
            <w:pPr>
              <w:spacing w:after="0" w:line="240" w:lineRule="auto"/>
              <w:jc w:val="both"/>
              <w:rPr>
                <w:rFonts w:ascii="Calibri" w:eastAsia="Times New Roman" w:hAnsi="Calibri" w:cs="Calibri"/>
                <w:b/>
                <w:bCs/>
                <w:color w:val="000000"/>
                <w:sz w:val="20"/>
                <w:szCs w:val="20"/>
                <w:lang w:eastAsia="en-GB"/>
              </w:rPr>
            </w:pPr>
            <w:r w:rsidRPr="0034459B">
              <w:rPr>
                <w:rFonts w:ascii="Calibri" w:eastAsia="Times New Roman" w:hAnsi="Calibri" w:cs="Calibri"/>
                <w:b/>
                <w:bCs/>
                <w:color w:val="000000"/>
                <w:sz w:val="20"/>
                <w:szCs w:val="20"/>
                <w:lang w:eastAsia="en-GB"/>
              </w:rPr>
              <w:t xml:space="preserve">(excl. VAT) </w:t>
            </w:r>
          </w:p>
        </w:tc>
        <w:tc>
          <w:tcPr>
            <w:tcW w:w="1417" w:type="dxa"/>
            <w:tcBorders>
              <w:top w:val="single" w:sz="4" w:space="0" w:color="auto"/>
              <w:left w:val="nil"/>
              <w:bottom w:val="single" w:sz="4" w:space="0" w:color="auto"/>
              <w:right w:val="single" w:sz="4" w:space="0" w:color="auto"/>
            </w:tcBorders>
            <w:shd w:val="clear" w:color="000000" w:fill="E2EFDA"/>
            <w:hideMark/>
          </w:tcPr>
          <w:p w14:paraId="4F91A474" w14:textId="77777777" w:rsidR="0034459B" w:rsidRPr="0034459B" w:rsidRDefault="0034459B" w:rsidP="001409DB">
            <w:pPr>
              <w:spacing w:after="0" w:line="240" w:lineRule="auto"/>
              <w:jc w:val="both"/>
              <w:rPr>
                <w:rFonts w:ascii="Calibri" w:eastAsia="Times New Roman" w:hAnsi="Calibri" w:cs="Calibri"/>
                <w:b/>
                <w:bCs/>
                <w:color w:val="000000"/>
                <w:lang w:eastAsia="en-GB"/>
              </w:rPr>
            </w:pPr>
            <w:r w:rsidRPr="0034459B">
              <w:rPr>
                <w:rFonts w:ascii="Calibri" w:eastAsia="Times New Roman" w:hAnsi="Calibri" w:cs="Calibri"/>
                <w:b/>
                <w:bCs/>
                <w:color w:val="000000"/>
                <w:lang w:eastAsia="en-GB"/>
              </w:rPr>
              <w:t>Key Milestones/ Dates</w:t>
            </w:r>
          </w:p>
        </w:tc>
        <w:tc>
          <w:tcPr>
            <w:tcW w:w="1353" w:type="dxa"/>
            <w:tcBorders>
              <w:top w:val="single" w:sz="4" w:space="0" w:color="auto"/>
              <w:left w:val="nil"/>
              <w:bottom w:val="single" w:sz="4" w:space="0" w:color="auto"/>
              <w:right w:val="single" w:sz="4" w:space="0" w:color="auto"/>
            </w:tcBorders>
            <w:shd w:val="clear" w:color="000000" w:fill="E2EFDA"/>
            <w:hideMark/>
          </w:tcPr>
          <w:p w14:paraId="215ED454" w14:textId="77777777" w:rsidR="0034459B" w:rsidRPr="0034459B" w:rsidRDefault="0034459B" w:rsidP="001409DB">
            <w:pPr>
              <w:spacing w:after="0" w:line="240" w:lineRule="auto"/>
              <w:jc w:val="both"/>
              <w:rPr>
                <w:rFonts w:ascii="Calibri" w:eastAsia="Times New Roman" w:hAnsi="Calibri" w:cs="Calibri"/>
                <w:b/>
                <w:bCs/>
                <w:color w:val="000000"/>
                <w:lang w:eastAsia="en-GB"/>
              </w:rPr>
            </w:pPr>
            <w:r w:rsidRPr="0034459B">
              <w:rPr>
                <w:rFonts w:ascii="Calibri" w:eastAsia="Times New Roman" w:hAnsi="Calibri" w:cs="Calibri"/>
                <w:b/>
                <w:bCs/>
                <w:color w:val="000000"/>
                <w:lang w:eastAsia="en-GB"/>
              </w:rPr>
              <w:t>Grant Contribution Requested £</w:t>
            </w:r>
          </w:p>
          <w:p w14:paraId="4E045A5B" w14:textId="77777777" w:rsidR="0034459B" w:rsidRPr="0034459B" w:rsidRDefault="0034459B" w:rsidP="001409DB">
            <w:pPr>
              <w:spacing w:after="0" w:line="240" w:lineRule="auto"/>
              <w:jc w:val="both"/>
              <w:rPr>
                <w:rFonts w:ascii="Calibri" w:eastAsia="Times New Roman" w:hAnsi="Calibri" w:cs="Calibri"/>
                <w:b/>
                <w:bCs/>
                <w:color w:val="000000"/>
                <w:lang w:eastAsia="en-GB"/>
              </w:rPr>
            </w:pPr>
            <w:r w:rsidRPr="0034459B">
              <w:rPr>
                <w:rFonts w:ascii="Calibri" w:eastAsia="Times New Roman" w:hAnsi="Calibri" w:cs="Calibri"/>
                <w:b/>
                <w:bCs/>
                <w:color w:val="000000"/>
                <w:sz w:val="20"/>
                <w:szCs w:val="20"/>
                <w:lang w:eastAsia="en-GB"/>
              </w:rPr>
              <w:t>(excl. VAT)</w:t>
            </w:r>
          </w:p>
        </w:tc>
        <w:tc>
          <w:tcPr>
            <w:tcW w:w="1350" w:type="dxa"/>
            <w:tcBorders>
              <w:top w:val="single" w:sz="4" w:space="0" w:color="auto"/>
              <w:left w:val="nil"/>
              <w:bottom w:val="single" w:sz="4" w:space="0" w:color="auto"/>
              <w:right w:val="single" w:sz="4" w:space="0" w:color="auto"/>
            </w:tcBorders>
            <w:shd w:val="clear" w:color="000000" w:fill="E2EFDA"/>
            <w:hideMark/>
          </w:tcPr>
          <w:p w14:paraId="180B259C" w14:textId="77777777" w:rsidR="0034459B" w:rsidRPr="0034459B" w:rsidRDefault="0034459B" w:rsidP="001409DB">
            <w:pPr>
              <w:spacing w:after="0" w:line="240" w:lineRule="auto"/>
              <w:jc w:val="both"/>
              <w:rPr>
                <w:rFonts w:ascii="Calibri" w:eastAsia="Times New Roman" w:hAnsi="Calibri" w:cs="Calibri"/>
                <w:b/>
                <w:bCs/>
                <w:color w:val="000000"/>
                <w:lang w:eastAsia="en-GB"/>
              </w:rPr>
            </w:pPr>
            <w:r w:rsidRPr="0034459B">
              <w:rPr>
                <w:rFonts w:ascii="Calibri" w:eastAsia="Times New Roman" w:hAnsi="Calibri" w:cs="Calibri"/>
                <w:b/>
                <w:bCs/>
                <w:color w:val="000000"/>
                <w:lang w:eastAsia="en-GB"/>
              </w:rPr>
              <w:t>Applicant /Company Contribution £</w:t>
            </w:r>
          </w:p>
          <w:p w14:paraId="7EAE8F42" w14:textId="77777777" w:rsidR="0034459B" w:rsidRPr="0034459B" w:rsidRDefault="0034459B" w:rsidP="001409DB">
            <w:pPr>
              <w:spacing w:after="0" w:line="240" w:lineRule="auto"/>
              <w:jc w:val="both"/>
              <w:rPr>
                <w:rFonts w:ascii="Calibri" w:eastAsia="Times New Roman" w:hAnsi="Calibri" w:cs="Calibri"/>
                <w:b/>
                <w:bCs/>
                <w:color w:val="000000"/>
                <w:lang w:eastAsia="en-GB"/>
              </w:rPr>
            </w:pPr>
            <w:r w:rsidRPr="0034459B">
              <w:rPr>
                <w:rFonts w:ascii="Calibri" w:eastAsia="Times New Roman" w:hAnsi="Calibri" w:cs="Calibri"/>
                <w:b/>
                <w:bCs/>
                <w:color w:val="000000"/>
                <w:sz w:val="20"/>
                <w:szCs w:val="20"/>
                <w:lang w:eastAsia="en-GB"/>
              </w:rPr>
              <w:t>(excl. VAT)</w:t>
            </w:r>
          </w:p>
        </w:tc>
      </w:tr>
      <w:tr w:rsidR="0034459B" w:rsidRPr="00B75FB8" w14:paraId="03FF3A48" w14:textId="77777777" w:rsidTr="001409DB">
        <w:trPr>
          <w:trHeight w:val="285"/>
        </w:trPr>
        <w:tc>
          <w:tcPr>
            <w:tcW w:w="414" w:type="dxa"/>
            <w:tcBorders>
              <w:top w:val="nil"/>
              <w:left w:val="single" w:sz="4" w:space="0" w:color="auto"/>
              <w:bottom w:val="single" w:sz="4" w:space="0" w:color="auto"/>
              <w:right w:val="single" w:sz="4" w:space="0" w:color="auto"/>
            </w:tcBorders>
          </w:tcPr>
          <w:p w14:paraId="61A3FD06" w14:textId="77777777" w:rsidR="0034459B" w:rsidRPr="00B75FB8" w:rsidRDefault="0034459B"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3549" w:type="dxa"/>
            <w:tcBorders>
              <w:top w:val="nil"/>
              <w:left w:val="single" w:sz="4" w:space="0" w:color="auto"/>
              <w:bottom w:val="single" w:sz="4" w:space="0" w:color="auto"/>
              <w:right w:val="single" w:sz="4" w:space="0" w:color="auto"/>
            </w:tcBorders>
            <w:noWrap/>
            <w:vAlign w:val="bottom"/>
            <w:hideMark/>
          </w:tcPr>
          <w:p w14:paraId="6B2EB096"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560" w:type="dxa"/>
            <w:tcBorders>
              <w:top w:val="nil"/>
              <w:left w:val="nil"/>
              <w:bottom w:val="single" w:sz="4" w:space="0" w:color="auto"/>
              <w:right w:val="single" w:sz="4" w:space="0" w:color="auto"/>
            </w:tcBorders>
            <w:noWrap/>
            <w:vAlign w:val="bottom"/>
            <w:hideMark/>
          </w:tcPr>
          <w:p w14:paraId="7939496C"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25C2B9D5"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3" w:type="dxa"/>
            <w:tcBorders>
              <w:top w:val="nil"/>
              <w:left w:val="nil"/>
              <w:bottom w:val="single" w:sz="4" w:space="0" w:color="auto"/>
              <w:right w:val="single" w:sz="4" w:space="0" w:color="auto"/>
            </w:tcBorders>
            <w:noWrap/>
            <w:vAlign w:val="bottom"/>
            <w:hideMark/>
          </w:tcPr>
          <w:p w14:paraId="3A5FF520"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0" w:type="dxa"/>
            <w:tcBorders>
              <w:top w:val="nil"/>
              <w:left w:val="nil"/>
              <w:bottom w:val="single" w:sz="4" w:space="0" w:color="auto"/>
              <w:right w:val="single" w:sz="4" w:space="0" w:color="auto"/>
            </w:tcBorders>
            <w:noWrap/>
            <w:vAlign w:val="bottom"/>
            <w:hideMark/>
          </w:tcPr>
          <w:p w14:paraId="0E4B90D0"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r>
      <w:tr w:rsidR="0034459B" w:rsidRPr="00B75FB8" w14:paraId="6AC01CD7" w14:textId="77777777" w:rsidTr="001409DB">
        <w:trPr>
          <w:trHeight w:val="285"/>
        </w:trPr>
        <w:tc>
          <w:tcPr>
            <w:tcW w:w="414" w:type="dxa"/>
            <w:tcBorders>
              <w:top w:val="nil"/>
              <w:left w:val="single" w:sz="4" w:space="0" w:color="auto"/>
              <w:bottom w:val="single" w:sz="4" w:space="0" w:color="auto"/>
              <w:right w:val="single" w:sz="4" w:space="0" w:color="auto"/>
            </w:tcBorders>
          </w:tcPr>
          <w:p w14:paraId="716B90E7" w14:textId="77777777" w:rsidR="0034459B" w:rsidRPr="00B75FB8" w:rsidRDefault="0034459B"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3549" w:type="dxa"/>
            <w:tcBorders>
              <w:top w:val="nil"/>
              <w:left w:val="single" w:sz="4" w:space="0" w:color="auto"/>
              <w:bottom w:val="single" w:sz="4" w:space="0" w:color="auto"/>
              <w:right w:val="single" w:sz="4" w:space="0" w:color="auto"/>
            </w:tcBorders>
            <w:noWrap/>
            <w:vAlign w:val="bottom"/>
            <w:hideMark/>
          </w:tcPr>
          <w:p w14:paraId="46A2E953"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560" w:type="dxa"/>
            <w:tcBorders>
              <w:top w:val="nil"/>
              <w:left w:val="nil"/>
              <w:bottom w:val="single" w:sz="4" w:space="0" w:color="auto"/>
              <w:right w:val="single" w:sz="4" w:space="0" w:color="auto"/>
            </w:tcBorders>
            <w:noWrap/>
            <w:vAlign w:val="bottom"/>
            <w:hideMark/>
          </w:tcPr>
          <w:p w14:paraId="72DDF548"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4817CD15"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3" w:type="dxa"/>
            <w:tcBorders>
              <w:top w:val="nil"/>
              <w:left w:val="nil"/>
              <w:bottom w:val="single" w:sz="4" w:space="0" w:color="auto"/>
              <w:right w:val="single" w:sz="4" w:space="0" w:color="auto"/>
            </w:tcBorders>
            <w:noWrap/>
            <w:vAlign w:val="bottom"/>
            <w:hideMark/>
          </w:tcPr>
          <w:p w14:paraId="54237745"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0" w:type="dxa"/>
            <w:tcBorders>
              <w:top w:val="nil"/>
              <w:left w:val="nil"/>
              <w:bottom w:val="single" w:sz="4" w:space="0" w:color="auto"/>
              <w:right w:val="single" w:sz="4" w:space="0" w:color="auto"/>
            </w:tcBorders>
            <w:noWrap/>
            <w:vAlign w:val="bottom"/>
            <w:hideMark/>
          </w:tcPr>
          <w:p w14:paraId="6FA36755"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r>
      <w:tr w:rsidR="0034459B" w:rsidRPr="00B75FB8" w14:paraId="4F775FD1" w14:textId="77777777" w:rsidTr="001409DB">
        <w:trPr>
          <w:trHeight w:val="285"/>
        </w:trPr>
        <w:tc>
          <w:tcPr>
            <w:tcW w:w="414" w:type="dxa"/>
            <w:tcBorders>
              <w:top w:val="nil"/>
              <w:left w:val="single" w:sz="4" w:space="0" w:color="auto"/>
              <w:bottom w:val="single" w:sz="4" w:space="0" w:color="auto"/>
              <w:right w:val="single" w:sz="4" w:space="0" w:color="auto"/>
            </w:tcBorders>
          </w:tcPr>
          <w:p w14:paraId="671F52C6" w14:textId="77777777" w:rsidR="0034459B" w:rsidRPr="00B75FB8" w:rsidRDefault="0034459B"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3549" w:type="dxa"/>
            <w:tcBorders>
              <w:top w:val="nil"/>
              <w:left w:val="single" w:sz="4" w:space="0" w:color="auto"/>
              <w:bottom w:val="single" w:sz="4" w:space="0" w:color="auto"/>
              <w:right w:val="single" w:sz="4" w:space="0" w:color="auto"/>
            </w:tcBorders>
            <w:noWrap/>
            <w:vAlign w:val="bottom"/>
            <w:hideMark/>
          </w:tcPr>
          <w:p w14:paraId="37B75AA2"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560" w:type="dxa"/>
            <w:tcBorders>
              <w:top w:val="nil"/>
              <w:left w:val="nil"/>
              <w:bottom w:val="single" w:sz="4" w:space="0" w:color="auto"/>
              <w:right w:val="single" w:sz="4" w:space="0" w:color="auto"/>
            </w:tcBorders>
            <w:noWrap/>
            <w:vAlign w:val="bottom"/>
            <w:hideMark/>
          </w:tcPr>
          <w:p w14:paraId="101CD77D"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3D8399B2"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3" w:type="dxa"/>
            <w:tcBorders>
              <w:top w:val="nil"/>
              <w:left w:val="nil"/>
              <w:bottom w:val="single" w:sz="4" w:space="0" w:color="auto"/>
              <w:right w:val="single" w:sz="4" w:space="0" w:color="auto"/>
            </w:tcBorders>
            <w:noWrap/>
            <w:vAlign w:val="bottom"/>
            <w:hideMark/>
          </w:tcPr>
          <w:p w14:paraId="7CAC1FD8"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0" w:type="dxa"/>
            <w:tcBorders>
              <w:top w:val="nil"/>
              <w:left w:val="nil"/>
              <w:bottom w:val="single" w:sz="4" w:space="0" w:color="auto"/>
              <w:right w:val="single" w:sz="4" w:space="0" w:color="auto"/>
            </w:tcBorders>
            <w:noWrap/>
            <w:vAlign w:val="bottom"/>
            <w:hideMark/>
          </w:tcPr>
          <w:p w14:paraId="724EAE08"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r>
      <w:tr w:rsidR="0034459B" w:rsidRPr="00B75FB8" w14:paraId="533B287C" w14:textId="77777777" w:rsidTr="001409DB">
        <w:trPr>
          <w:trHeight w:val="285"/>
        </w:trPr>
        <w:tc>
          <w:tcPr>
            <w:tcW w:w="414" w:type="dxa"/>
            <w:tcBorders>
              <w:top w:val="nil"/>
              <w:left w:val="single" w:sz="4" w:space="0" w:color="auto"/>
              <w:bottom w:val="single" w:sz="4" w:space="0" w:color="auto"/>
              <w:right w:val="single" w:sz="4" w:space="0" w:color="auto"/>
            </w:tcBorders>
          </w:tcPr>
          <w:p w14:paraId="31A3B8F5" w14:textId="77777777" w:rsidR="0034459B" w:rsidRPr="00B75FB8" w:rsidRDefault="0034459B"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3549" w:type="dxa"/>
            <w:tcBorders>
              <w:top w:val="nil"/>
              <w:left w:val="single" w:sz="4" w:space="0" w:color="auto"/>
              <w:bottom w:val="single" w:sz="4" w:space="0" w:color="auto"/>
              <w:right w:val="single" w:sz="4" w:space="0" w:color="auto"/>
            </w:tcBorders>
            <w:noWrap/>
            <w:vAlign w:val="bottom"/>
            <w:hideMark/>
          </w:tcPr>
          <w:p w14:paraId="70FB5549"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560" w:type="dxa"/>
            <w:tcBorders>
              <w:top w:val="nil"/>
              <w:left w:val="nil"/>
              <w:bottom w:val="single" w:sz="4" w:space="0" w:color="auto"/>
              <w:right w:val="single" w:sz="4" w:space="0" w:color="auto"/>
            </w:tcBorders>
            <w:noWrap/>
            <w:vAlign w:val="bottom"/>
            <w:hideMark/>
          </w:tcPr>
          <w:p w14:paraId="7503B9E4"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2AFF6115"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3" w:type="dxa"/>
            <w:tcBorders>
              <w:top w:val="nil"/>
              <w:left w:val="nil"/>
              <w:bottom w:val="single" w:sz="4" w:space="0" w:color="auto"/>
              <w:right w:val="single" w:sz="4" w:space="0" w:color="auto"/>
            </w:tcBorders>
            <w:noWrap/>
            <w:vAlign w:val="bottom"/>
            <w:hideMark/>
          </w:tcPr>
          <w:p w14:paraId="223C22D8"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0" w:type="dxa"/>
            <w:tcBorders>
              <w:top w:val="nil"/>
              <w:left w:val="nil"/>
              <w:bottom w:val="single" w:sz="4" w:space="0" w:color="auto"/>
              <w:right w:val="single" w:sz="4" w:space="0" w:color="auto"/>
            </w:tcBorders>
            <w:noWrap/>
            <w:vAlign w:val="bottom"/>
            <w:hideMark/>
          </w:tcPr>
          <w:p w14:paraId="7811857E"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r>
      <w:tr w:rsidR="0034459B" w:rsidRPr="00B75FB8" w14:paraId="6B55011C" w14:textId="77777777" w:rsidTr="001409DB">
        <w:trPr>
          <w:trHeight w:val="285"/>
        </w:trPr>
        <w:tc>
          <w:tcPr>
            <w:tcW w:w="414" w:type="dxa"/>
            <w:tcBorders>
              <w:top w:val="nil"/>
              <w:left w:val="single" w:sz="4" w:space="0" w:color="auto"/>
              <w:bottom w:val="single" w:sz="4" w:space="0" w:color="auto"/>
              <w:right w:val="single" w:sz="4" w:space="0" w:color="auto"/>
            </w:tcBorders>
          </w:tcPr>
          <w:p w14:paraId="1F8D04AD" w14:textId="77777777" w:rsidR="0034459B" w:rsidRPr="00B75FB8" w:rsidRDefault="0034459B"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3549" w:type="dxa"/>
            <w:tcBorders>
              <w:top w:val="nil"/>
              <w:left w:val="single" w:sz="4" w:space="0" w:color="auto"/>
              <w:bottom w:val="single" w:sz="4" w:space="0" w:color="auto"/>
              <w:right w:val="single" w:sz="4" w:space="0" w:color="auto"/>
            </w:tcBorders>
            <w:noWrap/>
            <w:vAlign w:val="bottom"/>
            <w:hideMark/>
          </w:tcPr>
          <w:p w14:paraId="7FF91C56"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560" w:type="dxa"/>
            <w:tcBorders>
              <w:top w:val="nil"/>
              <w:left w:val="nil"/>
              <w:bottom w:val="single" w:sz="4" w:space="0" w:color="auto"/>
              <w:right w:val="single" w:sz="4" w:space="0" w:color="auto"/>
            </w:tcBorders>
            <w:noWrap/>
            <w:vAlign w:val="bottom"/>
            <w:hideMark/>
          </w:tcPr>
          <w:p w14:paraId="12C117FD"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14C20B6C"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3" w:type="dxa"/>
            <w:tcBorders>
              <w:top w:val="nil"/>
              <w:left w:val="nil"/>
              <w:bottom w:val="single" w:sz="4" w:space="0" w:color="auto"/>
              <w:right w:val="single" w:sz="4" w:space="0" w:color="auto"/>
            </w:tcBorders>
            <w:noWrap/>
            <w:vAlign w:val="bottom"/>
            <w:hideMark/>
          </w:tcPr>
          <w:p w14:paraId="733CDEC9"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0" w:type="dxa"/>
            <w:tcBorders>
              <w:top w:val="nil"/>
              <w:left w:val="nil"/>
              <w:bottom w:val="single" w:sz="4" w:space="0" w:color="auto"/>
              <w:right w:val="single" w:sz="4" w:space="0" w:color="auto"/>
            </w:tcBorders>
            <w:noWrap/>
            <w:vAlign w:val="bottom"/>
            <w:hideMark/>
          </w:tcPr>
          <w:p w14:paraId="013BB9D6"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r>
      <w:tr w:rsidR="0034459B" w:rsidRPr="00B75FB8" w14:paraId="7C466097" w14:textId="77777777" w:rsidTr="001409DB">
        <w:trPr>
          <w:trHeight w:val="285"/>
        </w:trPr>
        <w:tc>
          <w:tcPr>
            <w:tcW w:w="414" w:type="dxa"/>
            <w:tcBorders>
              <w:top w:val="nil"/>
              <w:left w:val="single" w:sz="4" w:space="0" w:color="auto"/>
              <w:bottom w:val="single" w:sz="4" w:space="0" w:color="auto"/>
              <w:right w:val="single" w:sz="4" w:space="0" w:color="auto"/>
            </w:tcBorders>
          </w:tcPr>
          <w:p w14:paraId="37187C1F" w14:textId="77777777" w:rsidR="0034459B" w:rsidRPr="00B75FB8" w:rsidRDefault="0034459B"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3549" w:type="dxa"/>
            <w:tcBorders>
              <w:top w:val="nil"/>
              <w:left w:val="single" w:sz="4" w:space="0" w:color="auto"/>
              <w:bottom w:val="single" w:sz="4" w:space="0" w:color="auto"/>
              <w:right w:val="single" w:sz="4" w:space="0" w:color="auto"/>
            </w:tcBorders>
            <w:noWrap/>
            <w:vAlign w:val="bottom"/>
            <w:hideMark/>
          </w:tcPr>
          <w:p w14:paraId="415E7453"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560" w:type="dxa"/>
            <w:tcBorders>
              <w:top w:val="nil"/>
              <w:left w:val="nil"/>
              <w:bottom w:val="single" w:sz="4" w:space="0" w:color="auto"/>
              <w:right w:val="single" w:sz="4" w:space="0" w:color="auto"/>
            </w:tcBorders>
            <w:noWrap/>
            <w:vAlign w:val="bottom"/>
            <w:hideMark/>
          </w:tcPr>
          <w:p w14:paraId="5FA15D6E"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4C8A3787"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3" w:type="dxa"/>
            <w:tcBorders>
              <w:top w:val="nil"/>
              <w:left w:val="nil"/>
              <w:bottom w:val="single" w:sz="4" w:space="0" w:color="auto"/>
              <w:right w:val="single" w:sz="4" w:space="0" w:color="auto"/>
            </w:tcBorders>
            <w:noWrap/>
            <w:vAlign w:val="bottom"/>
            <w:hideMark/>
          </w:tcPr>
          <w:p w14:paraId="6D810577"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c>
          <w:tcPr>
            <w:tcW w:w="1350" w:type="dxa"/>
            <w:tcBorders>
              <w:top w:val="nil"/>
              <w:left w:val="nil"/>
              <w:bottom w:val="single" w:sz="4" w:space="0" w:color="auto"/>
              <w:right w:val="single" w:sz="4" w:space="0" w:color="auto"/>
            </w:tcBorders>
            <w:noWrap/>
            <w:vAlign w:val="bottom"/>
            <w:hideMark/>
          </w:tcPr>
          <w:p w14:paraId="09BB94C1" w14:textId="77777777" w:rsidR="0034459B" w:rsidRPr="00B75FB8" w:rsidRDefault="0034459B" w:rsidP="001409DB">
            <w:pPr>
              <w:spacing w:after="0" w:line="240" w:lineRule="auto"/>
              <w:jc w:val="both"/>
              <w:rPr>
                <w:rFonts w:ascii="Calibri" w:eastAsia="Times New Roman" w:hAnsi="Calibri" w:cs="Calibri"/>
                <w:color w:val="000000"/>
                <w:lang w:eastAsia="en-GB"/>
              </w:rPr>
            </w:pPr>
            <w:r w:rsidRPr="00B75FB8">
              <w:rPr>
                <w:rFonts w:ascii="Calibri" w:eastAsia="Times New Roman" w:hAnsi="Calibri" w:cs="Calibri"/>
                <w:color w:val="000000"/>
                <w:lang w:eastAsia="en-GB"/>
              </w:rPr>
              <w:t> </w:t>
            </w:r>
          </w:p>
        </w:tc>
      </w:tr>
      <w:tr w:rsidR="0034459B" w:rsidRPr="00AE1169" w14:paraId="154B72AF" w14:textId="77777777" w:rsidTr="001409DB">
        <w:trPr>
          <w:trHeight w:val="285"/>
        </w:trPr>
        <w:tc>
          <w:tcPr>
            <w:tcW w:w="414" w:type="dxa"/>
            <w:tcBorders>
              <w:top w:val="nil"/>
              <w:left w:val="single" w:sz="4" w:space="0" w:color="auto"/>
              <w:bottom w:val="single" w:sz="4" w:space="0" w:color="auto"/>
              <w:right w:val="single" w:sz="4" w:space="0" w:color="auto"/>
            </w:tcBorders>
          </w:tcPr>
          <w:p w14:paraId="32F46EB4" w14:textId="77777777" w:rsidR="0034459B" w:rsidRPr="007272C9" w:rsidRDefault="0034459B" w:rsidP="001409DB">
            <w:pPr>
              <w:spacing w:after="0" w:line="240" w:lineRule="auto"/>
              <w:jc w:val="both"/>
              <w:rPr>
                <w:rFonts w:ascii="Calibri" w:eastAsia="Times New Roman" w:hAnsi="Calibri" w:cs="Calibri"/>
                <w:b/>
                <w:bCs/>
                <w:color w:val="000000"/>
                <w:lang w:eastAsia="en-GB"/>
              </w:rPr>
            </w:pPr>
          </w:p>
        </w:tc>
        <w:tc>
          <w:tcPr>
            <w:tcW w:w="3549" w:type="dxa"/>
            <w:tcBorders>
              <w:top w:val="nil"/>
              <w:left w:val="single" w:sz="4" w:space="0" w:color="auto"/>
              <w:bottom w:val="single" w:sz="4" w:space="0" w:color="auto"/>
              <w:right w:val="single" w:sz="4" w:space="0" w:color="auto"/>
            </w:tcBorders>
            <w:noWrap/>
            <w:vAlign w:val="bottom"/>
            <w:hideMark/>
          </w:tcPr>
          <w:p w14:paraId="6647ADF4" w14:textId="77777777" w:rsidR="0034459B" w:rsidRPr="007272C9" w:rsidRDefault="0034459B" w:rsidP="001409DB">
            <w:pPr>
              <w:spacing w:after="0" w:line="240" w:lineRule="auto"/>
              <w:jc w:val="both"/>
              <w:rPr>
                <w:rFonts w:ascii="Calibri" w:eastAsia="Times New Roman" w:hAnsi="Calibri" w:cs="Calibri"/>
                <w:b/>
                <w:bCs/>
                <w:color w:val="000000"/>
                <w:lang w:eastAsia="en-GB"/>
              </w:rPr>
            </w:pPr>
            <w:r w:rsidRPr="007272C9">
              <w:rPr>
                <w:rFonts w:ascii="Calibri" w:eastAsia="Times New Roman" w:hAnsi="Calibri" w:cs="Calibri"/>
                <w:b/>
                <w:bCs/>
                <w:color w:val="000000"/>
                <w:lang w:eastAsia="en-GB"/>
              </w:rPr>
              <w:t xml:space="preserve"> Total </w:t>
            </w:r>
            <w:r>
              <w:rPr>
                <w:rFonts w:ascii="Calibri" w:eastAsia="Times New Roman" w:hAnsi="Calibri" w:cs="Calibri"/>
                <w:b/>
                <w:bCs/>
                <w:color w:val="000000"/>
                <w:lang w:eastAsia="en-GB"/>
              </w:rPr>
              <w:t xml:space="preserve">Costs </w:t>
            </w:r>
            <w:r w:rsidRPr="00AE1169">
              <w:rPr>
                <w:rFonts w:ascii="Calibri" w:eastAsia="Times New Roman" w:hAnsi="Calibri" w:cs="Calibri"/>
                <w:b/>
                <w:bCs/>
                <w:color w:val="000000"/>
                <w:sz w:val="20"/>
                <w:szCs w:val="20"/>
                <w:lang w:eastAsia="en-GB"/>
              </w:rPr>
              <w:t>(excl. VAT)</w:t>
            </w:r>
          </w:p>
        </w:tc>
        <w:tc>
          <w:tcPr>
            <w:tcW w:w="1560" w:type="dxa"/>
            <w:tcBorders>
              <w:top w:val="nil"/>
              <w:left w:val="nil"/>
              <w:bottom w:val="single" w:sz="4" w:space="0" w:color="auto"/>
              <w:right w:val="single" w:sz="4" w:space="0" w:color="auto"/>
            </w:tcBorders>
            <w:noWrap/>
            <w:vAlign w:val="bottom"/>
            <w:hideMark/>
          </w:tcPr>
          <w:p w14:paraId="66E95D2E" w14:textId="77777777" w:rsidR="0034459B" w:rsidRPr="00AE1169" w:rsidRDefault="0034459B" w:rsidP="001409DB">
            <w:pPr>
              <w:spacing w:after="0" w:line="240" w:lineRule="auto"/>
              <w:jc w:val="both"/>
              <w:rPr>
                <w:rFonts w:ascii="Calibri" w:eastAsia="Times New Roman" w:hAnsi="Calibri" w:cs="Calibri"/>
                <w:b/>
                <w:bCs/>
                <w:color w:val="000000"/>
                <w:lang w:eastAsia="en-GB"/>
              </w:rPr>
            </w:pPr>
            <w:r w:rsidRPr="00AE1169">
              <w:rPr>
                <w:rFonts w:ascii="Calibri" w:eastAsia="Times New Roman" w:hAnsi="Calibri" w:cs="Calibri"/>
                <w:b/>
                <w:bCs/>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21A88B00" w14:textId="77777777" w:rsidR="0034459B" w:rsidRPr="00AE1169" w:rsidRDefault="0034459B" w:rsidP="001409DB">
            <w:pPr>
              <w:spacing w:after="0" w:line="240" w:lineRule="auto"/>
              <w:jc w:val="both"/>
              <w:rPr>
                <w:rFonts w:ascii="Calibri" w:eastAsia="Times New Roman" w:hAnsi="Calibri" w:cs="Calibri"/>
                <w:b/>
                <w:bCs/>
                <w:color w:val="000000"/>
                <w:lang w:eastAsia="en-GB"/>
              </w:rPr>
            </w:pPr>
            <w:r w:rsidRPr="00AE1169">
              <w:rPr>
                <w:rFonts w:ascii="Calibri" w:eastAsia="Times New Roman" w:hAnsi="Calibri" w:cs="Calibri"/>
                <w:b/>
                <w:bCs/>
                <w:color w:val="000000"/>
                <w:lang w:eastAsia="en-GB"/>
              </w:rPr>
              <w:t> </w:t>
            </w:r>
          </w:p>
        </w:tc>
        <w:tc>
          <w:tcPr>
            <w:tcW w:w="1353" w:type="dxa"/>
            <w:tcBorders>
              <w:top w:val="nil"/>
              <w:left w:val="nil"/>
              <w:bottom w:val="single" w:sz="4" w:space="0" w:color="auto"/>
              <w:right w:val="single" w:sz="4" w:space="0" w:color="auto"/>
            </w:tcBorders>
            <w:noWrap/>
            <w:vAlign w:val="bottom"/>
            <w:hideMark/>
          </w:tcPr>
          <w:p w14:paraId="59E937F2" w14:textId="77777777" w:rsidR="0034459B" w:rsidRPr="00AE1169" w:rsidRDefault="0034459B" w:rsidP="001409DB">
            <w:pPr>
              <w:spacing w:after="0" w:line="240" w:lineRule="auto"/>
              <w:jc w:val="both"/>
              <w:rPr>
                <w:rFonts w:ascii="Calibri" w:eastAsia="Times New Roman" w:hAnsi="Calibri" w:cs="Calibri"/>
                <w:b/>
                <w:bCs/>
                <w:color w:val="000000"/>
                <w:lang w:eastAsia="en-GB"/>
              </w:rPr>
            </w:pPr>
            <w:r w:rsidRPr="00AE1169">
              <w:rPr>
                <w:rFonts w:ascii="Calibri" w:eastAsia="Times New Roman" w:hAnsi="Calibri" w:cs="Calibri"/>
                <w:b/>
                <w:bCs/>
                <w:color w:val="000000"/>
                <w:lang w:eastAsia="en-GB"/>
              </w:rPr>
              <w:t>£ </w:t>
            </w:r>
          </w:p>
        </w:tc>
        <w:tc>
          <w:tcPr>
            <w:tcW w:w="1350" w:type="dxa"/>
            <w:tcBorders>
              <w:top w:val="nil"/>
              <w:left w:val="nil"/>
              <w:bottom w:val="single" w:sz="4" w:space="0" w:color="auto"/>
              <w:right w:val="single" w:sz="4" w:space="0" w:color="auto"/>
            </w:tcBorders>
            <w:noWrap/>
            <w:vAlign w:val="bottom"/>
            <w:hideMark/>
          </w:tcPr>
          <w:p w14:paraId="63141A8D" w14:textId="77777777" w:rsidR="0034459B" w:rsidRPr="00AE1169" w:rsidRDefault="0034459B" w:rsidP="001409DB">
            <w:pPr>
              <w:spacing w:after="0" w:line="240" w:lineRule="auto"/>
              <w:jc w:val="both"/>
              <w:rPr>
                <w:rFonts w:ascii="Calibri" w:eastAsia="Times New Roman" w:hAnsi="Calibri" w:cs="Calibri"/>
                <w:b/>
                <w:bCs/>
                <w:color w:val="000000"/>
                <w:lang w:eastAsia="en-GB"/>
              </w:rPr>
            </w:pPr>
            <w:r w:rsidRPr="00AE1169">
              <w:rPr>
                <w:rFonts w:ascii="Calibri" w:eastAsia="Times New Roman" w:hAnsi="Calibri" w:cs="Calibri"/>
                <w:b/>
                <w:bCs/>
                <w:color w:val="000000"/>
                <w:lang w:eastAsia="en-GB"/>
              </w:rPr>
              <w:t>£ </w:t>
            </w:r>
          </w:p>
        </w:tc>
      </w:tr>
    </w:tbl>
    <w:p w14:paraId="1F22DBC6" w14:textId="77777777" w:rsidR="0034459B" w:rsidRDefault="0034459B" w:rsidP="0034459B">
      <w:pPr>
        <w:numPr>
          <w:ilvl w:val="0"/>
          <w:numId w:val="0"/>
        </w:numPr>
        <w:jc w:val="both"/>
      </w:pPr>
    </w:p>
    <w:p w14:paraId="72CAD731" w14:textId="32106C0C" w:rsidR="00392A56" w:rsidRDefault="00DC6D27" w:rsidP="008038D9">
      <w:pPr>
        <w:pStyle w:val="Heading3"/>
        <w:numPr>
          <w:ilvl w:val="0"/>
          <w:numId w:val="21"/>
        </w:numPr>
        <w:jc w:val="both"/>
      </w:pPr>
      <w:r w:rsidRPr="00DC6D27">
        <w:t>Why is support from the ETZ Ltd Challenge Fund required for this project?</w:t>
      </w:r>
      <w:r>
        <w:t xml:space="preserve"> </w:t>
      </w:r>
      <w:r w:rsidR="00870918" w:rsidRPr="00870918">
        <w:t>Please explain the impact the grant will have on the project’s success, including deliverability, timescales,</w:t>
      </w:r>
      <w:r w:rsidR="00393048">
        <w:t xml:space="preserve"> affordability</w:t>
      </w:r>
      <w:r w:rsidR="00870918" w:rsidRPr="00870918">
        <w:t xml:space="preserve"> and expected effects on business performance. Please be specific</w:t>
      </w:r>
    </w:p>
    <w:p w14:paraId="400745A5" w14:textId="7858A0B2" w:rsidR="007C5A95" w:rsidRDefault="00F020AA" w:rsidP="008038D9">
      <w:pPr>
        <w:jc w:val="both"/>
      </w:pPr>
      <w:r>
        <w:t xml:space="preserve">What </w:t>
      </w:r>
      <w:r w:rsidR="00A910E3">
        <w:t>will be gained by using the grant funds.  Will it improve business performance</w:t>
      </w:r>
      <w:r w:rsidR="00C2391A">
        <w:t xml:space="preserve"> if </w:t>
      </w:r>
      <w:r w:rsidR="00B16051">
        <w:t>so,</w:t>
      </w:r>
      <w:r w:rsidR="00C2391A">
        <w:t xml:space="preserve"> how? </w:t>
      </w:r>
      <w:r w:rsidR="003B2CF7">
        <w:t xml:space="preserve"> </w:t>
      </w:r>
      <w:r w:rsidR="00C2391A">
        <w:t xml:space="preserve">Will it have a positive impact </w:t>
      </w:r>
      <w:r w:rsidR="00062563">
        <w:t xml:space="preserve">on your </w:t>
      </w:r>
      <w:r w:rsidR="00F533D7">
        <w:t>energy transition ambitions</w:t>
      </w:r>
      <w:r w:rsidR="00062563">
        <w:t xml:space="preserve"> and</w:t>
      </w:r>
      <w:r w:rsidR="00D05ABD">
        <w:t xml:space="preserve"> timeline,</w:t>
      </w:r>
      <w:r w:rsidR="00062563">
        <w:t xml:space="preserve"> if </w:t>
      </w:r>
      <w:r w:rsidR="00C24301">
        <w:t>so,</w:t>
      </w:r>
      <w:r w:rsidR="00062563">
        <w:t xml:space="preserve"> how</w:t>
      </w:r>
      <w:r w:rsidR="00B80C3C">
        <w:t>?  Does your project have an international</w:t>
      </w:r>
      <w:r w:rsidR="00EE64FF">
        <w:t xml:space="preserve"> trade</w:t>
      </w:r>
      <w:r w:rsidR="00B80C3C">
        <w:t xml:space="preserve"> element – </w:t>
      </w:r>
      <w:r w:rsidR="00EE64FF">
        <w:t xml:space="preserve">if so, </w:t>
      </w:r>
      <w:r w:rsidR="00B80C3C">
        <w:t xml:space="preserve">which markets? </w:t>
      </w:r>
    </w:p>
    <w:p w14:paraId="4630C0BE" w14:textId="53457041" w:rsidR="00B7557D" w:rsidRDefault="00B7557D" w:rsidP="008038D9">
      <w:pPr>
        <w:pStyle w:val="Heading3"/>
        <w:numPr>
          <w:ilvl w:val="0"/>
          <w:numId w:val="21"/>
        </w:numPr>
        <w:jc w:val="both"/>
      </w:pPr>
      <w:r>
        <w:t>what will be lost if you do not secure the grant?</w:t>
      </w:r>
    </w:p>
    <w:p w14:paraId="0295D772" w14:textId="517E0FC2" w:rsidR="00B7557D" w:rsidRDefault="00F533D7" w:rsidP="008038D9">
      <w:pPr>
        <w:jc w:val="both"/>
      </w:pPr>
      <w:r>
        <w:t>If unsuccessful</w:t>
      </w:r>
      <w:r w:rsidR="003B2CF7">
        <w:t>,</w:t>
      </w:r>
      <w:r>
        <w:t xml:space="preserve"> how will your </w:t>
      </w:r>
      <w:r w:rsidR="00062563">
        <w:t>project/business or energy transition ambitions</w:t>
      </w:r>
      <w:r w:rsidR="007B49EE">
        <w:t xml:space="preserve"> be impacted?</w:t>
      </w:r>
    </w:p>
    <w:p w14:paraId="2939137A" w14:textId="15AD5F2A" w:rsidR="00D50334" w:rsidRDefault="00B7557D" w:rsidP="00AD44B1">
      <w:pPr>
        <w:pStyle w:val="Heading3"/>
        <w:numPr>
          <w:ilvl w:val="0"/>
          <w:numId w:val="21"/>
        </w:numPr>
        <w:jc w:val="both"/>
      </w:pPr>
      <w:r>
        <w:lastRenderedPageBreak/>
        <w:t xml:space="preserve">how will </w:t>
      </w:r>
      <w:r w:rsidR="00690ADB">
        <w:t>THE</w:t>
      </w:r>
      <w:r w:rsidR="00734553">
        <w:t xml:space="preserve"> grant support the </w:t>
      </w:r>
      <w:r>
        <w:t>outputs</w:t>
      </w:r>
      <w:r w:rsidR="00690ADB">
        <w:t>/</w:t>
      </w:r>
      <w:r>
        <w:t>impact</w:t>
      </w:r>
      <w:r w:rsidR="003E000C">
        <w:t>s</w:t>
      </w:r>
      <w:r w:rsidR="00725494">
        <w:t xml:space="preserve"> of your project </w:t>
      </w:r>
      <w:r w:rsidR="00690ADB">
        <w:t xml:space="preserve"> IN TERMS </w:t>
      </w:r>
      <w:r w:rsidR="0029656E">
        <w:t>OF</w:t>
      </w:r>
      <w:r w:rsidR="00F16C27" w:rsidRPr="0006071B">
        <w:t xml:space="preserve"> creating new green jobs; safeguarding jobs;</w:t>
      </w:r>
      <w:r w:rsidR="000B7B3D">
        <w:t xml:space="preserve"> increase in Turnover, </w:t>
      </w:r>
      <w:r w:rsidR="0024210E">
        <w:t>local supply chain impact, and</w:t>
      </w:r>
      <w:r w:rsidR="00F16C27" w:rsidRPr="0006071B">
        <w:t xml:space="preserve"> decarbonising/emissions saved through delivery of the project; (</w:t>
      </w:r>
      <w:r w:rsidR="00211949">
        <w:t xml:space="preserve">please </w:t>
      </w:r>
      <w:r w:rsidR="00F16C27" w:rsidRPr="0006071B">
        <w:t xml:space="preserve">state which outputs/impacts </w:t>
      </w:r>
      <w:r w:rsidR="00F16C27" w:rsidRPr="005E28EB">
        <w:t>relate to your project</w:t>
      </w:r>
      <w:r w:rsidR="00F16C27" w:rsidRPr="00ED7D96">
        <w:t xml:space="preserve">) </w:t>
      </w:r>
      <w:r w:rsidR="00F16C27">
        <w:t xml:space="preserve">Please use </w:t>
      </w:r>
      <w:r w:rsidR="00187F44">
        <w:t xml:space="preserve">THE </w:t>
      </w:r>
      <w:r w:rsidR="00F16C27">
        <w:t xml:space="preserve">table format below and add any additional outputs you think relevant. </w:t>
      </w:r>
    </w:p>
    <w:tbl>
      <w:tblPr>
        <w:tblW w:w="8860" w:type="dxa"/>
        <w:tblLook w:val="04A0" w:firstRow="1" w:lastRow="0" w:firstColumn="1" w:lastColumn="0" w:noHBand="0" w:noVBand="1"/>
      </w:tblPr>
      <w:tblGrid>
        <w:gridCol w:w="1129"/>
        <w:gridCol w:w="1560"/>
        <w:gridCol w:w="1417"/>
        <w:gridCol w:w="1766"/>
        <w:gridCol w:w="1494"/>
        <w:gridCol w:w="1702"/>
      </w:tblGrid>
      <w:tr w:rsidR="0024210E" w:rsidRPr="00202734" w14:paraId="2FC67199" w14:textId="77777777" w:rsidTr="00C3626F">
        <w:trPr>
          <w:trHeight w:val="1715"/>
        </w:trPr>
        <w:tc>
          <w:tcPr>
            <w:tcW w:w="112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19E0613" w14:textId="77777777" w:rsidR="0024210E" w:rsidRPr="00202734" w:rsidRDefault="0024210E"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Year</w:t>
            </w:r>
          </w:p>
        </w:tc>
        <w:tc>
          <w:tcPr>
            <w:tcW w:w="1560" w:type="dxa"/>
            <w:tcBorders>
              <w:top w:val="single" w:sz="4" w:space="0" w:color="auto"/>
              <w:left w:val="nil"/>
              <w:bottom w:val="single" w:sz="4" w:space="0" w:color="auto"/>
              <w:right w:val="single" w:sz="4" w:space="0" w:color="auto"/>
            </w:tcBorders>
            <w:shd w:val="clear" w:color="000000" w:fill="E2EFDA"/>
            <w:vAlign w:val="center"/>
            <w:hideMark/>
          </w:tcPr>
          <w:p w14:paraId="665BD367" w14:textId="77777777" w:rsidR="0024210E" w:rsidRPr="00202734" w:rsidRDefault="0024210E"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Forecast </w:t>
            </w:r>
            <w:r w:rsidRPr="00202734">
              <w:rPr>
                <w:rFonts w:ascii="Calibri" w:eastAsia="Times New Roman" w:hAnsi="Calibri" w:cs="Calibri"/>
                <w:color w:val="000000"/>
                <w:lang w:eastAsia="en-GB"/>
              </w:rPr>
              <w:t xml:space="preserve">New Green Jobs </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6BCA01B7" w14:textId="77777777" w:rsidR="0024210E" w:rsidRPr="00202734" w:rsidRDefault="0024210E"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Forecast </w:t>
            </w:r>
            <w:r w:rsidRPr="00202734">
              <w:rPr>
                <w:rFonts w:ascii="Calibri" w:eastAsia="Times New Roman" w:hAnsi="Calibri" w:cs="Calibri"/>
                <w:color w:val="000000"/>
                <w:lang w:eastAsia="en-GB"/>
              </w:rPr>
              <w:t xml:space="preserve">Safeguarding Green Jobs </w:t>
            </w:r>
          </w:p>
        </w:tc>
        <w:tc>
          <w:tcPr>
            <w:tcW w:w="1766" w:type="dxa"/>
            <w:tcBorders>
              <w:top w:val="single" w:sz="4" w:space="0" w:color="auto"/>
              <w:left w:val="nil"/>
              <w:bottom w:val="single" w:sz="4" w:space="0" w:color="auto"/>
              <w:right w:val="single" w:sz="4" w:space="0" w:color="auto"/>
            </w:tcBorders>
            <w:shd w:val="clear" w:color="000000" w:fill="E2EFDA"/>
            <w:vAlign w:val="center"/>
            <w:hideMark/>
          </w:tcPr>
          <w:p w14:paraId="3FB0A784"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xml:space="preserve">Increase in turnover </w:t>
            </w:r>
            <w:r>
              <w:rPr>
                <w:rFonts w:ascii="Calibri" w:eastAsia="Times New Roman" w:hAnsi="Calibri" w:cs="Calibri"/>
                <w:color w:val="000000"/>
                <w:lang w:eastAsia="en-GB"/>
              </w:rPr>
              <w:t xml:space="preserve">relating to low carbon market activities </w:t>
            </w:r>
            <w:r w:rsidRPr="00202734">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p>
        </w:tc>
        <w:tc>
          <w:tcPr>
            <w:tcW w:w="1494" w:type="dxa"/>
            <w:tcBorders>
              <w:top w:val="single" w:sz="4" w:space="0" w:color="auto"/>
              <w:left w:val="nil"/>
              <w:bottom w:val="single" w:sz="4" w:space="0" w:color="auto"/>
              <w:right w:val="single" w:sz="4" w:space="0" w:color="auto"/>
            </w:tcBorders>
            <w:shd w:val="clear" w:color="auto" w:fill="E2EFDA"/>
            <w:vAlign w:val="center"/>
            <w:hideMark/>
          </w:tcPr>
          <w:p w14:paraId="77174B4A" w14:textId="0D167DE6" w:rsidR="0024210E" w:rsidRPr="00202734" w:rsidRDefault="006A4474"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P</w:t>
            </w:r>
            <w:r w:rsidR="0024210E">
              <w:rPr>
                <w:rFonts w:ascii="Calibri" w:eastAsia="Times New Roman" w:hAnsi="Calibri" w:cs="Calibri"/>
                <w:color w:val="000000"/>
                <w:lang w:eastAsia="en-GB"/>
              </w:rPr>
              <w:t xml:space="preserve">roject impact </w:t>
            </w:r>
            <w:r w:rsidR="00C3626F">
              <w:rPr>
                <w:rFonts w:ascii="Calibri" w:eastAsia="Times New Roman" w:hAnsi="Calibri" w:cs="Calibri"/>
                <w:color w:val="000000"/>
                <w:lang w:eastAsia="en-GB"/>
              </w:rPr>
              <w:t xml:space="preserve">on </w:t>
            </w:r>
            <w:r w:rsidR="0024210E">
              <w:rPr>
                <w:rFonts w:ascii="Calibri" w:eastAsia="Times New Roman" w:hAnsi="Calibri" w:cs="Calibri"/>
                <w:color w:val="000000"/>
                <w:lang w:eastAsia="en-GB"/>
              </w:rPr>
              <w:t xml:space="preserve">local supply chain include amount £ </w:t>
            </w:r>
          </w:p>
        </w:tc>
        <w:tc>
          <w:tcPr>
            <w:tcW w:w="1494" w:type="dxa"/>
            <w:tcBorders>
              <w:top w:val="single" w:sz="4" w:space="0" w:color="auto"/>
              <w:bottom w:val="single" w:sz="4" w:space="0" w:color="auto"/>
              <w:right w:val="single" w:sz="4" w:space="0" w:color="auto"/>
            </w:tcBorders>
            <w:shd w:val="clear" w:color="auto" w:fill="E2EFDA"/>
          </w:tcPr>
          <w:p w14:paraId="53B05C01" w14:textId="77777777" w:rsidR="0024210E" w:rsidRPr="00202734" w:rsidRDefault="0024210E" w:rsidP="001409DB">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D</w:t>
            </w:r>
            <w:r w:rsidRPr="00202734">
              <w:rPr>
                <w:rFonts w:ascii="Calibri" w:eastAsia="Times New Roman" w:hAnsi="Calibri" w:cs="Calibri"/>
                <w:color w:val="000000"/>
                <w:lang w:eastAsia="en-GB"/>
              </w:rPr>
              <w:t>ecarbonisation/ emiss</w:t>
            </w:r>
            <w:r>
              <w:rPr>
                <w:rFonts w:ascii="Calibri" w:eastAsia="Times New Roman" w:hAnsi="Calibri" w:cs="Calibri"/>
                <w:color w:val="000000"/>
                <w:lang w:eastAsia="en-GB"/>
              </w:rPr>
              <w:t>i</w:t>
            </w:r>
            <w:r w:rsidRPr="00202734">
              <w:rPr>
                <w:rFonts w:ascii="Calibri" w:eastAsia="Times New Roman" w:hAnsi="Calibri" w:cs="Calibri"/>
                <w:color w:val="000000"/>
                <w:lang w:eastAsia="en-GB"/>
              </w:rPr>
              <w:t>ons saved through deliver</w:t>
            </w:r>
            <w:r>
              <w:rPr>
                <w:rFonts w:ascii="Calibri" w:eastAsia="Times New Roman" w:hAnsi="Calibri" w:cs="Calibri"/>
                <w:color w:val="000000"/>
                <w:lang w:eastAsia="en-GB"/>
              </w:rPr>
              <w:t>y</w:t>
            </w:r>
            <w:r w:rsidRPr="00202734">
              <w:rPr>
                <w:rFonts w:ascii="Calibri" w:eastAsia="Times New Roman" w:hAnsi="Calibri" w:cs="Calibri"/>
                <w:color w:val="000000"/>
                <w:lang w:eastAsia="en-GB"/>
              </w:rPr>
              <w:t xml:space="preserve"> of the project </w:t>
            </w:r>
            <w:r>
              <w:rPr>
                <w:rFonts w:ascii="Calibri" w:eastAsia="Times New Roman" w:hAnsi="Calibri" w:cs="Calibri"/>
                <w:color w:val="000000"/>
                <w:lang w:eastAsia="en-GB"/>
              </w:rPr>
              <w:t>(State in Tonnes)</w:t>
            </w:r>
          </w:p>
        </w:tc>
      </w:tr>
      <w:tr w:rsidR="0024210E" w:rsidRPr="00202734" w14:paraId="11A49382" w14:textId="77777777" w:rsidTr="001409DB">
        <w:trPr>
          <w:trHeight w:val="285"/>
        </w:trPr>
        <w:tc>
          <w:tcPr>
            <w:tcW w:w="1129" w:type="dxa"/>
            <w:tcBorders>
              <w:top w:val="nil"/>
              <w:left w:val="single" w:sz="4" w:space="0" w:color="auto"/>
              <w:bottom w:val="single" w:sz="4" w:space="0" w:color="auto"/>
              <w:right w:val="single" w:sz="4" w:space="0" w:color="auto"/>
            </w:tcBorders>
            <w:noWrap/>
            <w:vAlign w:val="bottom"/>
            <w:hideMark/>
          </w:tcPr>
          <w:p w14:paraId="6B00CF40"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r>
              <w:rPr>
                <w:rFonts w:ascii="Calibri" w:eastAsia="Times New Roman" w:hAnsi="Calibri" w:cs="Calibri"/>
                <w:color w:val="000000"/>
                <w:lang w:eastAsia="en-GB"/>
              </w:rPr>
              <w:t>2027</w:t>
            </w:r>
          </w:p>
        </w:tc>
        <w:tc>
          <w:tcPr>
            <w:tcW w:w="1560" w:type="dxa"/>
            <w:tcBorders>
              <w:top w:val="nil"/>
              <w:left w:val="nil"/>
              <w:bottom w:val="single" w:sz="4" w:space="0" w:color="auto"/>
              <w:right w:val="single" w:sz="4" w:space="0" w:color="auto"/>
            </w:tcBorders>
            <w:noWrap/>
            <w:vAlign w:val="bottom"/>
            <w:hideMark/>
          </w:tcPr>
          <w:p w14:paraId="191BADD5"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55E8874A"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766" w:type="dxa"/>
            <w:tcBorders>
              <w:top w:val="nil"/>
              <w:left w:val="nil"/>
              <w:bottom w:val="single" w:sz="4" w:space="0" w:color="auto"/>
              <w:right w:val="single" w:sz="4" w:space="0" w:color="auto"/>
            </w:tcBorders>
            <w:noWrap/>
            <w:vAlign w:val="bottom"/>
            <w:hideMark/>
          </w:tcPr>
          <w:p w14:paraId="549B0397"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94" w:type="dxa"/>
            <w:tcBorders>
              <w:top w:val="nil"/>
              <w:left w:val="nil"/>
              <w:bottom w:val="single" w:sz="4" w:space="0" w:color="auto"/>
              <w:right w:val="single" w:sz="4" w:space="0" w:color="auto"/>
            </w:tcBorders>
            <w:noWrap/>
            <w:vAlign w:val="bottom"/>
            <w:hideMark/>
          </w:tcPr>
          <w:p w14:paraId="59E58C4C"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94" w:type="dxa"/>
            <w:tcBorders>
              <w:top w:val="single" w:sz="4" w:space="0" w:color="auto"/>
              <w:bottom w:val="single" w:sz="4" w:space="0" w:color="auto"/>
              <w:right w:val="single" w:sz="4" w:space="0" w:color="auto"/>
            </w:tcBorders>
          </w:tcPr>
          <w:p w14:paraId="564434A5" w14:textId="77777777" w:rsidR="0024210E" w:rsidRPr="00202734" w:rsidRDefault="0024210E" w:rsidP="001409DB">
            <w:pPr>
              <w:spacing w:after="0" w:line="240" w:lineRule="auto"/>
              <w:jc w:val="both"/>
              <w:rPr>
                <w:rFonts w:ascii="Calibri" w:eastAsia="Times New Roman" w:hAnsi="Calibri" w:cs="Calibri"/>
                <w:color w:val="000000"/>
                <w:lang w:eastAsia="en-GB"/>
              </w:rPr>
            </w:pPr>
          </w:p>
        </w:tc>
      </w:tr>
      <w:tr w:rsidR="0024210E" w:rsidRPr="00202734" w14:paraId="7CAD7DBA" w14:textId="77777777" w:rsidTr="001409DB">
        <w:trPr>
          <w:trHeight w:val="285"/>
        </w:trPr>
        <w:tc>
          <w:tcPr>
            <w:tcW w:w="1129" w:type="dxa"/>
            <w:tcBorders>
              <w:top w:val="nil"/>
              <w:left w:val="single" w:sz="4" w:space="0" w:color="auto"/>
              <w:bottom w:val="single" w:sz="4" w:space="0" w:color="auto"/>
              <w:right w:val="single" w:sz="4" w:space="0" w:color="auto"/>
            </w:tcBorders>
            <w:noWrap/>
            <w:vAlign w:val="bottom"/>
            <w:hideMark/>
          </w:tcPr>
          <w:p w14:paraId="71BB957A"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r>
              <w:rPr>
                <w:rFonts w:ascii="Calibri" w:eastAsia="Times New Roman" w:hAnsi="Calibri" w:cs="Calibri"/>
                <w:color w:val="000000"/>
                <w:lang w:eastAsia="en-GB"/>
              </w:rPr>
              <w:t>2028</w:t>
            </w:r>
          </w:p>
        </w:tc>
        <w:tc>
          <w:tcPr>
            <w:tcW w:w="1560" w:type="dxa"/>
            <w:tcBorders>
              <w:top w:val="nil"/>
              <w:left w:val="nil"/>
              <w:bottom w:val="single" w:sz="4" w:space="0" w:color="auto"/>
              <w:right w:val="single" w:sz="4" w:space="0" w:color="auto"/>
            </w:tcBorders>
            <w:noWrap/>
            <w:vAlign w:val="bottom"/>
            <w:hideMark/>
          </w:tcPr>
          <w:p w14:paraId="44624C73"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0A1BBD9C"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766" w:type="dxa"/>
            <w:tcBorders>
              <w:top w:val="nil"/>
              <w:left w:val="nil"/>
              <w:bottom w:val="single" w:sz="4" w:space="0" w:color="auto"/>
              <w:right w:val="single" w:sz="4" w:space="0" w:color="auto"/>
            </w:tcBorders>
            <w:noWrap/>
            <w:vAlign w:val="bottom"/>
            <w:hideMark/>
          </w:tcPr>
          <w:p w14:paraId="6545B760"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94" w:type="dxa"/>
            <w:tcBorders>
              <w:top w:val="nil"/>
              <w:left w:val="nil"/>
              <w:bottom w:val="single" w:sz="4" w:space="0" w:color="auto"/>
              <w:right w:val="single" w:sz="4" w:space="0" w:color="auto"/>
            </w:tcBorders>
            <w:noWrap/>
            <w:vAlign w:val="bottom"/>
            <w:hideMark/>
          </w:tcPr>
          <w:p w14:paraId="3E98D66F"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94" w:type="dxa"/>
            <w:tcBorders>
              <w:top w:val="single" w:sz="4" w:space="0" w:color="auto"/>
              <w:bottom w:val="single" w:sz="4" w:space="0" w:color="auto"/>
              <w:right w:val="single" w:sz="4" w:space="0" w:color="auto"/>
            </w:tcBorders>
          </w:tcPr>
          <w:p w14:paraId="08674422" w14:textId="77777777" w:rsidR="0024210E" w:rsidRPr="00202734" w:rsidRDefault="0024210E" w:rsidP="001409DB">
            <w:pPr>
              <w:spacing w:after="0" w:line="240" w:lineRule="auto"/>
              <w:jc w:val="both"/>
              <w:rPr>
                <w:rFonts w:ascii="Calibri" w:eastAsia="Times New Roman" w:hAnsi="Calibri" w:cs="Calibri"/>
                <w:color w:val="000000"/>
                <w:lang w:eastAsia="en-GB"/>
              </w:rPr>
            </w:pPr>
          </w:p>
        </w:tc>
      </w:tr>
      <w:tr w:rsidR="0024210E" w:rsidRPr="00202734" w14:paraId="57B3B1C3" w14:textId="77777777" w:rsidTr="001409DB">
        <w:trPr>
          <w:trHeight w:val="285"/>
        </w:trPr>
        <w:tc>
          <w:tcPr>
            <w:tcW w:w="1129" w:type="dxa"/>
            <w:tcBorders>
              <w:top w:val="nil"/>
              <w:left w:val="single" w:sz="4" w:space="0" w:color="auto"/>
              <w:bottom w:val="single" w:sz="4" w:space="0" w:color="auto"/>
              <w:right w:val="single" w:sz="4" w:space="0" w:color="auto"/>
            </w:tcBorders>
            <w:noWrap/>
            <w:vAlign w:val="bottom"/>
            <w:hideMark/>
          </w:tcPr>
          <w:p w14:paraId="26BD3D4F"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r>
              <w:rPr>
                <w:rFonts w:ascii="Calibri" w:eastAsia="Times New Roman" w:hAnsi="Calibri" w:cs="Calibri"/>
                <w:color w:val="000000"/>
                <w:lang w:eastAsia="en-GB"/>
              </w:rPr>
              <w:t>2029</w:t>
            </w:r>
          </w:p>
        </w:tc>
        <w:tc>
          <w:tcPr>
            <w:tcW w:w="1560" w:type="dxa"/>
            <w:tcBorders>
              <w:top w:val="nil"/>
              <w:left w:val="nil"/>
              <w:bottom w:val="single" w:sz="4" w:space="0" w:color="auto"/>
              <w:right w:val="single" w:sz="4" w:space="0" w:color="auto"/>
            </w:tcBorders>
            <w:noWrap/>
            <w:vAlign w:val="bottom"/>
            <w:hideMark/>
          </w:tcPr>
          <w:p w14:paraId="44E5D98A"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40D754CE"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766" w:type="dxa"/>
            <w:tcBorders>
              <w:top w:val="nil"/>
              <w:left w:val="nil"/>
              <w:bottom w:val="single" w:sz="4" w:space="0" w:color="auto"/>
              <w:right w:val="single" w:sz="4" w:space="0" w:color="auto"/>
            </w:tcBorders>
            <w:noWrap/>
            <w:vAlign w:val="bottom"/>
            <w:hideMark/>
          </w:tcPr>
          <w:p w14:paraId="1FDD3C3A"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94" w:type="dxa"/>
            <w:tcBorders>
              <w:top w:val="nil"/>
              <w:left w:val="nil"/>
              <w:bottom w:val="single" w:sz="4" w:space="0" w:color="auto"/>
              <w:right w:val="single" w:sz="4" w:space="0" w:color="auto"/>
            </w:tcBorders>
            <w:noWrap/>
            <w:vAlign w:val="bottom"/>
            <w:hideMark/>
          </w:tcPr>
          <w:p w14:paraId="055C4B4D"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94" w:type="dxa"/>
            <w:tcBorders>
              <w:top w:val="single" w:sz="4" w:space="0" w:color="auto"/>
              <w:bottom w:val="single" w:sz="4" w:space="0" w:color="auto"/>
              <w:right w:val="single" w:sz="4" w:space="0" w:color="auto"/>
            </w:tcBorders>
          </w:tcPr>
          <w:p w14:paraId="40C16E5D" w14:textId="77777777" w:rsidR="0024210E" w:rsidRPr="00202734" w:rsidRDefault="0024210E" w:rsidP="001409DB">
            <w:pPr>
              <w:spacing w:after="0" w:line="240" w:lineRule="auto"/>
              <w:jc w:val="both"/>
              <w:rPr>
                <w:rFonts w:ascii="Calibri" w:eastAsia="Times New Roman" w:hAnsi="Calibri" w:cs="Calibri"/>
                <w:color w:val="000000"/>
                <w:lang w:eastAsia="en-GB"/>
              </w:rPr>
            </w:pPr>
          </w:p>
        </w:tc>
      </w:tr>
      <w:tr w:rsidR="0024210E" w:rsidRPr="00202734" w14:paraId="357D4EC2" w14:textId="77777777" w:rsidTr="001409DB">
        <w:trPr>
          <w:trHeight w:val="285"/>
        </w:trPr>
        <w:tc>
          <w:tcPr>
            <w:tcW w:w="1129" w:type="dxa"/>
            <w:tcBorders>
              <w:top w:val="nil"/>
              <w:left w:val="single" w:sz="4" w:space="0" w:color="auto"/>
              <w:bottom w:val="single" w:sz="4" w:space="0" w:color="auto"/>
              <w:right w:val="single" w:sz="4" w:space="0" w:color="auto"/>
            </w:tcBorders>
            <w:noWrap/>
            <w:vAlign w:val="bottom"/>
            <w:hideMark/>
          </w:tcPr>
          <w:p w14:paraId="23B766B9"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r>
              <w:rPr>
                <w:rFonts w:ascii="Calibri" w:eastAsia="Times New Roman" w:hAnsi="Calibri" w:cs="Calibri"/>
                <w:color w:val="000000"/>
                <w:lang w:eastAsia="en-GB"/>
              </w:rPr>
              <w:t>2030</w:t>
            </w:r>
          </w:p>
        </w:tc>
        <w:tc>
          <w:tcPr>
            <w:tcW w:w="1560" w:type="dxa"/>
            <w:tcBorders>
              <w:top w:val="nil"/>
              <w:left w:val="nil"/>
              <w:bottom w:val="single" w:sz="4" w:space="0" w:color="auto"/>
              <w:right w:val="single" w:sz="4" w:space="0" w:color="auto"/>
            </w:tcBorders>
            <w:noWrap/>
            <w:vAlign w:val="bottom"/>
            <w:hideMark/>
          </w:tcPr>
          <w:p w14:paraId="4DEC9BBA"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17" w:type="dxa"/>
            <w:tcBorders>
              <w:top w:val="nil"/>
              <w:left w:val="nil"/>
              <w:bottom w:val="single" w:sz="4" w:space="0" w:color="auto"/>
              <w:right w:val="single" w:sz="4" w:space="0" w:color="auto"/>
            </w:tcBorders>
            <w:noWrap/>
            <w:vAlign w:val="bottom"/>
            <w:hideMark/>
          </w:tcPr>
          <w:p w14:paraId="091F0438"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766" w:type="dxa"/>
            <w:tcBorders>
              <w:top w:val="nil"/>
              <w:left w:val="nil"/>
              <w:bottom w:val="single" w:sz="4" w:space="0" w:color="auto"/>
              <w:right w:val="single" w:sz="4" w:space="0" w:color="auto"/>
            </w:tcBorders>
            <w:noWrap/>
            <w:vAlign w:val="bottom"/>
            <w:hideMark/>
          </w:tcPr>
          <w:p w14:paraId="05F17D10"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94" w:type="dxa"/>
            <w:tcBorders>
              <w:top w:val="nil"/>
              <w:left w:val="nil"/>
              <w:bottom w:val="single" w:sz="4" w:space="0" w:color="auto"/>
              <w:right w:val="single" w:sz="4" w:space="0" w:color="auto"/>
            </w:tcBorders>
            <w:noWrap/>
            <w:vAlign w:val="bottom"/>
            <w:hideMark/>
          </w:tcPr>
          <w:p w14:paraId="1C578271" w14:textId="77777777" w:rsidR="0024210E" w:rsidRPr="00202734" w:rsidRDefault="0024210E" w:rsidP="001409DB">
            <w:pPr>
              <w:spacing w:after="0" w:line="240" w:lineRule="auto"/>
              <w:jc w:val="both"/>
              <w:rPr>
                <w:rFonts w:ascii="Calibri" w:eastAsia="Times New Roman" w:hAnsi="Calibri" w:cs="Calibri"/>
                <w:color w:val="000000"/>
                <w:lang w:eastAsia="en-GB"/>
              </w:rPr>
            </w:pPr>
            <w:r w:rsidRPr="00202734">
              <w:rPr>
                <w:rFonts w:ascii="Calibri" w:eastAsia="Times New Roman" w:hAnsi="Calibri" w:cs="Calibri"/>
                <w:color w:val="000000"/>
                <w:lang w:eastAsia="en-GB"/>
              </w:rPr>
              <w:t> </w:t>
            </w:r>
          </w:p>
        </w:tc>
        <w:tc>
          <w:tcPr>
            <w:tcW w:w="1494" w:type="dxa"/>
            <w:tcBorders>
              <w:top w:val="single" w:sz="4" w:space="0" w:color="auto"/>
              <w:bottom w:val="single" w:sz="4" w:space="0" w:color="auto"/>
              <w:right w:val="single" w:sz="4" w:space="0" w:color="auto"/>
            </w:tcBorders>
          </w:tcPr>
          <w:p w14:paraId="6433E24B" w14:textId="77777777" w:rsidR="0024210E" w:rsidRPr="00202734" w:rsidRDefault="0024210E" w:rsidP="001409DB">
            <w:pPr>
              <w:spacing w:after="0" w:line="240" w:lineRule="auto"/>
              <w:jc w:val="both"/>
              <w:rPr>
                <w:rFonts w:ascii="Calibri" w:eastAsia="Times New Roman" w:hAnsi="Calibri" w:cs="Calibri"/>
                <w:color w:val="000000"/>
                <w:lang w:eastAsia="en-GB"/>
              </w:rPr>
            </w:pPr>
          </w:p>
        </w:tc>
      </w:tr>
    </w:tbl>
    <w:p w14:paraId="602E926E" w14:textId="77777777" w:rsidR="0024210E" w:rsidRPr="0024210E" w:rsidRDefault="0024210E" w:rsidP="0024210E">
      <w:pPr>
        <w:numPr>
          <w:ilvl w:val="0"/>
          <w:numId w:val="0"/>
        </w:numPr>
      </w:pPr>
    </w:p>
    <w:p w14:paraId="28C8F0B3" w14:textId="26C670CC" w:rsidR="001A2CBD" w:rsidRDefault="001A2CBD" w:rsidP="008038D9">
      <w:pPr>
        <w:pStyle w:val="Heading3"/>
        <w:numPr>
          <w:ilvl w:val="0"/>
          <w:numId w:val="21"/>
        </w:numPr>
        <w:jc w:val="both"/>
      </w:pPr>
      <w:r>
        <w:t xml:space="preserve">has your company been offered </w:t>
      </w:r>
      <w:r w:rsidR="00CE6FE2">
        <w:t xml:space="preserve">PUBLIC SECTOR FUNDING </w:t>
      </w:r>
      <w:r>
        <w:t>in the past</w:t>
      </w:r>
      <w:r w:rsidR="00292A8E">
        <w:t xml:space="preserve"> 3 YEARS</w:t>
      </w:r>
      <w:r w:rsidR="00902EED">
        <w:t>,</w:t>
      </w:r>
      <w:r>
        <w:t xml:space="preserve"> </w:t>
      </w:r>
      <w:r w:rsidR="00803CE2">
        <w:t>IF SO, PLEASE STATE PUBLIC BODY, AMOUNT RECEIVED AND DATE AWARDED?</w:t>
      </w:r>
    </w:p>
    <w:p w14:paraId="16C69231" w14:textId="0B7F61C9" w:rsidR="001A2CBD" w:rsidRDefault="00EB1A45" w:rsidP="008038D9">
      <w:pPr>
        <w:jc w:val="both"/>
        <w:rPr>
          <w:color w:val="FF0000"/>
        </w:rPr>
      </w:pPr>
      <w:r>
        <w:t>If your company ha</w:t>
      </w:r>
      <w:r w:rsidR="00283B06">
        <w:t xml:space="preserve">s </w:t>
      </w:r>
      <w:r>
        <w:t xml:space="preserve">received </w:t>
      </w:r>
      <w:r w:rsidR="00CC0F09">
        <w:t xml:space="preserve">public sector funding </w:t>
      </w:r>
      <w:r>
        <w:t xml:space="preserve">in the </w:t>
      </w:r>
      <w:r w:rsidR="007C67D0">
        <w:t>past,</w:t>
      </w:r>
      <w:r>
        <w:t xml:space="preserve"> </w:t>
      </w:r>
      <w:r w:rsidR="00724077">
        <w:t>please state the amount here.  (If</w:t>
      </w:r>
      <w:r w:rsidR="00650EF6">
        <w:t xml:space="preserve"> you are unsure as to where </w:t>
      </w:r>
      <w:r w:rsidR="00724077">
        <w:t>you would find this</w:t>
      </w:r>
      <w:r w:rsidR="00505C9B">
        <w:t xml:space="preserve"> </w:t>
      </w:r>
      <w:r w:rsidR="002E2883">
        <w:t>information -</w:t>
      </w:r>
      <w:r w:rsidR="00650EF6">
        <w:t xml:space="preserve"> </w:t>
      </w:r>
      <w:r w:rsidR="00505C9B">
        <w:t>p</w:t>
      </w:r>
      <w:r w:rsidR="00650EF6">
        <w:t xml:space="preserve">lease note this should be </w:t>
      </w:r>
      <w:r w:rsidR="00B346A6">
        <w:t xml:space="preserve">included in </w:t>
      </w:r>
      <w:r w:rsidR="00E96455">
        <w:t xml:space="preserve">any </w:t>
      </w:r>
      <w:r w:rsidR="00B346A6">
        <w:t xml:space="preserve">public sector </w:t>
      </w:r>
      <w:r w:rsidR="00E96455">
        <w:t xml:space="preserve">grant offer award letter that you </w:t>
      </w:r>
      <w:r w:rsidR="00EA702B">
        <w:t>hav</w:t>
      </w:r>
      <w:r w:rsidR="00E96455">
        <w:t>e</w:t>
      </w:r>
      <w:r w:rsidR="00531AB7">
        <w:t>.</w:t>
      </w:r>
      <w:r w:rsidR="005303EE">
        <w:t>)</w:t>
      </w:r>
    </w:p>
    <w:p w14:paraId="5AFA57B2" w14:textId="3252AD99" w:rsidR="001A2CBD" w:rsidRDefault="00FB7F00" w:rsidP="008038D9">
      <w:pPr>
        <w:pStyle w:val="Heading3"/>
        <w:numPr>
          <w:ilvl w:val="0"/>
          <w:numId w:val="21"/>
        </w:numPr>
        <w:jc w:val="both"/>
      </w:pPr>
      <w:r>
        <w:t xml:space="preserve">if you have applied unsuccessfully </w:t>
      </w:r>
      <w:r w:rsidR="00E96455">
        <w:t xml:space="preserve">/or Successfully </w:t>
      </w:r>
      <w:r>
        <w:t xml:space="preserve">for funding </w:t>
      </w:r>
      <w:r w:rsidR="009665F7">
        <w:t xml:space="preserve">elsewhere in the last 12 months the please </w:t>
      </w:r>
      <w:r w:rsidR="006F4B53">
        <w:t xml:space="preserve"> provide details</w:t>
      </w:r>
    </w:p>
    <w:p w14:paraId="784A495F" w14:textId="6A871B5F" w:rsidR="64E4F6FB" w:rsidRDefault="64E4F6FB" w:rsidP="008038D9">
      <w:pPr>
        <w:jc w:val="both"/>
      </w:pPr>
      <w:r>
        <w:t>List funding you have applied for and have been unsuccessful or successful</w:t>
      </w:r>
      <w:r w:rsidR="002876B1">
        <w:t xml:space="preserve">. </w:t>
      </w:r>
      <w:r w:rsidR="4582F562">
        <w:t xml:space="preserve"> If successful</w:t>
      </w:r>
      <w:r w:rsidR="002876B1">
        <w:t xml:space="preserve">, </w:t>
      </w:r>
      <w:r w:rsidR="6FE78456">
        <w:t xml:space="preserve">please include type of activity funded and </w:t>
      </w:r>
      <w:r w:rsidR="4582F562">
        <w:t>any outputs.</w:t>
      </w:r>
    </w:p>
    <w:p w14:paraId="2C01CCE1" w14:textId="73A0DC48" w:rsidR="006F4B53" w:rsidRDefault="006F4B53" w:rsidP="008038D9">
      <w:pPr>
        <w:pStyle w:val="Heading2"/>
        <w:jc w:val="both"/>
      </w:pPr>
      <w:r>
        <w:t xml:space="preserve">section 5 </w:t>
      </w:r>
      <w:r w:rsidR="00E52BB5">
        <w:t>–</w:t>
      </w:r>
      <w:r>
        <w:t xml:space="preserve"> </w:t>
      </w:r>
      <w:r w:rsidR="01FFB439">
        <w:t>decla</w:t>
      </w:r>
      <w:r w:rsidR="50B5786E">
        <w:t>R</w:t>
      </w:r>
      <w:r w:rsidR="01FFB439">
        <w:t>ation</w:t>
      </w:r>
      <w:r w:rsidR="00E52BB5">
        <w:t xml:space="preserve"> by applicants</w:t>
      </w:r>
    </w:p>
    <w:p w14:paraId="600DE9EA" w14:textId="7219D449" w:rsidR="00AD65E7" w:rsidRDefault="00AD65E7" w:rsidP="008038D9">
      <w:pPr>
        <w:pStyle w:val="Heading3"/>
        <w:numPr>
          <w:ilvl w:val="0"/>
          <w:numId w:val="21"/>
        </w:numPr>
        <w:jc w:val="both"/>
      </w:pPr>
      <w:r>
        <w:t xml:space="preserve">The company adheres to </w:t>
      </w:r>
      <w:r w:rsidR="00493F29">
        <w:t>or is working towards achieving all of the</w:t>
      </w:r>
      <w:r>
        <w:t xml:space="preserve"> fair work practices</w:t>
      </w:r>
      <w:r w:rsidR="00493F29">
        <w:t xml:space="preserve"> below</w:t>
      </w:r>
      <w:r>
        <w:t>:</w:t>
      </w:r>
      <w:r w:rsidR="00A13695">
        <w:t xml:space="preserve"> </w:t>
      </w:r>
      <w:r w:rsidR="00E03A15">
        <w:t>Equal pay: take action to tackle the gender pay gap and create a more diverse and inclusive workplace</w:t>
      </w:r>
      <w:r w:rsidR="00353AB7">
        <w:t>; Payment of the real living wage; pay the living wage (or higher) to all employees involved in the project/programme</w:t>
      </w:r>
      <w:r w:rsidR="00D77BC1">
        <w:t>: fair contracts; employ staff without the inappropriate use of zero hours contracts and will oppose the use of fire and rehire</w:t>
      </w:r>
      <w:r w:rsidR="00495CA4">
        <w:t xml:space="preserve"> practice</w:t>
      </w:r>
      <w:r w:rsidR="00D671B2">
        <w:t xml:space="preserve">: flexible working; offer flexible and family friendly working practices for all </w:t>
      </w:r>
      <w:r w:rsidR="00B26C97">
        <w:t>workers from day one of their employment: Workforce development</w:t>
      </w:r>
      <w:r w:rsidR="0050375B">
        <w:t>; invest in workforce de</w:t>
      </w:r>
      <w:r w:rsidR="00522BC4">
        <w:t xml:space="preserve">velopment opportunities </w:t>
      </w:r>
    </w:p>
    <w:p w14:paraId="2A7CD0D6" w14:textId="16D4538A" w:rsidR="0057386B" w:rsidRDefault="00541F82" w:rsidP="008038D9">
      <w:pPr>
        <w:jc w:val="both"/>
      </w:pPr>
      <w:r>
        <w:t>Please answer yes or no</w:t>
      </w:r>
      <w:r w:rsidR="00D67CE4">
        <w:t xml:space="preserve">. </w:t>
      </w:r>
      <w:r w:rsidR="00E26BEB">
        <w:t xml:space="preserve">Please </w:t>
      </w:r>
      <w:r w:rsidR="00217627">
        <w:t xml:space="preserve">also </w:t>
      </w:r>
      <w:r w:rsidR="00E26BEB">
        <w:t>provide</w:t>
      </w:r>
      <w:r w:rsidR="00217627">
        <w:t xml:space="preserve"> relevant</w:t>
      </w:r>
      <w:r w:rsidR="00E26BEB">
        <w:t xml:space="preserve"> e</w:t>
      </w:r>
      <w:r w:rsidR="00D67CE4">
        <w:t>vidence or policy</w:t>
      </w:r>
      <w:r w:rsidR="001A6463">
        <w:t xml:space="preserve"> document/s</w:t>
      </w:r>
      <w:r w:rsidR="00217627">
        <w:t xml:space="preserve"> or </w:t>
      </w:r>
      <w:r w:rsidR="004412E0">
        <w:t xml:space="preserve">additional </w:t>
      </w:r>
      <w:r w:rsidR="00217627">
        <w:t>narrative to support your work towards achieving the above.</w:t>
      </w:r>
    </w:p>
    <w:p w14:paraId="31031365" w14:textId="77777777" w:rsidR="001040AC" w:rsidRDefault="001040AC" w:rsidP="008038D9">
      <w:pPr>
        <w:pStyle w:val="Heading3"/>
        <w:numPr>
          <w:ilvl w:val="0"/>
          <w:numId w:val="21"/>
        </w:numPr>
        <w:jc w:val="both"/>
      </w:pPr>
      <w:r>
        <w:lastRenderedPageBreak/>
        <w:t>company statement: i certify that the information given on this form regarding my company and project is accurate to the best of my knowledge. i understand that if it is later established that my company does not qualify for this Grant award programme then the company will be required to repay any grant awarded in full.</w:t>
      </w:r>
    </w:p>
    <w:p w14:paraId="38F40B2E" w14:textId="055DA5BA" w:rsidR="009F12E3" w:rsidRPr="009F12E3" w:rsidRDefault="009F12E3" w:rsidP="009F12E3">
      <w:r>
        <w:t xml:space="preserve">Please answer yes or no.  </w:t>
      </w:r>
    </w:p>
    <w:p w14:paraId="438ECFEF" w14:textId="70FEB1B6" w:rsidR="00256CC1" w:rsidRDefault="00E442AC" w:rsidP="008038D9">
      <w:pPr>
        <w:pStyle w:val="Heading3"/>
        <w:numPr>
          <w:ilvl w:val="0"/>
          <w:numId w:val="21"/>
        </w:numPr>
        <w:jc w:val="both"/>
      </w:pPr>
      <w:r>
        <w:t xml:space="preserve">company statement: </w:t>
      </w:r>
      <w:r w:rsidR="000076E0">
        <w:t>I agree to sharing application information with any sub-contractor/partner who will support in the appraisal of the application or to undertake financial due diligence</w:t>
      </w:r>
      <w:r w:rsidR="001457F6">
        <w:t xml:space="preserve"> </w:t>
      </w:r>
    </w:p>
    <w:p w14:paraId="08D3ED7E" w14:textId="77777777" w:rsidR="007C1476" w:rsidRDefault="007C1476" w:rsidP="007C1476">
      <w:r>
        <w:t xml:space="preserve">Please answer yes or no.  </w:t>
      </w:r>
    </w:p>
    <w:p w14:paraId="360AF4F0" w14:textId="77777777" w:rsidR="00B84ACB" w:rsidRPr="009F12E3" w:rsidRDefault="00B84ACB" w:rsidP="007C1476"/>
    <w:p w14:paraId="06B85876" w14:textId="05DBD3CA" w:rsidR="00AA6F0A" w:rsidRDefault="00BD6786" w:rsidP="00AA6F0A">
      <w:pPr>
        <w:jc w:val="both"/>
      </w:pPr>
      <w:r w:rsidRPr="00BD6786">
        <w:rPr>
          <w:rFonts w:asciiTheme="majorHAnsi" w:eastAsiaTheme="majorEastAsia" w:hAnsiTheme="majorHAnsi" w:cstheme="majorBidi"/>
          <w:b/>
          <w:caps/>
          <w:noProof/>
          <w:color w:val="9DC432" w:themeColor="accent1"/>
          <w:szCs w:val="24"/>
        </w:rPr>
        <w:t>36</w:t>
      </w:r>
      <w:r w:rsidR="00AA6F0A" w:rsidRPr="00BD6786">
        <w:rPr>
          <w:rFonts w:asciiTheme="majorHAnsi" w:eastAsiaTheme="majorEastAsia" w:hAnsiTheme="majorHAnsi" w:cstheme="majorBidi"/>
          <w:b/>
          <w:caps/>
          <w:noProof/>
          <w:color w:val="9DC432" w:themeColor="accent1"/>
          <w:szCs w:val="24"/>
        </w:rPr>
        <w:t>.  Are you interested in partnering with ETZ in supporting community projects within the Energy Transition Zone</w:t>
      </w:r>
      <w:r w:rsidR="00AA6F0A">
        <w:t xml:space="preserve"> </w:t>
      </w:r>
    </w:p>
    <w:p w14:paraId="2602FDE2" w14:textId="77777777" w:rsidR="00B84ACB" w:rsidRDefault="00B84ACB" w:rsidP="00B84ACB">
      <w:r>
        <w:t xml:space="preserve">Please answer yes or no.  </w:t>
      </w:r>
    </w:p>
    <w:p w14:paraId="48EF9D59" w14:textId="77777777" w:rsidR="00B84ACB" w:rsidRPr="009F12E3" w:rsidRDefault="00B84ACB" w:rsidP="00B84ACB"/>
    <w:p w14:paraId="1127EC81" w14:textId="77777777" w:rsidR="00B84ACB" w:rsidRPr="00B84ACB" w:rsidRDefault="00AA6F0A" w:rsidP="00690072">
      <w:pPr>
        <w:jc w:val="both"/>
      </w:pPr>
      <w:r w:rsidRPr="00B84ACB">
        <w:rPr>
          <w:rFonts w:asciiTheme="majorHAnsi" w:eastAsiaTheme="majorEastAsia" w:hAnsiTheme="majorHAnsi" w:cstheme="majorBidi"/>
          <w:b/>
          <w:caps/>
          <w:noProof/>
          <w:color w:val="9DC432" w:themeColor="accent1"/>
          <w:szCs w:val="24"/>
        </w:rPr>
        <w:t>37.  Are you interested in supporting ETZ with sponsorship activities relating to our 1 to many events</w:t>
      </w:r>
    </w:p>
    <w:p w14:paraId="1CC02B67" w14:textId="77777777" w:rsidR="00B84ACB" w:rsidRPr="009F12E3" w:rsidRDefault="00B84ACB" w:rsidP="00B84ACB">
      <w:r>
        <w:t xml:space="preserve">Please answer yes or no.  </w:t>
      </w:r>
    </w:p>
    <w:p w14:paraId="402A251E" w14:textId="77777777" w:rsidR="00B84ACB" w:rsidRPr="00B84ACB" w:rsidRDefault="00B84ACB" w:rsidP="00690072">
      <w:pPr>
        <w:jc w:val="both"/>
      </w:pPr>
    </w:p>
    <w:p w14:paraId="7FE0223F" w14:textId="43A8DCC4" w:rsidR="00AA6F0A" w:rsidRPr="00B84ACB" w:rsidRDefault="00AA6F0A" w:rsidP="00690072">
      <w:pPr>
        <w:jc w:val="both"/>
        <w:rPr>
          <w:rFonts w:asciiTheme="majorHAnsi" w:eastAsiaTheme="majorEastAsia" w:hAnsiTheme="majorHAnsi" w:cstheme="majorBidi"/>
          <w:b/>
          <w:caps/>
          <w:noProof/>
          <w:color w:val="9DC432" w:themeColor="accent1"/>
          <w:szCs w:val="24"/>
        </w:rPr>
      </w:pPr>
      <w:r w:rsidRPr="00B84ACB">
        <w:rPr>
          <w:rFonts w:asciiTheme="majorHAnsi" w:eastAsiaTheme="majorEastAsia" w:hAnsiTheme="majorHAnsi" w:cstheme="majorBidi"/>
          <w:b/>
          <w:caps/>
          <w:noProof/>
          <w:color w:val="9DC432" w:themeColor="accent1"/>
          <w:szCs w:val="24"/>
        </w:rPr>
        <w:t xml:space="preserve">38. Additional questions relating to integrity of the company </w:t>
      </w:r>
    </w:p>
    <w:p w14:paraId="548EC8D7" w14:textId="586C6F90" w:rsidR="00AA6F0A" w:rsidRPr="00795954" w:rsidRDefault="00AA6F0A" w:rsidP="00AA6F0A">
      <w:pPr>
        <w:pStyle w:val="ListParagraph"/>
        <w:numPr>
          <w:ilvl w:val="0"/>
          <w:numId w:val="26"/>
        </w:numPr>
        <w:spacing w:before="0" w:after="0" w:line="240" w:lineRule="auto"/>
        <w:rPr>
          <w:rFonts w:asciiTheme="majorHAnsi" w:eastAsiaTheme="majorEastAsia" w:hAnsiTheme="majorHAnsi" w:cstheme="majorBidi"/>
          <w:b/>
          <w:caps/>
          <w:noProof/>
          <w:color w:val="9DC432" w:themeColor="accent1"/>
          <w:szCs w:val="24"/>
        </w:rPr>
      </w:pPr>
      <w:r w:rsidRPr="00795954">
        <w:rPr>
          <w:rFonts w:asciiTheme="majorHAnsi" w:eastAsiaTheme="majorEastAsia" w:hAnsiTheme="majorHAnsi" w:cstheme="majorBidi"/>
          <w:b/>
          <w:caps/>
          <w:noProof/>
          <w:color w:val="9DC432" w:themeColor="accent1"/>
          <w:szCs w:val="24"/>
        </w:rPr>
        <w:t>Has the company, or any person connected with the company been subject to conviction for conspiracy, bribery or corruption?</w:t>
      </w:r>
    </w:p>
    <w:p w14:paraId="512082E4" w14:textId="77777777" w:rsidR="00795954" w:rsidRPr="009F12E3" w:rsidRDefault="00795954" w:rsidP="00795954">
      <w:pPr>
        <w:pStyle w:val="ListNumber"/>
        <w:numPr>
          <w:ilvl w:val="0"/>
          <w:numId w:val="0"/>
        </w:numPr>
        <w:ind w:left="284" w:firstLine="436"/>
      </w:pPr>
      <w:r>
        <w:t xml:space="preserve">Please answer yes or no.  </w:t>
      </w:r>
    </w:p>
    <w:p w14:paraId="0EEB2EDC" w14:textId="77777777" w:rsidR="00AA6F0A" w:rsidRPr="00A0008D" w:rsidRDefault="00AA6F0A" w:rsidP="00AA6F0A">
      <w:pPr>
        <w:spacing w:after="0" w:line="240" w:lineRule="auto"/>
        <w:rPr>
          <w:rFonts w:ascii="Calibri" w:eastAsia="Times New Roman" w:hAnsi="Calibri" w:cs="Calibri"/>
        </w:rPr>
      </w:pPr>
    </w:p>
    <w:p w14:paraId="6F71709B" w14:textId="77777777" w:rsidR="00AA6F0A" w:rsidRPr="00795954" w:rsidRDefault="00AA6F0A" w:rsidP="00AA6F0A">
      <w:pPr>
        <w:pStyle w:val="ListParagraph"/>
        <w:numPr>
          <w:ilvl w:val="0"/>
          <w:numId w:val="26"/>
        </w:numPr>
        <w:spacing w:before="0" w:after="0" w:line="240" w:lineRule="auto"/>
        <w:rPr>
          <w:rFonts w:asciiTheme="majorHAnsi" w:eastAsiaTheme="majorEastAsia" w:hAnsiTheme="majorHAnsi" w:cstheme="majorBidi"/>
          <w:b/>
          <w:caps/>
          <w:noProof/>
          <w:color w:val="9DC432" w:themeColor="accent1"/>
          <w:szCs w:val="24"/>
        </w:rPr>
      </w:pPr>
      <w:r w:rsidRPr="00795954">
        <w:rPr>
          <w:rFonts w:asciiTheme="majorHAnsi" w:eastAsiaTheme="majorEastAsia" w:hAnsiTheme="majorHAnsi" w:cstheme="majorBidi"/>
          <w:b/>
          <w:caps/>
          <w:noProof/>
          <w:color w:val="9DC432" w:themeColor="accent1"/>
          <w:szCs w:val="24"/>
        </w:rPr>
        <w:t>Has the company met all of its obligations relating to the payment of taxes and social security both in the UK and in the country in which it is registered?</w:t>
      </w:r>
    </w:p>
    <w:p w14:paraId="6DA28031" w14:textId="77777777" w:rsidR="00795954" w:rsidRDefault="00795954" w:rsidP="00795954">
      <w:pPr>
        <w:pStyle w:val="ListParagraph"/>
        <w:numPr>
          <w:ilvl w:val="0"/>
          <w:numId w:val="0"/>
        </w:numPr>
        <w:spacing w:before="0" w:after="0" w:line="240" w:lineRule="auto"/>
        <w:ind w:left="720"/>
        <w:rPr>
          <w:rFonts w:ascii="Calibri" w:eastAsia="Times New Roman" w:hAnsi="Calibri" w:cs="Calibri"/>
        </w:rPr>
      </w:pPr>
    </w:p>
    <w:p w14:paraId="575365DF" w14:textId="66C28B9F" w:rsidR="00795954" w:rsidRDefault="00795954" w:rsidP="00795954">
      <w:pPr>
        <w:pStyle w:val="ListParagraph"/>
        <w:numPr>
          <w:ilvl w:val="0"/>
          <w:numId w:val="0"/>
        </w:numPr>
        <w:spacing w:before="0" w:after="0" w:line="240" w:lineRule="auto"/>
        <w:ind w:left="720"/>
        <w:rPr>
          <w:rFonts w:ascii="Calibri" w:eastAsia="Times New Roman" w:hAnsi="Calibri" w:cs="Calibri"/>
        </w:rPr>
      </w:pPr>
      <w:r w:rsidRPr="00795954">
        <w:rPr>
          <w:rFonts w:ascii="Calibri" w:eastAsia="Times New Roman" w:hAnsi="Calibri" w:cs="Calibri"/>
        </w:rPr>
        <w:t xml:space="preserve">Please answer yes or no.  </w:t>
      </w:r>
    </w:p>
    <w:p w14:paraId="44144BB3" w14:textId="77777777" w:rsidR="00AA6F0A" w:rsidRPr="00153A0B" w:rsidRDefault="00AA6F0A" w:rsidP="00AA6F0A">
      <w:pPr>
        <w:pStyle w:val="ListParagraph"/>
        <w:jc w:val="both"/>
      </w:pPr>
    </w:p>
    <w:p w14:paraId="59A8EEA3" w14:textId="77777777" w:rsidR="00AA6F0A" w:rsidRPr="00795954" w:rsidRDefault="00AA6F0A" w:rsidP="00795954">
      <w:pPr>
        <w:pStyle w:val="ListParagraph"/>
        <w:numPr>
          <w:ilvl w:val="0"/>
          <w:numId w:val="26"/>
        </w:numPr>
        <w:spacing w:before="0" w:after="0" w:line="240" w:lineRule="auto"/>
        <w:rPr>
          <w:rFonts w:asciiTheme="majorHAnsi" w:eastAsiaTheme="majorEastAsia" w:hAnsiTheme="majorHAnsi" w:cstheme="majorBidi"/>
          <w:b/>
          <w:caps/>
          <w:noProof/>
          <w:color w:val="9DC432" w:themeColor="accent1"/>
          <w:szCs w:val="24"/>
        </w:rPr>
      </w:pPr>
      <w:r w:rsidRPr="00795954">
        <w:rPr>
          <w:rFonts w:asciiTheme="majorHAnsi" w:eastAsiaTheme="majorEastAsia" w:hAnsiTheme="majorHAnsi" w:cstheme="majorBidi"/>
          <w:b/>
          <w:caps/>
          <w:noProof/>
          <w:color w:val="9DC432" w:themeColor="accent1"/>
          <w:szCs w:val="24"/>
        </w:rPr>
        <w:t>Has the company, breached its obligation in the field of environmental, social and labour law?</w:t>
      </w:r>
    </w:p>
    <w:p w14:paraId="7FE535BC" w14:textId="77777777" w:rsidR="00795954" w:rsidRPr="009F12E3" w:rsidRDefault="00795954" w:rsidP="00795954">
      <w:pPr>
        <w:pStyle w:val="ListNumber"/>
        <w:numPr>
          <w:ilvl w:val="0"/>
          <w:numId w:val="0"/>
        </w:numPr>
        <w:ind w:left="720"/>
      </w:pPr>
      <w:r>
        <w:t xml:space="preserve">Please answer yes or no.  </w:t>
      </w:r>
    </w:p>
    <w:p w14:paraId="58C0DE70" w14:textId="77777777" w:rsidR="00AA6F0A" w:rsidRPr="009E2906" w:rsidRDefault="00AA6F0A" w:rsidP="00AA6F0A">
      <w:pPr>
        <w:pStyle w:val="ListParagraph"/>
        <w:jc w:val="both"/>
      </w:pPr>
    </w:p>
    <w:p w14:paraId="7A225197" w14:textId="77777777" w:rsidR="00AA6F0A" w:rsidRPr="000B4871" w:rsidRDefault="00AA6F0A" w:rsidP="00AA6F0A">
      <w:pPr>
        <w:pStyle w:val="ListParagraph"/>
        <w:numPr>
          <w:ilvl w:val="0"/>
          <w:numId w:val="26"/>
        </w:numPr>
        <w:spacing w:before="0" w:after="0" w:line="240" w:lineRule="auto"/>
        <w:rPr>
          <w:rFonts w:asciiTheme="majorHAnsi" w:eastAsiaTheme="majorEastAsia" w:hAnsiTheme="majorHAnsi" w:cstheme="majorBidi"/>
          <w:b/>
          <w:caps/>
          <w:noProof/>
          <w:color w:val="9DC432" w:themeColor="accent1"/>
          <w:szCs w:val="24"/>
        </w:rPr>
      </w:pPr>
      <w:r w:rsidRPr="000B4871">
        <w:rPr>
          <w:rFonts w:asciiTheme="majorHAnsi" w:eastAsiaTheme="majorEastAsia" w:hAnsiTheme="majorHAnsi" w:cstheme="majorBidi"/>
          <w:b/>
          <w:caps/>
          <w:noProof/>
          <w:color w:val="9DC432" w:themeColor="accent1"/>
          <w:szCs w:val="24"/>
        </w:rPr>
        <w:t>Is the company the subject of insolvency and winding up procedures, has any assets which are being administered by a liquidator or has suspended any business activities?</w:t>
      </w:r>
    </w:p>
    <w:p w14:paraId="7EB8AB14" w14:textId="77777777" w:rsidR="00795954" w:rsidRPr="009F12E3" w:rsidRDefault="00795954" w:rsidP="00795954">
      <w:pPr>
        <w:pStyle w:val="ListNumber"/>
        <w:numPr>
          <w:ilvl w:val="0"/>
          <w:numId w:val="0"/>
        </w:numPr>
        <w:ind w:left="720"/>
      </w:pPr>
      <w:r>
        <w:t xml:space="preserve">Please answer yes or no.  </w:t>
      </w:r>
    </w:p>
    <w:p w14:paraId="0B390ABB" w14:textId="77777777" w:rsidR="00795954" w:rsidRPr="00795954" w:rsidRDefault="00795954" w:rsidP="00795954">
      <w:pPr>
        <w:numPr>
          <w:ilvl w:val="0"/>
          <w:numId w:val="0"/>
        </w:numPr>
        <w:spacing w:before="0" w:after="0" w:line="240" w:lineRule="auto"/>
        <w:rPr>
          <w:rFonts w:ascii="Calibri" w:eastAsia="Times New Roman" w:hAnsi="Calibri" w:cs="Calibri"/>
        </w:rPr>
      </w:pPr>
    </w:p>
    <w:p w14:paraId="2BDBE6A5" w14:textId="77777777" w:rsidR="00AA6F0A" w:rsidRPr="002F2C97" w:rsidRDefault="00AA6F0A" w:rsidP="00AA6F0A">
      <w:pPr>
        <w:pStyle w:val="ListParagraph"/>
        <w:numPr>
          <w:ilvl w:val="0"/>
          <w:numId w:val="26"/>
        </w:numPr>
        <w:spacing w:before="0" w:after="0" w:line="240" w:lineRule="auto"/>
        <w:rPr>
          <w:rFonts w:asciiTheme="majorHAnsi" w:eastAsiaTheme="majorEastAsia" w:hAnsiTheme="majorHAnsi" w:cstheme="majorBidi"/>
          <w:b/>
          <w:caps/>
          <w:noProof/>
          <w:color w:val="9DC432" w:themeColor="accent1"/>
          <w:szCs w:val="24"/>
        </w:rPr>
      </w:pPr>
      <w:r w:rsidRPr="002F2C97">
        <w:rPr>
          <w:rFonts w:asciiTheme="majorHAnsi" w:eastAsiaTheme="majorEastAsia" w:hAnsiTheme="majorHAnsi" w:cstheme="majorBidi"/>
          <w:b/>
          <w:caps/>
          <w:noProof/>
          <w:color w:val="9DC432" w:themeColor="accent1"/>
          <w:szCs w:val="24"/>
        </w:rPr>
        <w:t>Has the company, or any person connected with the company been found guilty of grave professional misconduct?</w:t>
      </w:r>
    </w:p>
    <w:p w14:paraId="0EEC42FC" w14:textId="77777777" w:rsidR="00795954" w:rsidRPr="009F12E3" w:rsidRDefault="00795954" w:rsidP="00795954">
      <w:pPr>
        <w:pStyle w:val="ListNumber"/>
        <w:numPr>
          <w:ilvl w:val="0"/>
          <w:numId w:val="0"/>
        </w:numPr>
        <w:ind w:left="720"/>
      </w:pPr>
      <w:r>
        <w:t xml:space="preserve">Please answer yes or no.  </w:t>
      </w:r>
    </w:p>
    <w:p w14:paraId="0229425D" w14:textId="77777777" w:rsidR="00795954" w:rsidRPr="00795954" w:rsidRDefault="00795954" w:rsidP="00795954">
      <w:pPr>
        <w:numPr>
          <w:ilvl w:val="0"/>
          <w:numId w:val="0"/>
        </w:numPr>
        <w:spacing w:before="0" w:after="0" w:line="240" w:lineRule="auto"/>
        <w:rPr>
          <w:rFonts w:ascii="Calibri" w:eastAsia="Times New Roman" w:hAnsi="Calibri" w:cs="Calibri"/>
        </w:rPr>
      </w:pPr>
    </w:p>
    <w:p w14:paraId="1870C816" w14:textId="77777777" w:rsidR="00AA6F0A" w:rsidRPr="00C224E4" w:rsidRDefault="00AA6F0A" w:rsidP="00AA6F0A">
      <w:pPr>
        <w:pStyle w:val="ListParagraph"/>
        <w:numPr>
          <w:ilvl w:val="0"/>
          <w:numId w:val="26"/>
        </w:numPr>
        <w:spacing w:before="0" w:after="0" w:line="240" w:lineRule="auto"/>
        <w:rPr>
          <w:rFonts w:asciiTheme="majorHAnsi" w:eastAsiaTheme="majorEastAsia" w:hAnsiTheme="majorHAnsi" w:cstheme="majorBidi"/>
          <w:b/>
          <w:caps/>
          <w:noProof/>
          <w:color w:val="9DC432" w:themeColor="accent1"/>
          <w:szCs w:val="24"/>
        </w:rPr>
      </w:pPr>
      <w:r w:rsidRPr="00C224E4">
        <w:rPr>
          <w:rFonts w:asciiTheme="majorHAnsi" w:eastAsiaTheme="majorEastAsia" w:hAnsiTheme="majorHAnsi" w:cstheme="majorBidi"/>
          <w:b/>
          <w:caps/>
          <w:noProof/>
          <w:color w:val="9DC432" w:themeColor="accent1"/>
          <w:szCs w:val="24"/>
        </w:rPr>
        <w:lastRenderedPageBreak/>
        <w:t>Has the company any relationship with any ETZ member of staff or Director that may causes a conflict of interest?</w:t>
      </w:r>
    </w:p>
    <w:p w14:paraId="2D87C137" w14:textId="0BCD45FB" w:rsidR="0028797A" w:rsidRDefault="00165651" w:rsidP="000B4871">
      <w:pPr>
        <w:pStyle w:val="ListNumber"/>
        <w:numPr>
          <w:ilvl w:val="0"/>
          <w:numId w:val="0"/>
        </w:numPr>
        <w:ind w:left="284" w:firstLine="436"/>
      </w:pPr>
      <w:r>
        <w:t>Please answer yes or no</w:t>
      </w:r>
    </w:p>
    <w:p w14:paraId="5D025C6A" w14:textId="77777777" w:rsidR="001457F6" w:rsidRDefault="001457F6" w:rsidP="008038D9">
      <w:pPr>
        <w:jc w:val="both"/>
      </w:pPr>
    </w:p>
    <w:p w14:paraId="72BE269F" w14:textId="04ADBD0B" w:rsidR="00C949C1" w:rsidRDefault="001457F6" w:rsidP="008038D9">
      <w:pPr>
        <w:numPr>
          <w:ilvl w:val="0"/>
          <w:numId w:val="0"/>
        </w:numPr>
        <w:jc w:val="both"/>
      </w:pPr>
      <w:r>
        <w:t>Finally, please sign</w:t>
      </w:r>
      <w:r w:rsidR="00C45246">
        <w:t xml:space="preserve">, date and </w:t>
      </w:r>
      <w:r>
        <w:t>state your position in the company</w:t>
      </w:r>
      <w:r w:rsidR="00C45246">
        <w:t>.</w:t>
      </w:r>
    </w:p>
    <w:p w14:paraId="04B582C5" w14:textId="77777777" w:rsidR="005046CC" w:rsidRDefault="005046CC" w:rsidP="008038D9">
      <w:pPr>
        <w:numPr>
          <w:ilvl w:val="0"/>
          <w:numId w:val="0"/>
        </w:numPr>
        <w:jc w:val="both"/>
      </w:pPr>
    </w:p>
    <w:p w14:paraId="6CBD5CAB" w14:textId="61BA342D" w:rsidR="005046CC" w:rsidRDefault="005046CC" w:rsidP="008038D9">
      <w:pPr>
        <w:numPr>
          <w:ilvl w:val="0"/>
          <w:numId w:val="0"/>
        </w:numPr>
        <w:jc w:val="both"/>
      </w:pPr>
      <w:r>
        <w:t xml:space="preserve">Please ensure you have included the following documents along with the application form when </w:t>
      </w:r>
      <w:proofErr w:type="gramStart"/>
      <w:r>
        <w:t>submitted:-</w:t>
      </w:r>
      <w:proofErr w:type="gramEnd"/>
    </w:p>
    <w:p w14:paraId="5CD706E3" w14:textId="77777777" w:rsidR="005046CC" w:rsidRDefault="005046CC" w:rsidP="008038D9">
      <w:pPr>
        <w:numPr>
          <w:ilvl w:val="0"/>
          <w:numId w:val="0"/>
        </w:numPr>
        <w:jc w:val="both"/>
      </w:pPr>
    </w:p>
    <w:p w14:paraId="11AA979A" w14:textId="573F4DA7" w:rsidR="005046CC" w:rsidRPr="00780DBA" w:rsidRDefault="005046CC" w:rsidP="00780DBA">
      <w:pPr>
        <w:pStyle w:val="ListBullet"/>
        <w:numPr>
          <w:ilvl w:val="0"/>
          <w:numId w:val="33"/>
        </w:numPr>
        <w:ind w:left="284" w:hanging="284"/>
        <w:jc w:val="both"/>
        <w:rPr>
          <w:rStyle w:val="normaltextrun"/>
          <w:rFonts w:cstheme="minorHAnsi"/>
        </w:rPr>
      </w:pPr>
      <w:r w:rsidRPr="00780DBA">
        <w:rPr>
          <w:rStyle w:val="normaltextrun"/>
          <w:rFonts w:cstheme="minorHAnsi"/>
        </w:rPr>
        <w:t>Relevant Strategy documents</w:t>
      </w:r>
    </w:p>
    <w:p w14:paraId="66941D56" w14:textId="4ACA2ADB" w:rsidR="005046CC" w:rsidRPr="00780DBA" w:rsidRDefault="005046CC" w:rsidP="00780DBA">
      <w:pPr>
        <w:pStyle w:val="ListBullet"/>
        <w:numPr>
          <w:ilvl w:val="0"/>
          <w:numId w:val="33"/>
        </w:numPr>
        <w:ind w:left="284" w:hanging="284"/>
        <w:jc w:val="both"/>
        <w:rPr>
          <w:rStyle w:val="normaltextrun"/>
          <w:rFonts w:cstheme="minorHAnsi"/>
        </w:rPr>
      </w:pPr>
      <w:r w:rsidRPr="00780DBA">
        <w:rPr>
          <w:rStyle w:val="normaltextrun"/>
          <w:rFonts w:cstheme="minorHAnsi"/>
        </w:rPr>
        <w:t>Net Zero Plan</w:t>
      </w:r>
    </w:p>
    <w:p w14:paraId="5136E71D" w14:textId="48DAE96D" w:rsidR="005046CC" w:rsidRPr="00780DBA" w:rsidRDefault="005046CC" w:rsidP="00780DBA">
      <w:pPr>
        <w:pStyle w:val="ListBullet"/>
        <w:numPr>
          <w:ilvl w:val="0"/>
          <w:numId w:val="33"/>
        </w:numPr>
        <w:ind w:left="284" w:hanging="284"/>
        <w:jc w:val="both"/>
        <w:rPr>
          <w:rStyle w:val="normaltextrun"/>
          <w:rFonts w:cstheme="minorHAnsi"/>
        </w:rPr>
      </w:pPr>
      <w:r w:rsidRPr="00780DBA">
        <w:rPr>
          <w:rStyle w:val="normaltextrun"/>
          <w:rFonts w:cstheme="minorHAnsi"/>
        </w:rPr>
        <w:t>Relevant Financial information</w:t>
      </w:r>
    </w:p>
    <w:p w14:paraId="045720B6" w14:textId="4300B072" w:rsidR="005046CC" w:rsidRPr="00780DBA" w:rsidRDefault="005046CC" w:rsidP="00780DBA">
      <w:pPr>
        <w:pStyle w:val="ListBullet"/>
        <w:numPr>
          <w:ilvl w:val="0"/>
          <w:numId w:val="33"/>
        </w:numPr>
        <w:ind w:left="284" w:hanging="284"/>
        <w:jc w:val="both"/>
        <w:rPr>
          <w:rStyle w:val="normaltextrun"/>
          <w:rFonts w:cstheme="minorHAnsi"/>
        </w:rPr>
      </w:pPr>
      <w:r w:rsidRPr="00780DBA">
        <w:rPr>
          <w:rStyle w:val="normaltextrun"/>
          <w:rFonts w:cstheme="minorHAnsi"/>
        </w:rPr>
        <w:t xml:space="preserve">HR Policies </w:t>
      </w:r>
      <w:r w:rsidR="00F80C52" w:rsidRPr="00780DBA">
        <w:rPr>
          <w:rStyle w:val="normaltextrun"/>
          <w:rFonts w:cstheme="minorHAnsi"/>
        </w:rPr>
        <w:t xml:space="preserve">to support Fair Work Principles </w:t>
      </w:r>
    </w:p>
    <w:p w14:paraId="408D7558" w14:textId="77777777" w:rsidR="005046CC" w:rsidRPr="00C949C1" w:rsidRDefault="005046CC" w:rsidP="008038D9">
      <w:pPr>
        <w:numPr>
          <w:ilvl w:val="0"/>
          <w:numId w:val="0"/>
        </w:numPr>
        <w:jc w:val="both"/>
      </w:pPr>
    </w:p>
    <w:sectPr w:rsidR="005046CC" w:rsidRPr="00C949C1" w:rsidSect="00B23476">
      <w:headerReference w:type="default" r:id="rId12"/>
      <w:footerReference w:type="default" r:id="rId13"/>
      <w:pgSz w:w="11906" w:h="16838" w:code="9"/>
      <w:pgMar w:top="-2392" w:right="1191" w:bottom="1191" w:left="709"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93A1" w14:textId="77777777" w:rsidR="00C331DE" w:rsidRDefault="00C331DE" w:rsidP="00916C6B">
      <w:pPr>
        <w:spacing w:after="0" w:line="240" w:lineRule="auto"/>
      </w:pPr>
      <w:r>
        <w:separator/>
      </w:r>
    </w:p>
  </w:endnote>
  <w:endnote w:type="continuationSeparator" w:id="0">
    <w:p w14:paraId="675EBB1A" w14:textId="77777777" w:rsidR="00C331DE" w:rsidRDefault="00C331DE" w:rsidP="00916C6B">
      <w:pPr>
        <w:spacing w:after="0" w:line="240" w:lineRule="auto"/>
      </w:pPr>
      <w:r>
        <w:continuationSeparator/>
      </w:r>
    </w:p>
  </w:endnote>
  <w:endnote w:type="continuationNotice" w:id="1">
    <w:p w14:paraId="0BD72E1C" w14:textId="77777777" w:rsidR="00C331DE" w:rsidRDefault="00C331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aka">
    <w:altName w:val="Yu Gothic"/>
    <w:charset w:val="80"/>
    <w:family w:val="swiss"/>
    <w:pitch w:val="variable"/>
    <w:sig w:usb0="00000001" w:usb1="08070000" w:usb2="00000010" w:usb3="00000000" w:csb0="0002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80C0" w14:textId="75D194AE" w:rsidR="00426360" w:rsidRPr="0091646B" w:rsidRDefault="00C331DE" w:rsidP="00B430DF">
    <w:pPr>
      <w:pStyle w:val="Footer"/>
    </w:pPr>
    <w:sdt>
      <w:sdtPr>
        <w:alias w:val="Title"/>
        <w:tag w:val=""/>
        <w:id w:val="-1737617089"/>
        <w:placeholder>
          <w:docPart w:val="3218402BBECA4E3EB6990470579CDDDC"/>
        </w:placeholder>
        <w:dataBinding w:prefixMappings="xmlns:ns0='http://purl.org/dc/elements/1.1/' xmlns:ns1='http://schemas.openxmlformats.org/package/2006/metadata/core-properties' " w:xpath="/ns1:coreProperties[1]/ns0:title[1]" w:storeItemID="{6C3C8BC8-F283-45AE-878A-BAB7291924A1}"/>
        <w:text/>
      </w:sdtPr>
      <w:sdtEndPr/>
      <w:sdtContent>
        <w:r w:rsidR="00E56B7A">
          <w:t xml:space="preserve">ETZ </w:t>
        </w:r>
        <w:r w:rsidR="00D6485F">
          <w:t xml:space="preserve">ltd </w:t>
        </w:r>
        <w:r w:rsidR="00E56B7A">
          <w:t>Challenge fund a</w:t>
        </w:r>
        <w:r w:rsidR="002454E5">
          <w:t>pplication guidance</w:t>
        </w:r>
      </w:sdtContent>
    </w:sdt>
    <w:r w:rsidR="00B430DF" w:rsidRPr="00B430DF">
      <w:rPr>
        <w:b w:val="0"/>
      </w:rPr>
      <w:t xml:space="preserve">  </w:t>
    </w:r>
    <w:r w:rsidR="003C44D9" w:rsidRPr="00B430DF">
      <w:rPr>
        <w:b w:val="0"/>
      </w:rPr>
      <w:t xml:space="preserve"> |</w:t>
    </w:r>
    <w:r w:rsidR="00B430DF" w:rsidRPr="00B430DF">
      <w:rPr>
        <w:b w:val="0"/>
      </w:rPr>
      <w:t xml:space="preserve">  </w:t>
    </w:r>
    <w:r w:rsidR="007D265A">
      <w:rPr>
        <w:b w:val="0"/>
      </w:rPr>
      <w:t xml:space="preserve">DATE – </w:t>
    </w:r>
    <w:sdt>
      <w:sdtPr>
        <w:rPr>
          <w:b w:val="0"/>
        </w:rPr>
        <w:alias w:val="Publish Date"/>
        <w:tag w:val=""/>
        <w:id w:val="454450848"/>
        <w:placeholder>
          <w:docPart w:val="5F113EE125954BB9986B0B7B9165068A"/>
        </w:placeholder>
        <w:dataBinding w:prefixMappings="xmlns:ns0='http://schemas.microsoft.com/office/2006/coverPageProps' " w:xpath="/ns0:CoverPageProperties[1]/ns0:PublishDate[1]" w:storeItemID="{55AF091B-3C7A-41E3-B477-F2FDAA23CFDA}"/>
        <w:date w:fullDate="2026-03-26T00:00:00Z">
          <w:dateFormat w:val="MMM yy"/>
          <w:lid w:val="en-GB"/>
          <w:storeMappedDataAs w:val="dateTime"/>
          <w:calendar w:val="gregorian"/>
        </w:date>
      </w:sdtPr>
      <w:sdtEndPr/>
      <w:sdtContent>
        <w:r w:rsidR="00B97FA9">
          <w:rPr>
            <w:b w:val="0"/>
          </w:rPr>
          <w:t>Mar 26</w:t>
        </w:r>
      </w:sdtContent>
    </w:sdt>
    <w:r w:rsidR="003C44D9" w:rsidRPr="00B430DF">
      <w:rPr>
        <w:b w:val="0"/>
      </w:rPr>
      <w:t xml:space="preserve"> </w:t>
    </w:r>
    <w:r w:rsidR="00B430DF" w:rsidRPr="00B430DF">
      <w:rPr>
        <w:b w:val="0"/>
      </w:rPr>
      <w:t xml:space="preserve">  </w:t>
    </w:r>
    <w:r w:rsidR="003C44D9" w:rsidRPr="00B430DF">
      <w:rPr>
        <w:b w:val="0"/>
      </w:rPr>
      <w:t>|</w:t>
    </w:r>
    <w:r w:rsidR="00B430DF">
      <w:t xml:space="preserve">  </w:t>
    </w:r>
    <w:r w:rsidR="003C44D9">
      <w:t xml:space="preserve"> </w:t>
    </w:r>
    <w:r w:rsidR="003C44D9">
      <w:rPr>
        <w:noProof w:val="0"/>
      </w:rPr>
      <w:fldChar w:fldCharType="begin"/>
    </w:r>
    <w:r w:rsidR="003C44D9">
      <w:instrText xml:space="preserve"> PAGE   \* MERGEFORMAT </w:instrText>
    </w:r>
    <w:r w:rsidR="003C44D9">
      <w:rPr>
        <w:noProof w:val="0"/>
      </w:rPr>
      <w:fldChar w:fldCharType="separate"/>
    </w:r>
    <w:r w:rsidR="003C44D9">
      <w:t>1</w:t>
    </w:r>
    <w:r w:rsidR="003C44D9">
      <w:fldChar w:fldCharType="end"/>
    </w:r>
    <w:r w:rsidR="00B430DF" w:rsidRPr="008419AD">
      <w:rPr>
        <w:rFonts w:ascii="Osaka" w:eastAsia="Osaka" w:cs="Osaka" w:hint="eastAsia"/>
        <w:color w:val="000000"/>
        <w:sz w:val="2"/>
        <w:szCs w:val="2"/>
        <w:u w:color="000000"/>
      </w:rPr>
      <mc:AlternateContent>
        <mc:Choice Requires="wps">
          <w:drawing>
            <wp:anchor distT="0" distB="0" distL="114300" distR="114300" simplePos="0" relativeHeight="251658242" behindDoc="1" locked="1" layoutInCell="1" allowOverlap="1" wp14:anchorId="5F1038AD" wp14:editId="0C5B2668">
              <wp:simplePos x="0" y="0"/>
              <wp:positionH relativeFrom="margin">
                <wp:align>left</wp:align>
              </wp:positionH>
              <wp:positionV relativeFrom="bottomMargin">
                <wp:posOffset>36195</wp:posOffset>
              </wp:positionV>
              <wp:extent cx="7551420" cy="46800"/>
              <wp:effectExtent l="0" t="0" r="0" b="0"/>
              <wp:wrapNone/>
              <wp:docPr id="5" name="Rectangle 5"/>
              <wp:cNvGraphicFramePr/>
              <a:graphic xmlns:a="http://schemas.openxmlformats.org/drawingml/2006/main">
                <a:graphicData uri="http://schemas.microsoft.com/office/word/2010/wordprocessingShape">
                  <wps:wsp>
                    <wps:cNvSpPr/>
                    <wps:spPr>
                      <a:xfrm flipH="1">
                        <a:off x="0" y="0"/>
                        <a:ext cx="7551420" cy="46800"/>
                      </a:xfrm>
                      <a:prstGeom prst="rect">
                        <a:avLst/>
                      </a:prstGeom>
                      <a:gradFill flip="none" rotWithShape="1">
                        <a:gsLst>
                          <a:gs pos="56000">
                            <a:srgbClr val="66B48B"/>
                          </a:gs>
                          <a:gs pos="12000">
                            <a:srgbClr val="3BA6D7">
                              <a:lumMod val="99558"/>
                            </a:srgbClr>
                          </a:gs>
                          <a:gs pos="100000">
                            <a:srgbClr val="90C24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arto="http://schemas.microsoft.com/office/word/2006/arto">
          <w:pict>
            <v:rect w14:anchorId="0E4D74D0" id="Rectangle 5" o:spid="_x0000_s1026" style="position:absolute;margin-left:0;margin-top:2.85pt;width:594.6pt;height:3.7pt;flip:x;z-index:-251658238;visibility:visible;mso-wrap-style:square;mso-width-percent:1000;mso-height-percent:0;mso-wrap-distance-left:9pt;mso-wrap-distance-top:0;mso-wrap-distance-right:9pt;mso-wrap-distance-bottom:0;mso-position-horizontal:left;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" fillcolor="#3aa6d7" stroked="f" strokeweight="1pt">
              <v:fill color2="#90c242" rotate="t" angle="90" colors="0 #3aa6d7;7864f #3aa6d7;36700f #66b48b" focus="100%" type="gradient"/>
              <w10:wrap anchorx="margin" anchory="margin"/>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9DF2" w14:textId="77777777" w:rsidR="00C331DE" w:rsidRDefault="00C331DE" w:rsidP="00916C6B">
      <w:pPr>
        <w:spacing w:after="0" w:line="240" w:lineRule="auto"/>
      </w:pPr>
      <w:r>
        <w:separator/>
      </w:r>
    </w:p>
  </w:footnote>
  <w:footnote w:type="continuationSeparator" w:id="0">
    <w:p w14:paraId="790CDFC1" w14:textId="77777777" w:rsidR="00C331DE" w:rsidRDefault="00C331DE" w:rsidP="00916C6B">
      <w:pPr>
        <w:spacing w:after="0" w:line="240" w:lineRule="auto"/>
      </w:pPr>
      <w:r>
        <w:continuationSeparator/>
      </w:r>
    </w:p>
  </w:footnote>
  <w:footnote w:type="continuationNotice" w:id="1">
    <w:p w14:paraId="1F16E861" w14:textId="77777777" w:rsidR="00C331DE" w:rsidRDefault="00C331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29BA" w14:textId="7BF4E1D1" w:rsidR="000D0E87" w:rsidRPr="00282B10" w:rsidRDefault="00625EA1" w:rsidP="00282B10">
    <w:pPr>
      <w:spacing w:before="200" w:after="40"/>
      <w:rPr>
        <w:caps/>
      </w:rPr>
    </w:pPr>
    <w:r>
      <w:rPr>
        <w:rFonts w:ascii="Osaka" w:eastAsia="Osaka" w:cs="Osaka"/>
        <w:caps/>
        <w:noProof/>
        <w:color w:val="000000"/>
        <w:sz w:val="2"/>
        <w:szCs w:val="2"/>
        <w:u w:color="000000"/>
      </w:rPr>
      <w:t>7</w:t>
    </w:r>
    <w:r w:rsidR="00132D26" w:rsidRPr="00132D26">
      <w:rPr>
        <w:b/>
        <w:bCs/>
        <w:color w:val="9DC432"/>
        <w:sz w:val="40"/>
        <w:szCs w:val="40"/>
      </w:rPr>
      <w:t xml:space="preserve"> </w:t>
    </w:r>
    <w:r w:rsidR="002454E5" w:rsidRPr="00134326">
      <w:rPr>
        <w:rFonts w:asciiTheme="majorHAnsi" w:hAnsiTheme="majorHAnsi" w:cstheme="majorHAnsi"/>
        <w:b/>
        <w:bCs/>
        <w:color w:val="9DC432"/>
        <w:sz w:val="40"/>
        <w:szCs w:val="40"/>
      </w:rPr>
      <w:t>Application Guidance</w:t>
    </w:r>
    <w:r w:rsidR="00132D26" w:rsidRPr="00134326">
      <w:rPr>
        <w:rFonts w:asciiTheme="majorHAnsi" w:hAnsiTheme="majorHAnsi" w:cstheme="majorHAnsi"/>
        <w:b/>
        <w:bCs/>
        <w:color w:val="9DC432"/>
        <w:sz w:val="40"/>
        <w:szCs w:val="40"/>
      </w:rPr>
      <w:t xml:space="preserve"> Challenge Fund Award</w:t>
    </w:r>
    <w:r w:rsidR="00132D26" w:rsidRPr="00134326">
      <w:rPr>
        <w:rFonts w:hint="eastAsia"/>
        <w:noProof/>
        <w:sz w:val="24"/>
        <w:szCs w:val="24"/>
      </w:rPr>
      <w:t xml:space="preserve"> </w:t>
    </w:r>
    <w:r w:rsidR="00C342E5" w:rsidRPr="00922889">
      <w:rPr>
        <w:rFonts w:hint="eastAsia"/>
        <w:noProof/>
      </w:rPr>
      <mc:AlternateContent>
        <mc:Choice Requires="wps">
          <w:drawing>
            <wp:anchor distT="0" distB="0" distL="114300" distR="114300" simplePos="0" relativeHeight="251658241" behindDoc="1" locked="1" layoutInCell="1" allowOverlap="1" wp14:anchorId="3F7FC085" wp14:editId="23099592">
              <wp:simplePos x="0" y="0"/>
              <wp:positionH relativeFrom="margin">
                <wp:align>left</wp:align>
              </wp:positionH>
              <wp:positionV relativeFrom="page">
                <wp:posOffset>1454785</wp:posOffset>
              </wp:positionV>
              <wp:extent cx="7551420" cy="46800"/>
              <wp:effectExtent l="0" t="0" r="0" b="0"/>
              <wp:wrapNone/>
              <wp:docPr id="3" name="Rectangle 3"/>
              <wp:cNvGraphicFramePr/>
              <a:graphic xmlns:a="http://schemas.openxmlformats.org/drawingml/2006/main">
                <a:graphicData uri="http://schemas.microsoft.com/office/word/2010/wordprocessingShape">
                  <wps:wsp>
                    <wps:cNvSpPr/>
                    <wps:spPr>
                      <a:xfrm flipH="1">
                        <a:off x="0" y="0"/>
                        <a:ext cx="7551420" cy="46800"/>
                      </a:xfrm>
                      <a:prstGeom prst="rect">
                        <a:avLst/>
                      </a:prstGeom>
                      <a:gradFill flip="none" rotWithShape="1">
                        <a:gsLst>
                          <a:gs pos="56000">
                            <a:srgbClr val="66B48B"/>
                          </a:gs>
                          <a:gs pos="12000">
                            <a:srgbClr val="3BA6D7">
                              <a:lumMod val="99558"/>
                            </a:srgbClr>
                          </a:gs>
                          <a:gs pos="100000">
                            <a:srgbClr val="90C24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arto="http://schemas.microsoft.com/office/word/2006/arto">
          <w:pict>
            <v:rect w14:anchorId="7779D480" id="Rectangle 3" o:spid="_x0000_s1026" style="position:absolute;margin-left:0;margin-top:114.55pt;width:594.6pt;height:3.7pt;flip:x;z-index:-251658239;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" fillcolor="#3aa6d7" stroked="f" strokeweight="1pt">
              <v:fill color2="#90c242" rotate="t" angle="90" colors="0 #3aa6d7;7864f #3aa6d7;36700f #66b48b" focus="100%" type="gradient"/>
              <w10:wrap anchorx="margin" anchory="page"/>
              <w10:anchorlock/>
            </v:rect>
          </w:pict>
        </mc:Fallback>
      </mc:AlternateContent>
    </w:r>
    <w:r w:rsidR="00C342E5" w:rsidRPr="00922889">
      <w:rPr>
        <w:noProof/>
      </w:rPr>
      <w:drawing>
        <wp:anchor distT="114300" distB="114300" distL="114300" distR="114300" simplePos="0" relativeHeight="251658240" behindDoc="1" locked="1" layoutInCell="0" allowOverlap="1" wp14:anchorId="41BBC10E" wp14:editId="5AEA06B5">
          <wp:simplePos x="0" y="0"/>
          <wp:positionH relativeFrom="margin">
            <wp:align>right</wp:align>
          </wp:positionH>
          <wp:positionV relativeFrom="page">
            <wp:posOffset>659130</wp:posOffset>
          </wp:positionV>
          <wp:extent cx="1170000" cy="626400"/>
          <wp:effectExtent l="0" t="0" r="0" b="2540"/>
          <wp:wrapNone/>
          <wp:docPr id="7" name="Imag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7" descr="Icon&#10;&#10;Description automatically generated"/>
                  <pic:cNvPicPr>
                    <a:picLocks noChangeAspect="1" noChangeArrowheads="1"/>
                  </pic:cNvPicPr>
                </pic:nvPicPr>
                <pic:blipFill>
                  <a:blip r:embed="rId1"/>
                  <a:stretch>
                    <a:fillRect/>
                  </a:stretch>
                </pic:blipFill>
                <pic:spPr>
                  <a:xfrm>
                    <a:off x="0" y="0"/>
                    <a:ext cx="1170000" cy="62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FF22F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1982E99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B6DD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7A5FFB"/>
    <w:multiLevelType w:val="multilevel"/>
    <w:tmpl w:val="FD8CAECA"/>
    <w:styleLink w:val="NumberedLists"/>
    <w:lvl w:ilvl="0">
      <w:start w:val="1"/>
      <w:numFmt w:val="none"/>
      <w:suff w:val="nothing"/>
      <w:lvlText w:val="%1"/>
      <w:lvlJc w:val="left"/>
      <w:pPr>
        <w:ind w:left="0" w:firstLine="0"/>
      </w:pPr>
      <w:rPr>
        <w:rFonts w:hint="default"/>
      </w:rPr>
    </w:lvl>
    <w:lvl w:ilvl="1">
      <w:start w:val="1"/>
      <w:numFmt w:val="decimal"/>
      <w:lvlText w:val="%2."/>
      <w:lvlJc w:val="left"/>
      <w:pPr>
        <w:ind w:left="284" w:hanging="284"/>
      </w:pPr>
      <w:rPr>
        <w:rFonts w:asciiTheme="minorHAnsi" w:hAnsiTheme="minorHAnsi" w:hint="default"/>
        <w:color w:val="231F20" w:themeColor="text2"/>
      </w:rPr>
    </w:lvl>
    <w:lvl w:ilvl="2">
      <w:start w:val="1"/>
      <w:numFmt w:val="lowerLetter"/>
      <w:lvlText w:val="%3."/>
      <w:lvlJc w:val="left"/>
      <w:pPr>
        <w:ind w:left="567" w:hanging="283"/>
      </w:pPr>
      <w:rPr>
        <w:rFonts w:asciiTheme="minorHAnsi" w:hAnsiTheme="minorHAnsi" w:hint="default"/>
        <w:color w:val="231F20" w:themeColor="text2"/>
      </w:rPr>
    </w:lvl>
    <w:lvl w:ilvl="3">
      <w:start w:val="1"/>
      <w:numFmt w:val="lowerRoman"/>
      <w:lvlText w:val="%4."/>
      <w:lvlJc w:val="left"/>
      <w:pPr>
        <w:ind w:left="851" w:hanging="284"/>
      </w:pPr>
      <w:rPr>
        <w:rFonts w:asciiTheme="minorHAnsi" w:hAnsiTheme="minorHAnsi" w:hint="default"/>
        <w:color w:val="231F20" w:themeColor="text2"/>
      </w:rPr>
    </w:lvl>
    <w:lvl w:ilvl="4">
      <w:start w:val="1"/>
      <w:numFmt w:val="upperLetter"/>
      <w:lvlText w:val="%5."/>
      <w:lvlJc w:val="left"/>
      <w:pPr>
        <w:ind w:left="1134" w:hanging="283"/>
      </w:pPr>
      <w:rPr>
        <w:rFonts w:asciiTheme="minorHAnsi" w:hAnsiTheme="minorHAnsi" w:hint="default"/>
        <w:color w:val="231F20" w:themeColor="text2"/>
      </w:rPr>
    </w:lvl>
    <w:lvl w:ilvl="5">
      <w:start w:val="1"/>
      <w:numFmt w:val="upperRoman"/>
      <w:lvlText w:val="%6."/>
      <w:lvlJc w:val="left"/>
      <w:pPr>
        <w:ind w:left="1418" w:hanging="284"/>
      </w:pPr>
      <w:rPr>
        <w:rFonts w:asciiTheme="minorHAnsi" w:hAnsiTheme="minorHAnsi" w:cs="Times New Roman" w:hint="default"/>
        <w:color w:val="231F20" w:themeColor="text2"/>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0DA363AE"/>
    <w:multiLevelType w:val="multilevel"/>
    <w:tmpl w:val="FD8CAECA"/>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ind w:left="284" w:hanging="284"/>
      </w:pPr>
      <w:rPr>
        <w:rFonts w:asciiTheme="minorHAnsi" w:hAnsiTheme="minorHAnsi" w:hint="default"/>
        <w:color w:val="231F20" w:themeColor="text2"/>
      </w:rPr>
    </w:lvl>
    <w:lvl w:ilvl="2">
      <w:start w:val="1"/>
      <w:numFmt w:val="lowerLetter"/>
      <w:pStyle w:val="ListNumber2"/>
      <w:lvlText w:val="%3."/>
      <w:lvlJc w:val="left"/>
      <w:pPr>
        <w:ind w:left="567" w:hanging="283"/>
      </w:pPr>
      <w:rPr>
        <w:rFonts w:asciiTheme="minorHAnsi" w:hAnsiTheme="minorHAnsi" w:hint="default"/>
        <w:color w:val="231F20" w:themeColor="text2"/>
      </w:rPr>
    </w:lvl>
    <w:lvl w:ilvl="3">
      <w:start w:val="1"/>
      <w:numFmt w:val="lowerRoman"/>
      <w:pStyle w:val="ListNumber3"/>
      <w:lvlText w:val="%4."/>
      <w:lvlJc w:val="left"/>
      <w:pPr>
        <w:ind w:left="851" w:hanging="284"/>
      </w:pPr>
      <w:rPr>
        <w:rFonts w:asciiTheme="minorHAnsi" w:hAnsiTheme="minorHAnsi" w:hint="default"/>
        <w:color w:val="231F20" w:themeColor="text2"/>
      </w:rPr>
    </w:lvl>
    <w:lvl w:ilvl="4">
      <w:start w:val="1"/>
      <w:numFmt w:val="upperLetter"/>
      <w:pStyle w:val="ListNumber4"/>
      <w:lvlText w:val="%5."/>
      <w:lvlJc w:val="left"/>
      <w:pPr>
        <w:ind w:left="1134" w:hanging="283"/>
      </w:pPr>
      <w:rPr>
        <w:rFonts w:asciiTheme="minorHAnsi" w:hAnsiTheme="minorHAnsi" w:hint="default"/>
        <w:color w:val="231F20" w:themeColor="text2"/>
      </w:rPr>
    </w:lvl>
    <w:lvl w:ilvl="5">
      <w:start w:val="1"/>
      <w:numFmt w:val="upperRoman"/>
      <w:pStyle w:val="ListNumber5"/>
      <w:lvlText w:val="%6."/>
      <w:lvlJc w:val="left"/>
      <w:pPr>
        <w:ind w:left="1418" w:hanging="284"/>
      </w:pPr>
      <w:rPr>
        <w:rFonts w:asciiTheme="minorHAnsi" w:hAnsiTheme="minorHAnsi" w:cs="Times New Roman" w:hint="default"/>
        <w:color w:val="231F20" w:themeColor="text2"/>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13D225C1"/>
    <w:multiLevelType w:val="multilevel"/>
    <w:tmpl w:val="2AF2EF08"/>
    <w:styleLink w:val="Bullettedlists"/>
    <w:lvl w:ilvl="0">
      <w:start w:val="1"/>
      <w:numFmt w:val="bullet"/>
      <w:lvlText w:val=""/>
      <w:lvlJc w:val="left"/>
      <w:pPr>
        <w:ind w:left="284" w:hanging="284"/>
      </w:pPr>
      <w:rPr>
        <w:rFonts w:ascii="Wingdings" w:hAnsi="Wingdings" w:hint="default"/>
        <w:b w:val="0"/>
        <w:i w:val="0"/>
        <w:color w:val="9DC432" w:themeColor="accent1"/>
        <w:sz w:val="16"/>
      </w:rPr>
    </w:lvl>
    <w:lvl w:ilvl="1">
      <w:start w:val="1"/>
      <w:numFmt w:val="bullet"/>
      <w:lvlText w:val=""/>
      <w:lvlJc w:val="left"/>
      <w:pPr>
        <w:ind w:left="2978" w:hanging="284"/>
      </w:pPr>
      <w:rPr>
        <w:rFonts w:ascii="Wingdings" w:hAnsi="Wingdings" w:hint="default"/>
        <w:color w:val="9DC432" w:themeColor="accent1"/>
        <w:sz w:val="16"/>
      </w:rPr>
    </w:lvl>
    <w:lvl w:ilvl="2">
      <w:start w:val="1"/>
      <w:numFmt w:val="bullet"/>
      <w:lvlText w:val=""/>
      <w:lvlJc w:val="left"/>
      <w:pPr>
        <w:ind w:left="852" w:hanging="284"/>
      </w:pPr>
      <w:rPr>
        <w:rFonts w:ascii="Wingdings" w:hAnsi="Wingdings" w:hint="default"/>
        <w:color w:val="9DC432" w:themeColor="accent1"/>
        <w:sz w:val="16"/>
      </w:rPr>
    </w:lvl>
    <w:lvl w:ilvl="3">
      <w:start w:val="1"/>
      <w:numFmt w:val="bullet"/>
      <w:lvlText w:val=""/>
      <w:lvlJc w:val="left"/>
      <w:pPr>
        <w:ind w:left="1136" w:hanging="284"/>
      </w:pPr>
      <w:rPr>
        <w:rFonts w:ascii="Wingdings" w:hAnsi="Wingdings" w:hint="default"/>
        <w:color w:val="9DC432" w:themeColor="accent1"/>
        <w:sz w:val="16"/>
      </w:rPr>
    </w:lvl>
    <w:lvl w:ilvl="4">
      <w:start w:val="1"/>
      <w:numFmt w:val="bullet"/>
      <w:lvlText w:val=""/>
      <w:lvlJc w:val="left"/>
      <w:pPr>
        <w:ind w:left="1420" w:hanging="284"/>
      </w:pPr>
      <w:rPr>
        <w:rFonts w:ascii="Wingdings" w:hAnsi="Wingdings" w:hint="default"/>
        <w:color w:val="9DC432" w:themeColor="accent1"/>
        <w:sz w:val="16"/>
      </w:rPr>
    </w:lvl>
    <w:lvl w:ilvl="5">
      <w:start w:val="1"/>
      <w:numFmt w:val="bullet"/>
      <w:lvlText w:val=""/>
      <w:lvlJc w:val="left"/>
      <w:pPr>
        <w:tabs>
          <w:tab w:val="num" w:pos="3195"/>
        </w:tabs>
        <w:ind w:left="1704" w:hanging="284"/>
      </w:pPr>
      <w:rPr>
        <w:rFonts w:ascii="Wingdings" w:hAnsi="Wingdings" w:hint="default"/>
      </w:rPr>
    </w:lvl>
    <w:lvl w:ilvl="6">
      <w:start w:val="1"/>
      <w:numFmt w:val="bullet"/>
      <w:lvlText w:val=""/>
      <w:lvlJc w:val="left"/>
      <w:pPr>
        <w:tabs>
          <w:tab w:val="num" w:pos="3762"/>
        </w:tabs>
        <w:ind w:left="1988" w:hanging="284"/>
      </w:pPr>
      <w:rPr>
        <w:rFonts w:ascii="Symbol" w:hAnsi="Symbol" w:hint="default"/>
      </w:rPr>
    </w:lvl>
    <w:lvl w:ilvl="7">
      <w:start w:val="1"/>
      <w:numFmt w:val="bullet"/>
      <w:lvlText w:val="o"/>
      <w:lvlJc w:val="left"/>
      <w:pPr>
        <w:tabs>
          <w:tab w:val="num" w:pos="4329"/>
        </w:tabs>
        <w:ind w:left="2272" w:hanging="284"/>
      </w:pPr>
      <w:rPr>
        <w:rFonts w:ascii="Courier New" w:hAnsi="Courier New" w:cs="Courier New" w:hint="default"/>
      </w:rPr>
    </w:lvl>
    <w:lvl w:ilvl="8">
      <w:start w:val="1"/>
      <w:numFmt w:val="bullet"/>
      <w:lvlText w:val=""/>
      <w:lvlJc w:val="left"/>
      <w:pPr>
        <w:tabs>
          <w:tab w:val="num" w:pos="4896"/>
        </w:tabs>
        <w:ind w:left="2556" w:hanging="284"/>
      </w:pPr>
      <w:rPr>
        <w:rFonts w:ascii="Wingdings" w:hAnsi="Wingdings" w:hint="default"/>
      </w:rPr>
    </w:lvl>
  </w:abstractNum>
  <w:abstractNum w:abstractNumId="6" w15:restartNumberingAfterBreak="0">
    <w:nsid w:val="1A4860C5"/>
    <w:multiLevelType w:val="multilevel"/>
    <w:tmpl w:val="53BCC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C63DB"/>
    <w:multiLevelType w:val="multilevel"/>
    <w:tmpl w:val="2AF2EF08"/>
    <w:numStyleLink w:val="Bullettedlists"/>
  </w:abstractNum>
  <w:abstractNum w:abstractNumId="8" w15:restartNumberingAfterBreak="0">
    <w:nsid w:val="28AF6D81"/>
    <w:multiLevelType w:val="hybridMultilevel"/>
    <w:tmpl w:val="9F2E1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466F6"/>
    <w:multiLevelType w:val="multilevel"/>
    <w:tmpl w:val="5174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4003F"/>
    <w:multiLevelType w:val="multilevel"/>
    <w:tmpl w:val="587C03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D01CF"/>
    <w:multiLevelType w:val="hybridMultilevel"/>
    <w:tmpl w:val="153E5C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173EA"/>
    <w:multiLevelType w:val="multilevel"/>
    <w:tmpl w:val="2AF2EF08"/>
    <w:numStyleLink w:val="Bullettedlists"/>
  </w:abstractNum>
  <w:abstractNum w:abstractNumId="13" w15:restartNumberingAfterBreak="0">
    <w:nsid w:val="36B03A03"/>
    <w:multiLevelType w:val="hybridMultilevel"/>
    <w:tmpl w:val="879A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11E5B"/>
    <w:multiLevelType w:val="multilevel"/>
    <w:tmpl w:val="2AF2EF08"/>
    <w:numStyleLink w:val="Bullettedlists"/>
  </w:abstractNum>
  <w:abstractNum w:abstractNumId="15" w15:restartNumberingAfterBreak="0">
    <w:nsid w:val="48227BF0"/>
    <w:multiLevelType w:val="hybridMultilevel"/>
    <w:tmpl w:val="E3F00C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52817"/>
    <w:multiLevelType w:val="multilevel"/>
    <w:tmpl w:val="404CF984"/>
    <w:styleLink w:val="AppendixHeadings"/>
    <w:lvl w:ilvl="0">
      <w:start w:val="1"/>
      <w:numFmt w:val="upperLetter"/>
      <w:suff w:val="space"/>
      <w:lvlText w:val="Appendix %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lowerLetter"/>
      <w:suff w:val="space"/>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7" w15:restartNumberingAfterBreak="0">
    <w:nsid w:val="5AA77AA6"/>
    <w:multiLevelType w:val="multilevel"/>
    <w:tmpl w:val="01E4C9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8F524E"/>
    <w:multiLevelType w:val="multilevel"/>
    <w:tmpl w:val="A1ACC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F0165"/>
    <w:multiLevelType w:val="hybridMultilevel"/>
    <w:tmpl w:val="306282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501D5A"/>
    <w:multiLevelType w:val="hybridMultilevel"/>
    <w:tmpl w:val="04F6D3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5A24BF"/>
    <w:multiLevelType w:val="multilevel"/>
    <w:tmpl w:val="33A0D196"/>
    <w:styleLink w:val="Headings"/>
    <w:lvl w:ilvl="0">
      <w:start w:val="1"/>
      <w:numFmt w:val="decimal"/>
      <w:pStyle w:val="NbrHeading1"/>
      <w:lvlText w:val="%1."/>
      <w:lvlJc w:val="left"/>
      <w:pPr>
        <w:ind w:left="284" w:hanging="284"/>
      </w:pPr>
      <w:rPr>
        <w:rFonts w:hint="default"/>
      </w:rPr>
    </w:lvl>
    <w:lvl w:ilvl="1">
      <w:start w:val="1"/>
      <w:numFmt w:val="decimal"/>
      <w:pStyle w:val="NbrHeading2"/>
      <w:lvlText w:val="%1.%2"/>
      <w:lvlJc w:val="left"/>
      <w:pPr>
        <w:ind w:left="710" w:hanging="284"/>
      </w:pPr>
      <w:rPr>
        <w:rFonts w:hint="default"/>
      </w:rPr>
    </w:lvl>
    <w:lvl w:ilvl="2">
      <w:start w:val="1"/>
      <w:numFmt w:val="decimal"/>
      <w:pStyle w:val="NbrHeading3"/>
      <w:lvlText w:val="%1.%2.%3"/>
      <w:lvlJc w:val="left"/>
      <w:pPr>
        <w:ind w:left="284" w:hanging="284"/>
      </w:pPr>
      <w:rPr>
        <w:rFonts w:hint="default"/>
      </w:rPr>
    </w:lvl>
    <w:lvl w:ilvl="3">
      <w:start w:val="1"/>
      <w:numFmt w:val="decimal"/>
      <w:pStyle w:val="NbrHeading4"/>
      <w:lvlText w:val="%1.%2.%3.%4"/>
      <w:lvlJc w:val="left"/>
      <w:pPr>
        <w:ind w:left="284" w:hanging="284"/>
      </w:pPr>
      <w:rPr>
        <w:rFonts w:hint="default"/>
      </w:rPr>
    </w:lvl>
    <w:lvl w:ilvl="4">
      <w:start w:val="1"/>
      <w:numFmt w:val="decimal"/>
      <w:pStyle w:val="NbrHeading5"/>
      <w:lvlText w:val="%1.%2.%3.%4.%5"/>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6A6B466C"/>
    <w:multiLevelType w:val="hybridMultilevel"/>
    <w:tmpl w:val="B7BE9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A40169"/>
    <w:multiLevelType w:val="multilevel"/>
    <w:tmpl w:val="2AF2EF08"/>
    <w:numStyleLink w:val="Bullettedlists"/>
  </w:abstractNum>
  <w:abstractNum w:abstractNumId="24" w15:restartNumberingAfterBreak="0">
    <w:nsid w:val="71D71691"/>
    <w:multiLevelType w:val="multilevel"/>
    <w:tmpl w:val="B5A04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F607EA"/>
    <w:multiLevelType w:val="multilevel"/>
    <w:tmpl w:val="33A0D196"/>
    <w:numStyleLink w:val="Headings"/>
  </w:abstractNum>
  <w:abstractNum w:abstractNumId="26" w15:restartNumberingAfterBreak="0">
    <w:nsid w:val="7E4F7FE3"/>
    <w:multiLevelType w:val="hybridMultilevel"/>
    <w:tmpl w:val="F5DE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640721">
    <w:abstractNumId w:val="21"/>
  </w:num>
  <w:num w:numId="2" w16cid:durableId="302279168">
    <w:abstractNumId w:val="5"/>
  </w:num>
  <w:num w:numId="3" w16cid:durableId="454258071">
    <w:abstractNumId w:val="3"/>
  </w:num>
  <w:num w:numId="4" w16cid:durableId="1870292654">
    <w:abstractNumId w:val="16"/>
  </w:num>
  <w:num w:numId="5" w16cid:durableId="678044402">
    <w:abstractNumId w:val="14"/>
  </w:num>
  <w:num w:numId="6" w16cid:durableId="792482704">
    <w:abstractNumId w:val="25"/>
  </w:num>
  <w:num w:numId="7" w16cid:durableId="1039554431">
    <w:abstractNumId w:val="4"/>
  </w:num>
  <w:num w:numId="8" w16cid:durableId="1043674602">
    <w:abstractNumId w:val="0"/>
  </w:num>
  <w:num w:numId="9" w16cid:durableId="1722165363">
    <w:abstractNumId w:val="26"/>
  </w:num>
  <w:num w:numId="10" w16cid:durableId="1353265511">
    <w:abstractNumId w:val="23"/>
  </w:num>
  <w:num w:numId="11" w16cid:durableId="778330649">
    <w:abstractNumId w:val="12"/>
  </w:num>
  <w:num w:numId="12" w16cid:durableId="1583678716">
    <w:abstractNumId w:val="9"/>
  </w:num>
  <w:num w:numId="13" w16cid:durableId="1504318216">
    <w:abstractNumId w:val="24"/>
  </w:num>
  <w:num w:numId="14" w16cid:durableId="1569071942">
    <w:abstractNumId w:val="10"/>
  </w:num>
  <w:num w:numId="15" w16cid:durableId="1727529664">
    <w:abstractNumId w:val="6"/>
  </w:num>
  <w:num w:numId="16" w16cid:durableId="569464241">
    <w:abstractNumId w:val="18"/>
  </w:num>
  <w:num w:numId="17" w16cid:durableId="634455671">
    <w:abstractNumId w:val="17"/>
  </w:num>
  <w:num w:numId="18" w16cid:durableId="718288239">
    <w:abstractNumId w:val="7"/>
  </w:num>
  <w:num w:numId="19" w16cid:durableId="484128472">
    <w:abstractNumId w:val="2"/>
  </w:num>
  <w:num w:numId="20" w16cid:durableId="1446266247">
    <w:abstractNumId w:val="1"/>
  </w:num>
  <w:num w:numId="21" w16cid:durableId="1266883579">
    <w:abstractNumId w:val="20"/>
  </w:num>
  <w:num w:numId="22" w16cid:durableId="642932166">
    <w:abstractNumId w:val="19"/>
  </w:num>
  <w:num w:numId="23" w16cid:durableId="1684041879">
    <w:abstractNumId w:val="8"/>
  </w:num>
  <w:num w:numId="24" w16cid:durableId="246112723">
    <w:abstractNumId w:val="11"/>
  </w:num>
  <w:num w:numId="25" w16cid:durableId="1147164615">
    <w:abstractNumId w:val="15"/>
  </w:num>
  <w:num w:numId="26" w16cid:durableId="1452551382">
    <w:abstractNumId w:val="22"/>
  </w:num>
  <w:num w:numId="27" w16cid:durableId="2003314129">
    <w:abstractNumId w:val="1"/>
  </w:num>
  <w:num w:numId="28" w16cid:durableId="1987510642">
    <w:abstractNumId w:val="4"/>
  </w:num>
  <w:num w:numId="29" w16cid:durableId="1003126565">
    <w:abstractNumId w:val="4"/>
  </w:num>
  <w:num w:numId="30" w16cid:durableId="1312782705">
    <w:abstractNumId w:val="4"/>
  </w:num>
  <w:num w:numId="31" w16cid:durableId="265355949">
    <w:abstractNumId w:val="4"/>
  </w:num>
  <w:num w:numId="32" w16cid:durableId="667291345">
    <w:abstractNumId w:val="4"/>
  </w:num>
  <w:num w:numId="33" w16cid:durableId="27868026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BE"/>
    <w:rsid w:val="00000577"/>
    <w:rsid w:val="000076E0"/>
    <w:rsid w:val="00010AEA"/>
    <w:rsid w:val="000129B4"/>
    <w:rsid w:val="000139CD"/>
    <w:rsid w:val="00020471"/>
    <w:rsid w:val="00030786"/>
    <w:rsid w:val="00032DD5"/>
    <w:rsid w:val="00036C96"/>
    <w:rsid w:val="00036DAB"/>
    <w:rsid w:val="00046379"/>
    <w:rsid w:val="0004743E"/>
    <w:rsid w:val="00050167"/>
    <w:rsid w:val="0005094E"/>
    <w:rsid w:val="00055BD3"/>
    <w:rsid w:val="00056E67"/>
    <w:rsid w:val="00056ED8"/>
    <w:rsid w:val="000579C6"/>
    <w:rsid w:val="0006071B"/>
    <w:rsid w:val="00062563"/>
    <w:rsid w:val="00070369"/>
    <w:rsid w:val="00073668"/>
    <w:rsid w:val="00074FF4"/>
    <w:rsid w:val="00075556"/>
    <w:rsid w:val="00084E26"/>
    <w:rsid w:val="00094A06"/>
    <w:rsid w:val="000A406A"/>
    <w:rsid w:val="000B1BFE"/>
    <w:rsid w:val="000B27A7"/>
    <w:rsid w:val="000B452A"/>
    <w:rsid w:val="000B4871"/>
    <w:rsid w:val="000B7B3D"/>
    <w:rsid w:val="000D0E87"/>
    <w:rsid w:val="000D3CF4"/>
    <w:rsid w:val="000D684D"/>
    <w:rsid w:val="000E0446"/>
    <w:rsid w:val="000E2EDF"/>
    <w:rsid w:val="000E7E1F"/>
    <w:rsid w:val="000F10B5"/>
    <w:rsid w:val="000F47AC"/>
    <w:rsid w:val="001038F1"/>
    <w:rsid w:val="001040AC"/>
    <w:rsid w:val="001049D1"/>
    <w:rsid w:val="0011207D"/>
    <w:rsid w:val="0011214E"/>
    <w:rsid w:val="00113ABD"/>
    <w:rsid w:val="0012572C"/>
    <w:rsid w:val="00132D26"/>
    <w:rsid w:val="001336E9"/>
    <w:rsid w:val="00134326"/>
    <w:rsid w:val="00135D27"/>
    <w:rsid w:val="00137E05"/>
    <w:rsid w:val="001457F6"/>
    <w:rsid w:val="00151089"/>
    <w:rsid w:val="001540E8"/>
    <w:rsid w:val="0015505D"/>
    <w:rsid w:val="00162E38"/>
    <w:rsid w:val="00165651"/>
    <w:rsid w:val="00170EBE"/>
    <w:rsid w:val="00171EFE"/>
    <w:rsid w:val="00181A6A"/>
    <w:rsid w:val="00182FB8"/>
    <w:rsid w:val="0018446F"/>
    <w:rsid w:val="00187F44"/>
    <w:rsid w:val="00187FCD"/>
    <w:rsid w:val="001925EA"/>
    <w:rsid w:val="00195102"/>
    <w:rsid w:val="001A2CBD"/>
    <w:rsid w:val="001A42B2"/>
    <w:rsid w:val="001A4BFB"/>
    <w:rsid w:val="001A6463"/>
    <w:rsid w:val="001A6A93"/>
    <w:rsid w:val="001B751D"/>
    <w:rsid w:val="001C0042"/>
    <w:rsid w:val="001C4F01"/>
    <w:rsid w:val="001E46D0"/>
    <w:rsid w:val="001E4967"/>
    <w:rsid w:val="001E7A35"/>
    <w:rsid w:val="001F51ED"/>
    <w:rsid w:val="001F6454"/>
    <w:rsid w:val="001F73B1"/>
    <w:rsid w:val="00203A36"/>
    <w:rsid w:val="002058A6"/>
    <w:rsid w:val="00211949"/>
    <w:rsid w:val="00211F67"/>
    <w:rsid w:val="00213226"/>
    <w:rsid w:val="00216E37"/>
    <w:rsid w:val="0021749E"/>
    <w:rsid w:val="00217627"/>
    <w:rsid w:val="00223731"/>
    <w:rsid w:val="00226AB0"/>
    <w:rsid w:val="002359DB"/>
    <w:rsid w:val="0024210E"/>
    <w:rsid w:val="002426CB"/>
    <w:rsid w:val="00244FB3"/>
    <w:rsid w:val="002454E5"/>
    <w:rsid w:val="00250B86"/>
    <w:rsid w:val="00256CC1"/>
    <w:rsid w:val="002602C4"/>
    <w:rsid w:val="00261C4B"/>
    <w:rsid w:val="0026227A"/>
    <w:rsid w:val="00263D71"/>
    <w:rsid w:val="00265AC4"/>
    <w:rsid w:val="00266166"/>
    <w:rsid w:val="0027345F"/>
    <w:rsid w:val="00273B97"/>
    <w:rsid w:val="002745B6"/>
    <w:rsid w:val="00281C53"/>
    <w:rsid w:val="002829A0"/>
    <w:rsid w:val="00282B10"/>
    <w:rsid w:val="00283B06"/>
    <w:rsid w:val="002876B1"/>
    <w:rsid w:val="0028797A"/>
    <w:rsid w:val="00291082"/>
    <w:rsid w:val="00292A8E"/>
    <w:rsid w:val="0029656E"/>
    <w:rsid w:val="002979E2"/>
    <w:rsid w:val="002A0A12"/>
    <w:rsid w:val="002A21A5"/>
    <w:rsid w:val="002A3849"/>
    <w:rsid w:val="002A4091"/>
    <w:rsid w:val="002A62AE"/>
    <w:rsid w:val="002A7BE0"/>
    <w:rsid w:val="002B032C"/>
    <w:rsid w:val="002B0D65"/>
    <w:rsid w:val="002B4E2A"/>
    <w:rsid w:val="002B594A"/>
    <w:rsid w:val="002B61F7"/>
    <w:rsid w:val="002B6399"/>
    <w:rsid w:val="002C0739"/>
    <w:rsid w:val="002D0A40"/>
    <w:rsid w:val="002E0AE2"/>
    <w:rsid w:val="002E25F5"/>
    <w:rsid w:val="002E2883"/>
    <w:rsid w:val="002E5AD6"/>
    <w:rsid w:val="002F2C97"/>
    <w:rsid w:val="002F5489"/>
    <w:rsid w:val="002F5C0B"/>
    <w:rsid w:val="00302608"/>
    <w:rsid w:val="00321A3B"/>
    <w:rsid w:val="00322969"/>
    <w:rsid w:val="0032434F"/>
    <w:rsid w:val="00327277"/>
    <w:rsid w:val="00334D0B"/>
    <w:rsid w:val="00340984"/>
    <w:rsid w:val="0034459B"/>
    <w:rsid w:val="00350F0F"/>
    <w:rsid w:val="00353AB7"/>
    <w:rsid w:val="00354943"/>
    <w:rsid w:val="00363574"/>
    <w:rsid w:val="0037663F"/>
    <w:rsid w:val="00377745"/>
    <w:rsid w:val="00381995"/>
    <w:rsid w:val="00382932"/>
    <w:rsid w:val="00383577"/>
    <w:rsid w:val="0039035D"/>
    <w:rsid w:val="00391D20"/>
    <w:rsid w:val="0039252F"/>
    <w:rsid w:val="00392A56"/>
    <w:rsid w:val="00393048"/>
    <w:rsid w:val="0039403A"/>
    <w:rsid w:val="003951B5"/>
    <w:rsid w:val="0039600D"/>
    <w:rsid w:val="00397664"/>
    <w:rsid w:val="003A06D7"/>
    <w:rsid w:val="003A6080"/>
    <w:rsid w:val="003A7AFA"/>
    <w:rsid w:val="003B2CF7"/>
    <w:rsid w:val="003C44D9"/>
    <w:rsid w:val="003C4CAA"/>
    <w:rsid w:val="003C6675"/>
    <w:rsid w:val="003D1C35"/>
    <w:rsid w:val="003D6E0F"/>
    <w:rsid w:val="003E000C"/>
    <w:rsid w:val="003E12AB"/>
    <w:rsid w:val="003E5873"/>
    <w:rsid w:val="003F183C"/>
    <w:rsid w:val="003F5159"/>
    <w:rsid w:val="003F7AE3"/>
    <w:rsid w:val="004133F0"/>
    <w:rsid w:val="00416480"/>
    <w:rsid w:val="00416DE6"/>
    <w:rsid w:val="00425CEE"/>
    <w:rsid w:val="00426360"/>
    <w:rsid w:val="00430691"/>
    <w:rsid w:val="004322FA"/>
    <w:rsid w:val="00437A06"/>
    <w:rsid w:val="004412E0"/>
    <w:rsid w:val="00441B5F"/>
    <w:rsid w:val="00445A6B"/>
    <w:rsid w:val="0045014E"/>
    <w:rsid w:val="00451777"/>
    <w:rsid w:val="0046002C"/>
    <w:rsid w:val="004659FE"/>
    <w:rsid w:val="00466740"/>
    <w:rsid w:val="00466EFE"/>
    <w:rsid w:val="00470503"/>
    <w:rsid w:val="00473E6D"/>
    <w:rsid w:val="00475265"/>
    <w:rsid w:val="00476F95"/>
    <w:rsid w:val="00483CFA"/>
    <w:rsid w:val="00486EA0"/>
    <w:rsid w:val="004874EB"/>
    <w:rsid w:val="004933AB"/>
    <w:rsid w:val="00493F29"/>
    <w:rsid w:val="0049408C"/>
    <w:rsid w:val="004952BF"/>
    <w:rsid w:val="00495CA4"/>
    <w:rsid w:val="004A194F"/>
    <w:rsid w:val="004A2535"/>
    <w:rsid w:val="004A5085"/>
    <w:rsid w:val="004B0F1D"/>
    <w:rsid w:val="004B5BAD"/>
    <w:rsid w:val="004B5C33"/>
    <w:rsid w:val="004C009A"/>
    <w:rsid w:val="004C139C"/>
    <w:rsid w:val="004C530A"/>
    <w:rsid w:val="004D4922"/>
    <w:rsid w:val="004D4CB6"/>
    <w:rsid w:val="004D566C"/>
    <w:rsid w:val="004D7891"/>
    <w:rsid w:val="004E0CED"/>
    <w:rsid w:val="004E1BE4"/>
    <w:rsid w:val="004E357B"/>
    <w:rsid w:val="004F4C7A"/>
    <w:rsid w:val="004F52E1"/>
    <w:rsid w:val="0050375B"/>
    <w:rsid w:val="005046CC"/>
    <w:rsid w:val="00504D1A"/>
    <w:rsid w:val="00505C9B"/>
    <w:rsid w:val="00507D9B"/>
    <w:rsid w:val="00522BC4"/>
    <w:rsid w:val="00523852"/>
    <w:rsid w:val="005242DC"/>
    <w:rsid w:val="00524739"/>
    <w:rsid w:val="00526D86"/>
    <w:rsid w:val="005303EE"/>
    <w:rsid w:val="0053151E"/>
    <w:rsid w:val="00531AB7"/>
    <w:rsid w:val="00541F82"/>
    <w:rsid w:val="005451FD"/>
    <w:rsid w:val="005458F7"/>
    <w:rsid w:val="00550EE8"/>
    <w:rsid w:val="00554C21"/>
    <w:rsid w:val="005601D6"/>
    <w:rsid w:val="00562055"/>
    <w:rsid w:val="00564BC7"/>
    <w:rsid w:val="00566EE8"/>
    <w:rsid w:val="00567FEE"/>
    <w:rsid w:val="0057386B"/>
    <w:rsid w:val="00575216"/>
    <w:rsid w:val="00575B92"/>
    <w:rsid w:val="0057622E"/>
    <w:rsid w:val="00577F1C"/>
    <w:rsid w:val="0058778B"/>
    <w:rsid w:val="00590E51"/>
    <w:rsid w:val="00593D04"/>
    <w:rsid w:val="00596C83"/>
    <w:rsid w:val="00597BE4"/>
    <w:rsid w:val="005A13A7"/>
    <w:rsid w:val="005A630A"/>
    <w:rsid w:val="005A6759"/>
    <w:rsid w:val="005A7A4E"/>
    <w:rsid w:val="005B14BE"/>
    <w:rsid w:val="005B37C5"/>
    <w:rsid w:val="005C153E"/>
    <w:rsid w:val="005C21A0"/>
    <w:rsid w:val="005C364F"/>
    <w:rsid w:val="005D788F"/>
    <w:rsid w:val="005E0674"/>
    <w:rsid w:val="005E28EB"/>
    <w:rsid w:val="005E7A3C"/>
    <w:rsid w:val="005F3E7C"/>
    <w:rsid w:val="005F4E2D"/>
    <w:rsid w:val="005F4F33"/>
    <w:rsid w:val="0060057F"/>
    <w:rsid w:val="0061570E"/>
    <w:rsid w:val="006158D0"/>
    <w:rsid w:val="00615B19"/>
    <w:rsid w:val="006167D8"/>
    <w:rsid w:val="00620D40"/>
    <w:rsid w:val="00625842"/>
    <w:rsid w:val="00625EA1"/>
    <w:rsid w:val="00630173"/>
    <w:rsid w:val="00637ACD"/>
    <w:rsid w:val="00650EF6"/>
    <w:rsid w:val="00652552"/>
    <w:rsid w:val="006610A5"/>
    <w:rsid w:val="00664098"/>
    <w:rsid w:val="00667142"/>
    <w:rsid w:val="006705F4"/>
    <w:rsid w:val="00685CD7"/>
    <w:rsid w:val="00690ADB"/>
    <w:rsid w:val="00692241"/>
    <w:rsid w:val="00693598"/>
    <w:rsid w:val="006A1719"/>
    <w:rsid w:val="006A4474"/>
    <w:rsid w:val="006A6C9E"/>
    <w:rsid w:val="006A6F6E"/>
    <w:rsid w:val="006B0DF4"/>
    <w:rsid w:val="006C1912"/>
    <w:rsid w:val="006C5157"/>
    <w:rsid w:val="006C583D"/>
    <w:rsid w:val="006C7FA4"/>
    <w:rsid w:val="006D2116"/>
    <w:rsid w:val="006D7552"/>
    <w:rsid w:val="006E3687"/>
    <w:rsid w:val="006E3721"/>
    <w:rsid w:val="006F09A6"/>
    <w:rsid w:val="006F186B"/>
    <w:rsid w:val="006F3B79"/>
    <w:rsid w:val="006F4B53"/>
    <w:rsid w:val="006F6BE9"/>
    <w:rsid w:val="00701E4E"/>
    <w:rsid w:val="00702F39"/>
    <w:rsid w:val="0070736D"/>
    <w:rsid w:val="00715410"/>
    <w:rsid w:val="00716561"/>
    <w:rsid w:val="00724077"/>
    <w:rsid w:val="00725494"/>
    <w:rsid w:val="007301CE"/>
    <w:rsid w:val="00731362"/>
    <w:rsid w:val="00734553"/>
    <w:rsid w:val="00735644"/>
    <w:rsid w:val="00747051"/>
    <w:rsid w:val="00754705"/>
    <w:rsid w:val="00761392"/>
    <w:rsid w:val="00761774"/>
    <w:rsid w:val="0076648F"/>
    <w:rsid w:val="00773042"/>
    <w:rsid w:val="00780DBA"/>
    <w:rsid w:val="00786E6D"/>
    <w:rsid w:val="00787C8D"/>
    <w:rsid w:val="00795954"/>
    <w:rsid w:val="00795EDE"/>
    <w:rsid w:val="007A3CF0"/>
    <w:rsid w:val="007A6FC5"/>
    <w:rsid w:val="007B3362"/>
    <w:rsid w:val="007B49EE"/>
    <w:rsid w:val="007B6ABA"/>
    <w:rsid w:val="007C10B9"/>
    <w:rsid w:val="007C1476"/>
    <w:rsid w:val="007C2840"/>
    <w:rsid w:val="007C5A95"/>
    <w:rsid w:val="007C67D0"/>
    <w:rsid w:val="007D02E3"/>
    <w:rsid w:val="007D2141"/>
    <w:rsid w:val="007D265A"/>
    <w:rsid w:val="007D3C6A"/>
    <w:rsid w:val="007D46C0"/>
    <w:rsid w:val="007E4AD3"/>
    <w:rsid w:val="007F4B0B"/>
    <w:rsid w:val="00801711"/>
    <w:rsid w:val="00802DDE"/>
    <w:rsid w:val="008038AC"/>
    <w:rsid w:val="008038D9"/>
    <w:rsid w:val="00803CE2"/>
    <w:rsid w:val="00805023"/>
    <w:rsid w:val="00816E79"/>
    <w:rsid w:val="0082108A"/>
    <w:rsid w:val="00821622"/>
    <w:rsid w:val="00822320"/>
    <w:rsid w:val="00822694"/>
    <w:rsid w:val="00823583"/>
    <w:rsid w:val="00825D74"/>
    <w:rsid w:val="008276F5"/>
    <w:rsid w:val="008304EC"/>
    <w:rsid w:val="008321D2"/>
    <w:rsid w:val="00833B4D"/>
    <w:rsid w:val="008377B9"/>
    <w:rsid w:val="0083796B"/>
    <w:rsid w:val="008419AD"/>
    <w:rsid w:val="00842839"/>
    <w:rsid w:val="008504AE"/>
    <w:rsid w:val="00850B8C"/>
    <w:rsid w:val="00851C04"/>
    <w:rsid w:val="0085245C"/>
    <w:rsid w:val="008532F9"/>
    <w:rsid w:val="0085434B"/>
    <w:rsid w:val="00865417"/>
    <w:rsid w:val="00870918"/>
    <w:rsid w:val="00872267"/>
    <w:rsid w:val="00876821"/>
    <w:rsid w:val="00880DA5"/>
    <w:rsid w:val="00881752"/>
    <w:rsid w:val="00894FD3"/>
    <w:rsid w:val="00897949"/>
    <w:rsid w:val="008A0F9A"/>
    <w:rsid w:val="008A1589"/>
    <w:rsid w:val="008A4D12"/>
    <w:rsid w:val="008A5C90"/>
    <w:rsid w:val="008A78C9"/>
    <w:rsid w:val="008B0573"/>
    <w:rsid w:val="008B56FD"/>
    <w:rsid w:val="008C03C2"/>
    <w:rsid w:val="008C266A"/>
    <w:rsid w:val="008C4EAC"/>
    <w:rsid w:val="008C7511"/>
    <w:rsid w:val="008D5DC4"/>
    <w:rsid w:val="008E48B6"/>
    <w:rsid w:val="008E527C"/>
    <w:rsid w:val="008E54A8"/>
    <w:rsid w:val="008E5763"/>
    <w:rsid w:val="008E5E45"/>
    <w:rsid w:val="008E76E9"/>
    <w:rsid w:val="008F5F51"/>
    <w:rsid w:val="008F60E8"/>
    <w:rsid w:val="008F752F"/>
    <w:rsid w:val="00900585"/>
    <w:rsid w:val="00902EED"/>
    <w:rsid w:val="0090572A"/>
    <w:rsid w:val="00905B20"/>
    <w:rsid w:val="00910418"/>
    <w:rsid w:val="00913556"/>
    <w:rsid w:val="00913B8C"/>
    <w:rsid w:val="0091646B"/>
    <w:rsid w:val="00916892"/>
    <w:rsid w:val="00916C6B"/>
    <w:rsid w:val="00917C9B"/>
    <w:rsid w:val="009224AA"/>
    <w:rsid w:val="00922889"/>
    <w:rsid w:val="00923ACF"/>
    <w:rsid w:val="009268A8"/>
    <w:rsid w:val="0093482F"/>
    <w:rsid w:val="009370B3"/>
    <w:rsid w:val="00940890"/>
    <w:rsid w:val="00942730"/>
    <w:rsid w:val="00943CAF"/>
    <w:rsid w:val="00944CBC"/>
    <w:rsid w:val="00945647"/>
    <w:rsid w:val="0094710A"/>
    <w:rsid w:val="0095193D"/>
    <w:rsid w:val="009575BF"/>
    <w:rsid w:val="0096046E"/>
    <w:rsid w:val="009614B3"/>
    <w:rsid w:val="009665F7"/>
    <w:rsid w:val="009675B2"/>
    <w:rsid w:val="009771B7"/>
    <w:rsid w:val="0098281C"/>
    <w:rsid w:val="0099161D"/>
    <w:rsid w:val="009922AC"/>
    <w:rsid w:val="00993721"/>
    <w:rsid w:val="009A5219"/>
    <w:rsid w:val="009A6858"/>
    <w:rsid w:val="009C2391"/>
    <w:rsid w:val="009C3F37"/>
    <w:rsid w:val="009D063C"/>
    <w:rsid w:val="009D09E9"/>
    <w:rsid w:val="009D290F"/>
    <w:rsid w:val="009D2C01"/>
    <w:rsid w:val="009D6655"/>
    <w:rsid w:val="009E1906"/>
    <w:rsid w:val="009E29A1"/>
    <w:rsid w:val="009F12E3"/>
    <w:rsid w:val="009F282B"/>
    <w:rsid w:val="009F6508"/>
    <w:rsid w:val="00A007AD"/>
    <w:rsid w:val="00A017C0"/>
    <w:rsid w:val="00A07DC9"/>
    <w:rsid w:val="00A10CCD"/>
    <w:rsid w:val="00A12424"/>
    <w:rsid w:val="00A13695"/>
    <w:rsid w:val="00A13A99"/>
    <w:rsid w:val="00A1465E"/>
    <w:rsid w:val="00A25FAC"/>
    <w:rsid w:val="00A2762F"/>
    <w:rsid w:val="00A349F4"/>
    <w:rsid w:val="00A34E9E"/>
    <w:rsid w:val="00A35001"/>
    <w:rsid w:val="00A37062"/>
    <w:rsid w:val="00A40BE7"/>
    <w:rsid w:val="00A4338C"/>
    <w:rsid w:val="00A46A6E"/>
    <w:rsid w:val="00A50ECA"/>
    <w:rsid w:val="00A570E9"/>
    <w:rsid w:val="00A57D5D"/>
    <w:rsid w:val="00A730FE"/>
    <w:rsid w:val="00A73A33"/>
    <w:rsid w:val="00A751B8"/>
    <w:rsid w:val="00A76D06"/>
    <w:rsid w:val="00A8669A"/>
    <w:rsid w:val="00A87569"/>
    <w:rsid w:val="00A910E3"/>
    <w:rsid w:val="00A9117B"/>
    <w:rsid w:val="00A91907"/>
    <w:rsid w:val="00A96D42"/>
    <w:rsid w:val="00AA6F0A"/>
    <w:rsid w:val="00AB0361"/>
    <w:rsid w:val="00AB0B44"/>
    <w:rsid w:val="00AB3A2E"/>
    <w:rsid w:val="00AB4761"/>
    <w:rsid w:val="00AC7B8C"/>
    <w:rsid w:val="00AD029E"/>
    <w:rsid w:val="00AD1E5F"/>
    <w:rsid w:val="00AD44B1"/>
    <w:rsid w:val="00AD65E7"/>
    <w:rsid w:val="00AE15B3"/>
    <w:rsid w:val="00AE63AB"/>
    <w:rsid w:val="00AE6900"/>
    <w:rsid w:val="00AF00C8"/>
    <w:rsid w:val="00AF2AA0"/>
    <w:rsid w:val="00B01778"/>
    <w:rsid w:val="00B105BF"/>
    <w:rsid w:val="00B10932"/>
    <w:rsid w:val="00B1117B"/>
    <w:rsid w:val="00B16051"/>
    <w:rsid w:val="00B16B4F"/>
    <w:rsid w:val="00B20A1A"/>
    <w:rsid w:val="00B23476"/>
    <w:rsid w:val="00B24360"/>
    <w:rsid w:val="00B26B52"/>
    <w:rsid w:val="00B26C97"/>
    <w:rsid w:val="00B32A64"/>
    <w:rsid w:val="00B346A6"/>
    <w:rsid w:val="00B37B66"/>
    <w:rsid w:val="00B40356"/>
    <w:rsid w:val="00B4195D"/>
    <w:rsid w:val="00B430DF"/>
    <w:rsid w:val="00B45B92"/>
    <w:rsid w:val="00B46D72"/>
    <w:rsid w:val="00B5107B"/>
    <w:rsid w:val="00B60613"/>
    <w:rsid w:val="00B63DD2"/>
    <w:rsid w:val="00B7241B"/>
    <w:rsid w:val="00B7343A"/>
    <w:rsid w:val="00B7557D"/>
    <w:rsid w:val="00B778DD"/>
    <w:rsid w:val="00B80C3C"/>
    <w:rsid w:val="00B83BC5"/>
    <w:rsid w:val="00B84ACB"/>
    <w:rsid w:val="00B92DBD"/>
    <w:rsid w:val="00B961CD"/>
    <w:rsid w:val="00B97FA9"/>
    <w:rsid w:val="00BA71AA"/>
    <w:rsid w:val="00BA724B"/>
    <w:rsid w:val="00BB0E64"/>
    <w:rsid w:val="00BB1B70"/>
    <w:rsid w:val="00BB519B"/>
    <w:rsid w:val="00BB77D2"/>
    <w:rsid w:val="00BC384B"/>
    <w:rsid w:val="00BC52C6"/>
    <w:rsid w:val="00BC5916"/>
    <w:rsid w:val="00BD6786"/>
    <w:rsid w:val="00BD7F06"/>
    <w:rsid w:val="00BE5010"/>
    <w:rsid w:val="00BE620B"/>
    <w:rsid w:val="00BE6252"/>
    <w:rsid w:val="00BF4DDB"/>
    <w:rsid w:val="00BF71CC"/>
    <w:rsid w:val="00C114A1"/>
    <w:rsid w:val="00C224E4"/>
    <w:rsid w:val="00C2391A"/>
    <w:rsid w:val="00C24301"/>
    <w:rsid w:val="00C331DE"/>
    <w:rsid w:val="00C342E5"/>
    <w:rsid w:val="00C3626F"/>
    <w:rsid w:val="00C3718C"/>
    <w:rsid w:val="00C37B97"/>
    <w:rsid w:val="00C413B6"/>
    <w:rsid w:val="00C41401"/>
    <w:rsid w:val="00C45246"/>
    <w:rsid w:val="00C51684"/>
    <w:rsid w:val="00C55A9E"/>
    <w:rsid w:val="00C6046C"/>
    <w:rsid w:val="00C65569"/>
    <w:rsid w:val="00C658CE"/>
    <w:rsid w:val="00C659BD"/>
    <w:rsid w:val="00C70DDA"/>
    <w:rsid w:val="00C74744"/>
    <w:rsid w:val="00C74B02"/>
    <w:rsid w:val="00C7702A"/>
    <w:rsid w:val="00C8252A"/>
    <w:rsid w:val="00C85015"/>
    <w:rsid w:val="00C85E77"/>
    <w:rsid w:val="00C90805"/>
    <w:rsid w:val="00C949C1"/>
    <w:rsid w:val="00CA4667"/>
    <w:rsid w:val="00CB220D"/>
    <w:rsid w:val="00CB31CF"/>
    <w:rsid w:val="00CB3A7F"/>
    <w:rsid w:val="00CB46AF"/>
    <w:rsid w:val="00CC0F09"/>
    <w:rsid w:val="00CC18AE"/>
    <w:rsid w:val="00CC340A"/>
    <w:rsid w:val="00CD0095"/>
    <w:rsid w:val="00CD0DAF"/>
    <w:rsid w:val="00CD168D"/>
    <w:rsid w:val="00CD1C49"/>
    <w:rsid w:val="00CD2B38"/>
    <w:rsid w:val="00CD4F15"/>
    <w:rsid w:val="00CD7BD1"/>
    <w:rsid w:val="00CD7FA7"/>
    <w:rsid w:val="00CE6FE2"/>
    <w:rsid w:val="00CE7947"/>
    <w:rsid w:val="00CE7E13"/>
    <w:rsid w:val="00CF1F59"/>
    <w:rsid w:val="00CF49E1"/>
    <w:rsid w:val="00CF6FB9"/>
    <w:rsid w:val="00D0012A"/>
    <w:rsid w:val="00D0074E"/>
    <w:rsid w:val="00D00A33"/>
    <w:rsid w:val="00D041E1"/>
    <w:rsid w:val="00D05ABD"/>
    <w:rsid w:val="00D05F56"/>
    <w:rsid w:val="00D1389F"/>
    <w:rsid w:val="00D26CA6"/>
    <w:rsid w:val="00D310FA"/>
    <w:rsid w:val="00D407F5"/>
    <w:rsid w:val="00D433DA"/>
    <w:rsid w:val="00D45773"/>
    <w:rsid w:val="00D46831"/>
    <w:rsid w:val="00D50334"/>
    <w:rsid w:val="00D5161F"/>
    <w:rsid w:val="00D54D27"/>
    <w:rsid w:val="00D57C25"/>
    <w:rsid w:val="00D61023"/>
    <w:rsid w:val="00D6225F"/>
    <w:rsid w:val="00D6485F"/>
    <w:rsid w:val="00D671B2"/>
    <w:rsid w:val="00D67CE4"/>
    <w:rsid w:val="00D724C0"/>
    <w:rsid w:val="00D75234"/>
    <w:rsid w:val="00D77BC1"/>
    <w:rsid w:val="00D8351C"/>
    <w:rsid w:val="00D836BE"/>
    <w:rsid w:val="00D83FAF"/>
    <w:rsid w:val="00D860D2"/>
    <w:rsid w:val="00D97029"/>
    <w:rsid w:val="00DA2701"/>
    <w:rsid w:val="00DA29B8"/>
    <w:rsid w:val="00DA2ACE"/>
    <w:rsid w:val="00DA501E"/>
    <w:rsid w:val="00DA7466"/>
    <w:rsid w:val="00DB10D2"/>
    <w:rsid w:val="00DB1C5C"/>
    <w:rsid w:val="00DB5F89"/>
    <w:rsid w:val="00DC2B0A"/>
    <w:rsid w:val="00DC2D1B"/>
    <w:rsid w:val="00DC3DB3"/>
    <w:rsid w:val="00DC49BC"/>
    <w:rsid w:val="00DC50F6"/>
    <w:rsid w:val="00DC6D27"/>
    <w:rsid w:val="00DD06C1"/>
    <w:rsid w:val="00DD2594"/>
    <w:rsid w:val="00DE3E08"/>
    <w:rsid w:val="00DE77E1"/>
    <w:rsid w:val="00DF491E"/>
    <w:rsid w:val="00DF5C09"/>
    <w:rsid w:val="00E03A15"/>
    <w:rsid w:val="00E069EE"/>
    <w:rsid w:val="00E07253"/>
    <w:rsid w:val="00E12E55"/>
    <w:rsid w:val="00E149A2"/>
    <w:rsid w:val="00E21B05"/>
    <w:rsid w:val="00E21DE0"/>
    <w:rsid w:val="00E26BEB"/>
    <w:rsid w:val="00E2794F"/>
    <w:rsid w:val="00E33888"/>
    <w:rsid w:val="00E34FF4"/>
    <w:rsid w:val="00E364D7"/>
    <w:rsid w:val="00E442AC"/>
    <w:rsid w:val="00E45A2E"/>
    <w:rsid w:val="00E465FA"/>
    <w:rsid w:val="00E47289"/>
    <w:rsid w:val="00E47503"/>
    <w:rsid w:val="00E5096B"/>
    <w:rsid w:val="00E516B9"/>
    <w:rsid w:val="00E52BB5"/>
    <w:rsid w:val="00E54597"/>
    <w:rsid w:val="00E56B7A"/>
    <w:rsid w:val="00E600AB"/>
    <w:rsid w:val="00E6288F"/>
    <w:rsid w:val="00E674A9"/>
    <w:rsid w:val="00E72988"/>
    <w:rsid w:val="00E81635"/>
    <w:rsid w:val="00E82968"/>
    <w:rsid w:val="00E8481D"/>
    <w:rsid w:val="00E86F08"/>
    <w:rsid w:val="00E87F68"/>
    <w:rsid w:val="00E91021"/>
    <w:rsid w:val="00E96175"/>
    <w:rsid w:val="00E96455"/>
    <w:rsid w:val="00E96791"/>
    <w:rsid w:val="00E96B88"/>
    <w:rsid w:val="00E970C2"/>
    <w:rsid w:val="00EA5C2A"/>
    <w:rsid w:val="00EA702B"/>
    <w:rsid w:val="00EA70F6"/>
    <w:rsid w:val="00EB1A45"/>
    <w:rsid w:val="00EB3421"/>
    <w:rsid w:val="00EB4C3F"/>
    <w:rsid w:val="00EB6235"/>
    <w:rsid w:val="00ED4F4B"/>
    <w:rsid w:val="00ED5A1F"/>
    <w:rsid w:val="00ED5EEA"/>
    <w:rsid w:val="00ED7AED"/>
    <w:rsid w:val="00ED7D96"/>
    <w:rsid w:val="00EE379F"/>
    <w:rsid w:val="00EE64FF"/>
    <w:rsid w:val="00EF2817"/>
    <w:rsid w:val="00EF2EFE"/>
    <w:rsid w:val="00F005C7"/>
    <w:rsid w:val="00F020AA"/>
    <w:rsid w:val="00F069B5"/>
    <w:rsid w:val="00F11C3A"/>
    <w:rsid w:val="00F16C27"/>
    <w:rsid w:val="00F20B8B"/>
    <w:rsid w:val="00F2121F"/>
    <w:rsid w:val="00F242B5"/>
    <w:rsid w:val="00F2489A"/>
    <w:rsid w:val="00F26474"/>
    <w:rsid w:val="00F277FB"/>
    <w:rsid w:val="00F30089"/>
    <w:rsid w:val="00F321A7"/>
    <w:rsid w:val="00F34CF5"/>
    <w:rsid w:val="00F36E22"/>
    <w:rsid w:val="00F46CF1"/>
    <w:rsid w:val="00F533D7"/>
    <w:rsid w:val="00F55AF1"/>
    <w:rsid w:val="00F60E8B"/>
    <w:rsid w:val="00F66A3A"/>
    <w:rsid w:val="00F8092D"/>
    <w:rsid w:val="00F80C52"/>
    <w:rsid w:val="00F81538"/>
    <w:rsid w:val="00F90F1C"/>
    <w:rsid w:val="00F911D7"/>
    <w:rsid w:val="00F91F4E"/>
    <w:rsid w:val="00FA0E7C"/>
    <w:rsid w:val="00FA63B7"/>
    <w:rsid w:val="00FB4B1E"/>
    <w:rsid w:val="00FB5331"/>
    <w:rsid w:val="00FB7F00"/>
    <w:rsid w:val="00FC1D38"/>
    <w:rsid w:val="00FC41B7"/>
    <w:rsid w:val="00FC564F"/>
    <w:rsid w:val="00FC5D84"/>
    <w:rsid w:val="00FC79CC"/>
    <w:rsid w:val="00FD09BD"/>
    <w:rsid w:val="00FD740A"/>
    <w:rsid w:val="00FE08EA"/>
    <w:rsid w:val="00FE4624"/>
    <w:rsid w:val="00FE500F"/>
    <w:rsid w:val="00FF4EED"/>
    <w:rsid w:val="00FF6F1E"/>
    <w:rsid w:val="00FF77F2"/>
    <w:rsid w:val="016912EE"/>
    <w:rsid w:val="01FFB439"/>
    <w:rsid w:val="04A0B3B0"/>
    <w:rsid w:val="05BE855D"/>
    <w:rsid w:val="06BD7BDA"/>
    <w:rsid w:val="09F10C2A"/>
    <w:rsid w:val="0BA06ED7"/>
    <w:rsid w:val="0BCC9CDA"/>
    <w:rsid w:val="10C5CD99"/>
    <w:rsid w:val="1240D4FC"/>
    <w:rsid w:val="12C8EC9A"/>
    <w:rsid w:val="13E26402"/>
    <w:rsid w:val="17F665C2"/>
    <w:rsid w:val="18ED4AA0"/>
    <w:rsid w:val="1B6D31F5"/>
    <w:rsid w:val="1D03C2EF"/>
    <w:rsid w:val="1D70838D"/>
    <w:rsid w:val="1EA053CA"/>
    <w:rsid w:val="1FE84F4A"/>
    <w:rsid w:val="22568EA2"/>
    <w:rsid w:val="233FE41F"/>
    <w:rsid w:val="26EAFECE"/>
    <w:rsid w:val="26FE3D76"/>
    <w:rsid w:val="28E975A1"/>
    <w:rsid w:val="2AADC6F6"/>
    <w:rsid w:val="2BB1E8C2"/>
    <w:rsid w:val="2EC8220A"/>
    <w:rsid w:val="2FD82C84"/>
    <w:rsid w:val="32B50D6A"/>
    <w:rsid w:val="37F1F12E"/>
    <w:rsid w:val="3877307F"/>
    <w:rsid w:val="3C8D3AD9"/>
    <w:rsid w:val="3D12DEFC"/>
    <w:rsid w:val="419B9500"/>
    <w:rsid w:val="4240E0E2"/>
    <w:rsid w:val="42B2EF7A"/>
    <w:rsid w:val="4582F562"/>
    <w:rsid w:val="4711A28D"/>
    <w:rsid w:val="48273D95"/>
    <w:rsid w:val="4BCF2063"/>
    <w:rsid w:val="4D69174C"/>
    <w:rsid w:val="50B5786E"/>
    <w:rsid w:val="527BE70F"/>
    <w:rsid w:val="52B2225F"/>
    <w:rsid w:val="5374F4DB"/>
    <w:rsid w:val="5F5B9F8C"/>
    <w:rsid w:val="6029070F"/>
    <w:rsid w:val="6453114F"/>
    <w:rsid w:val="64E4F6FB"/>
    <w:rsid w:val="66E37F10"/>
    <w:rsid w:val="675B017B"/>
    <w:rsid w:val="676D2C3B"/>
    <w:rsid w:val="67A088EA"/>
    <w:rsid w:val="6AA0AFE9"/>
    <w:rsid w:val="6B88F96B"/>
    <w:rsid w:val="6C16A50A"/>
    <w:rsid w:val="6C80C98C"/>
    <w:rsid w:val="6D40B3CB"/>
    <w:rsid w:val="6E1F0168"/>
    <w:rsid w:val="6FE78456"/>
    <w:rsid w:val="73300D8D"/>
    <w:rsid w:val="737644EA"/>
    <w:rsid w:val="74102838"/>
    <w:rsid w:val="771C42C8"/>
    <w:rsid w:val="79E08B13"/>
    <w:rsid w:val="7B8C10F0"/>
    <w:rsid w:val="7C822CDB"/>
    <w:rsid w:val="7C88187C"/>
    <w:rsid w:val="7E56F5C4"/>
    <w:rsid w:val="7EF14730"/>
    <w:rsid w:val="7F9F8A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915B"/>
  <w15:chartTrackingRefBased/>
  <w15:docId w15:val="{ADB0FEC9-BA8F-4E62-A1D1-A2D1847B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231F20" w:themeColor="text2"/>
        <w:sz w:val="22"/>
        <w:szCs w:val="22"/>
        <w:lang w:val="en-AU" w:eastAsia="en-US" w:bidi="ar-SA"/>
      </w:rPr>
    </w:rPrDefault>
    <w:pPrDefault>
      <w:pPr>
        <w:spacing w:before="100" w:after="100" w:line="22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27"/>
    <w:pPr>
      <w:numPr>
        <w:numId w:val="7"/>
      </w:numPr>
    </w:pPr>
    <w:rPr>
      <w:spacing w:val="-4"/>
      <w:lang w:val="en-GB"/>
    </w:rPr>
  </w:style>
  <w:style w:type="paragraph" w:styleId="Heading1">
    <w:name w:val="heading 1"/>
    <w:basedOn w:val="Normal"/>
    <w:next w:val="Normal"/>
    <w:link w:val="Heading1Char"/>
    <w:uiPriority w:val="9"/>
    <w:qFormat/>
    <w:rsid w:val="002426CB"/>
    <w:pPr>
      <w:keepNext/>
      <w:keepLines/>
      <w:spacing w:before="400" w:after="260"/>
      <w:outlineLvl w:val="0"/>
    </w:pPr>
    <w:rPr>
      <w:rFonts w:asciiTheme="majorHAnsi" w:eastAsiaTheme="majorEastAsia" w:hAnsiTheme="majorHAnsi" w:cstheme="majorBidi"/>
      <w:b/>
      <w:caps/>
      <w:noProof/>
      <w:color w:val="FFFFFF" w:themeColor="background1"/>
      <w:sz w:val="23"/>
      <w:szCs w:val="32"/>
    </w:rPr>
  </w:style>
  <w:style w:type="paragraph" w:styleId="Heading2">
    <w:name w:val="heading 2"/>
    <w:basedOn w:val="Heading1"/>
    <w:next w:val="Normal"/>
    <w:link w:val="Heading2Char"/>
    <w:uiPriority w:val="9"/>
    <w:qFormat/>
    <w:rsid w:val="00A25FAC"/>
    <w:pPr>
      <w:numPr>
        <w:numId w:val="0"/>
      </w:numPr>
      <w:spacing w:before="360" w:after="120"/>
      <w:outlineLvl w:val="1"/>
    </w:pPr>
    <w:rPr>
      <w:color w:val="9DC432" w:themeColor="accent1"/>
      <w:sz w:val="24"/>
      <w:szCs w:val="26"/>
    </w:rPr>
  </w:style>
  <w:style w:type="paragraph" w:styleId="Heading3">
    <w:name w:val="heading 3"/>
    <w:basedOn w:val="Heading2"/>
    <w:next w:val="Normal"/>
    <w:link w:val="Heading3Char"/>
    <w:uiPriority w:val="9"/>
    <w:qFormat/>
    <w:rsid w:val="009D290F"/>
    <w:pPr>
      <w:numPr>
        <w:ilvl w:val="2"/>
      </w:numPr>
      <w:outlineLvl w:val="2"/>
    </w:pPr>
    <w:rPr>
      <w:sz w:val="22"/>
      <w:szCs w:val="24"/>
    </w:rPr>
  </w:style>
  <w:style w:type="paragraph" w:styleId="Heading4">
    <w:name w:val="heading 4"/>
    <w:basedOn w:val="Heading3"/>
    <w:next w:val="Normal"/>
    <w:link w:val="Heading4Char"/>
    <w:uiPriority w:val="9"/>
    <w:qFormat/>
    <w:rsid w:val="00F242B5"/>
    <w:pPr>
      <w:numPr>
        <w:ilvl w:val="3"/>
      </w:numPr>
      <w:outlineLvl w:val="3"/>
    </w:pPr>
    <w:rPr>
      <w:b w:val="0"/>
      <w:i/>
      <w:iCs/>
    </w:rPr>
  </w:style>
  <w:style w:type="paragraph" w:styleId="Heading5">
    <w:name w:val="heading 5"/>
    <w:basedOn w:val="Heading4"/>
    <w:next w:val="Normal"/>
    <w:link w:val="Heading5Char"/>
    <w:uiPriority w:val="9"/>
    <w:rsid w:val="0076648F"/>
    <w:pPr>
      <w:numPr>
        <w:ilvl w:val="4"/>
      </w:numPr>
      <w:spacing w:after="240"/>
      <w:outlineLvl w:val="4"/>
    </w:pPr>
    <w:rPr>
      <w:sz w:val="18"/>
    </w:rPr>
  </w:style>
  <w:style w:type="paragraph" w:styleId="Heading6">
    <w:name w:val="heading 6"/>
    <w:basedOn w:val="Normal"/>
    <w:next w:val="Normal"/>
    <w:link w:val="Heading6Char"/>
    <w:uiPriority w:val="9"/>
    <w:semiHidden/>
    <w:unhideWhenUsed/>
    <w:qFormat/>
    <w:rsid w:val="0070736D"/>
    <w:pPr>
      <w:keepNext/>
      <w:keepLines/>
      <w:numPr>
        <w:numId w:val="0"/>
      </w:numPr>
      <w:spacing w:before="40" w:after="0"/>
      <w:outlineLvl w:val="5"/>
    </w:pPr>
    <w:rPr>
      <w:rFonts w:asciiTheme="majorHAnsi" w:eastAsiaTheme="majorEastAsia" w:hAnsiTheme="majorHAnsi" w:cstheme="majorBidi"/>
      <w:color w:val="4D6119" w:themeColor="accent1" w:themeShade="7F"/>
    </w:rPr>
  </w:style>
  <w:style w:type="paragraph" w:styleId="Heading7">
    <w:name w:val="heading 7"/>
    <w:basedOn w:val="Normal"/>
    <w:next w:val="Normal"/>
    <w:link w:val="Heading7Char"/>
    <w:uiPriority w:val="9"/>
    <w:semiHidden/>
    <w:unhideWhenUsed/>
    <w:qFormat/>
    <w:rsid w:val="0070736D"/>
    <w:pPr>
      <w:keepNext/>
      <w:keepLines/>
      <w:numPr>
        <w:numId w:val="0"/>
      </w:numPr>
      <w:spacing w:before="40" w:after="0"/>
      <w:outlineLvl w:val="6"/>
    </w:pPr>
    <w:rPr>
      <w:rFonts w:asciiTheme="majorHAnsi" w:eastAsiaTheme="majorEastAsia" w:hAnsiTheme="majorHAnsi" w:cstheme="majorBidi"/>
      <w:i/>
      <w:iCs/>
      <w:color w:val="4D6119" w:themeColor="accent1" w:themeShade="7F"/>
    </w:rPr>
  </w:style>
  <w:style w:type="paragraph" w:styleId="Heading8">
    <w:name w:val="heading 8"/>
    <w:basedOn w:val="Normal"/>
    <w:next w:val="Normal"/>
    <w:link w:val="Heading8Char"/>
    <w:uiPriority w:val="9"/>
    <w:semiHidden/>
    <w:unhideWhenUsed/>
    <w:qFormat/>
    <w:rsid w:val="0070736D"/>
    <w:pPr>
      <w:keepNext/>
      <w:keepLines/>
      <w:numPr>
        <w:numId w:val="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736D"/>
    <w:pPr>
      <w:keepNext/>
      <w:keepLines/>
      <w:numPr>
        <w:numId w:val="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6CB"/>
    <w:rPr>
      <w:rFonts w:asciiTheme="majorHAnsi" w:eastAsiaTheme="majorEastAsia" w:hAnsiTheme="majorHAnsi" w:cstheme="majorBidi"/>
      <w:b/>
      <w:caps/>
      <w:noProof/>
      <w:color w:val="FFFFFF" w:themeColor="background1"/>
      <w:spacing w:val="-4"/>
      <w:sz w:val="23"/>
      <w:szCs w:val="32"/>
      <w:lang w:val="en-GB"/>
    </w:rPr>
  </w:style>
  <w:style w:type="character" w:customStyle="1" w:styleId="Heading2Char">
    <w:name w:val="Heading 2 Char"/>
    <w:basedOn w:val="DefaultParagraphFont"/>
    <w:link w:val="Heading2"/>
    <w:uiPriority w:val="9"/>
    <w:rsid w:val="00A25FAC"/>
    <w:rPr>
      <w:rFonts w:asciiTheme="majorHAnsi" w:eastAsiaTheme="majorEastAsia" w:hAnsiTheme="majorHAnsi" w:cstheme="majorBidi"/>
      <w:b/>
      <w:caps/>
      <w:noProof/>
      <w:color w:val="9DC432" w:themeColor="accent1"/>
      <w:spacing w:val="-4"/>
      <w:sz w:val="24"/>
      <w:szCs w:val="26"/>
    </w:rPr>
  </w:style>
  <w:style w:type="character" w:customStyle="1" w:styleId="Heading3Char">
    <w:name w:val="Heading 3 Char"/>
    <w:basedOn w:val="DefaultParagraphFont"/>
    <w:link w:val="Heading3"/>
    <w:uiPriority w:val="9"/>
    <w:rsid w:val="009D290F"/>
    <w:rPr>
      <w:rFonts w:asciiTheme="majorHAnsi" w:eastAsiaTheme="majorEastAsia" w:hAnsiTheme="majorHAnsi" w:cstheme="majorBidi"/>
      <w:b/>
      <w:color w:val="9DC432" w:themeColor="accent1"/>
      <w:sz w:val="22"/>
      <w:szCs w:val="24"/>
    </w:rPr>
  </w:style>
  <w:style w:type="character" w:customStyle="1" w:styleId="Heading4Char">
    <w:name w:val="Heading 4 Char"/>
    <w:basedOn w:val="DefaultParagraphFont"/>
    <w:link w:val="Heading4"/>
    <w:uiPriority w:val="9"/>
    <w:rsid w:val="00F242B5"/>
    <w:rPr>
      <w:rFonts w:asciiTheme="majorHAnsi" w:eastAsiaTheme="majorEastAsia" w:hAnsiTheme="majorHAnsi" w:cstheme="majorBidi"/>
      <w:i/>
      <w:iCs/>
      <w:color w:val="00A19A" w:themeColor="accent2"/>
      <w:szCs w:val="24"/>
    </w:rPr>
  </w:style>
  <w:style w:type="numbering" w:customStyle="1" w:styleId="Headings">
    <w:name w:val="Headings"/>
    <w:uiPriority w:val="99"/>
    <w:rsid w:val="008B56FD"/>
    <w:pPr>
      <w:numPr>
        <w:numId w:val="1"/>
      </w:numPr>
    </w:pPr>
  </w:style>
  <w:style w:type="paragraph" w:styleId="ListBullet">
    <w:name w:val="List Bullet"/>
    <w:basedOn w:val="Normal"/>
    <w:uiPriority w:val="99"/>
    <w:qFormat/>
    <w:rsid w:val="00D05F56"/>
    <w:pPr>
      <w:numPr>
        <w:numId w:val="0"/>
      </w:numPr>
      <w:ind w:left="284" w:hanging="284"/>
    </w:pPr>
  </w:style>
  <w:style w:type="character" w:customStyle="1" w:styleId="Heading5Char">
    <w:name w:val="Heading 5 Char"/>
    <w:basedOn w:val="DefaultParagraphFont"/>
    <w:link w:val="Heading5"/>
    <w:uiPriority w:val="9"/>
    <w:rsid w:val="0076648F"/>
    <w:rPr>
      <w:rFonts w:asciiTheme="majorHAnsi" w:eastAsiaTheme="majorEastAsia" w:hAnsiTheme="majorHAnsi" w:cstheme="majorBidi"/>
      <w:i/>
      <w:iCs/>
      <w:color w:val="00A19A" w:themeColor="accent2"/>
      <w:szCs w:val="24"/>
    </w:rPr>
  </w:style>
  <w:style w:type="character" w:customStyle="1" w:styleId="Heading6Char">
    <w:name w:val="Heading 6 Char"/>
    <w:basedOn w:val="DefaultParagraphFont"/>
    <w:link w:val="Heading6"/>
    <w:uiPriority w:val="9"/>
    <w:semiHidden/>
    <w:rsid w:val="004A2535"/>
    <w:rPr>
      <w:rFonts w:asciiTheme="majorHAnsi" w:eastAsiaTheme="majorEastAsia" w:hAnsiTheme="majorHAnsi" w:cstheme="majorBidi"/>
      <w:color w:val="4D6119" w:themeColor="accent1" w:themeShade="7F"/>
    </w:rPr>
  </w:style>
  <w:style w:type="character" w:customStyle="1" w:styleId="Heading7Char">
    <w:name w:val="Heading 7 Char"/>
    <w:basedOn w:val="DefaultParagraphFont"/>
    <w:link w:val="Heading7"/>
    <w:uiPriority w:val="9"/>
    <w:semiHidden/>
    <w:rsid w:val="004A2535"/>
    <w:rPr>
      <w:rFonts w:asciiTheme="majorHAnsi" w:eastAsiaTheme="majorEastAsia" w:hAnsiTheme="majorHAnsi" w:cstheme="majorBidi"/>
      <w:i/>
      <w:iCs/>
      <w:color w:val="4D6119" w:themeColor="accent1" w:themeShade="7F"/>
    </w:rPr>
  </w:style>
  <w:style w:type="character" w:customStyle="1" w:styleId="Heading8Char">
    <w:name w:val="Heading 8 Char"/>
    <w:basedOn w:val="DefaultParagraphFont"/>
    <w:link w:val="Heading8"/>
    <w:uiPriority w:val="9"/>
    <w:semiHidden/>
    <w:rsid w:val="004A25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A2535"/>
    <w:rPr>
      <w:rFonts w:asciiTheme="majorHAnsi" w:eastAsiaTheme="majorEastAsia" w:hAnsiTheme="majorHAnsi" w:cstheme="majorBidi"/>
      <w:i/>
      <w:iCs/>
      <w:color w:val="272727" w:themeColor="text1" w:themeTint="D8"/>
      <w:sz w:val="21"/>
      <w:szCs w:val="21"/>
    </w:rPr>
  </w:style>
  <w:style w:type="paragraph" w:styleId="ListBullet2">
    <w:name w:val="List Bullet 2"/>
    <w:basedOn w:val="Normal"/>
    <w:uiPriority w:val="99"/>
    <w:qFormat/>
    <w:rsid w:val="00D05F56"/>
    <w:pPr>
      <w:numPr>
        <w:numId w:val="0"/>
      </w:numPr>
      <w:ind w:left="2978" w:hanging="284"/>
    </w:pPr>
  </w:style>
  <w:style w:type="numbering" w:customStyle="1" w:styleId="Bullettedlists">
    <w:name w:val="Bulletted lists"/>
    <w:uiPriority w:val="99"/>
    <w:rsid w:val="00D05F56"/>
    <w:pPr>
      <w:numPr>
        <w:numId w:val="2"/>
      </w:numPr>
    </w:pPr>
  </w:style>
  <w:style w:type="numbering" w:customStyle="1" w:styleId="NumberedLists">
    <w:name w:val="NumberedLists"/>
    <w:uiPriority w:val="99"/>
    <w:rsid w:val="00135D27"/>
    <w:pPr>
      <w:numPr>
        <w:numId w:val="3"/>
      </w:numPr>
    </w:pPr>
  </w:style>
  <w:style w:type="paragraph" w:styleId="ListBullet3">
    <w:name w:val="List Bullet 3"/>
    <w:basedOn w:val="Normal"/>
    <w:uiPriority w:val="99"/>
    <w:qFormat/>
    <w:rsid w:val="00D05F56"/>
    <w:pPr>
      <w:numPr>
        <w:numId w:val="0"/>
      </w:numPr>
      <w:ind w:left="852" w:hanging="284"/>
    </w:pPr>
  </w:style>
  <w:style w:type="paragraph" w:styleId="ListBullet4">
    <w:name w:val="List Bullet 4"/>
    <w:basedOn w:val="Normal"/>
    <w:uiPriority w:val="99"/>
    <w:qFormat/>
    <w:rsid w:val="00D05F56"/>
    <w:pPr>
      <w:numPr>
        <w:numId w:val="0"/>
      </w:numPr>
      <w:ind w:left="1136" w:hanging="284"/>
    </w:pPr>
  </w:style>
  <w:style w:type="paragraph" w:styleId="ListBullet5">
    <w:name w:val="List Bullet 5"/>
    <w:basedOn w:val="Normal"/>
    <w:uiPriority w:val="99"/>
    <w:qFormat/>
    <w:rsid w:val="00D05F56"/>
    <w:pPr>
      <w:numPr>
        <w:numId w:val="0"/>
      </w:numPr>
      <w:ind w:left="1420" w:hanging="284"/>
    </w:pPr>
  </w:style>
  <w:style w:type="paragraph" w:styleId="Header">
    <w:name w:val="header"/>
    <w:basedOn w:val="Normal"/>
    <w:link w:val="HeaderChar"/>
    <w:uiPriority w:val="99"/>
    <w:unhideWhenUsed/>
    <w:rsid w:val="00922889"/>
    <w:pPr>
      <w:spacing w:before="240" w:after="1200"/>
      <w:ind w:right="2153"/>
    </w:pPr>
    <w:rPr>
      <w:b/>
      <w:caps/>
      <w:color w:val="9DC432" w:themeColor="accent1"/>
      <w:spacing w:val="4"/>
      <w:sz w:val="27"/>
    </w:rPr>
  </w:style>
  <w:style w:type="paragraph" w:styleId="ListNumber">
    <w:name w:val="List Number"/>
    <w:basedOn w:val="Normal"/>
    <w:uiPriority w:val="99"/>
    <w:qFormat/>
    <w:rsid w:val="007F4B0B"/>
    <w:pPr>
      <w:numPr>
        <w:ilvl w:val="1"/>
      </w:numPr>
    </w:pPr>
  </w:style>
  <w:style w:type="character" w:customStyle="1" w:styleId="HeaderChar">
    <w:name w:val="Header Char"/>
    <w:basedOn w:val="DefaultParagraphFont"/>
    <w:link w:val="Header"/>
    <w:uiPriority w:val="99"/>
    <w:rsid w:val="00922889"/>
    <w:rPr>
      <w:b/>
      <w:caps/>
      <w:color w:val="9DC432" w:themeColor="accent1"/>
      <w:spacing w:val="4"/>
      <w:sz w:val="27"/>
      <w:lang w:val="en-GB"/>
    </w:rPr>
  </w:style>
  <w:style w:type="paragraph" w:styleId="Footer">
    <w:name w:val="footer"/>
    <w:basedOn w:val="Normal"/>
    <w:link w:val="FooterChar"/>
    <w:uiPriority w:val="99"/>
    <w:unhideWhenUsed/>
    <w:rsid w:val="00B430DF"/>
    <w:pPr>
      <w:numPr>
        <w:numId w:val="0"/>
      </w:numPr>
      <w:spacing w:before="240" w:after="0" w:line="240" w:lineRule="auto"/>
      <w:jc w:val="right"/>
    </w:pPr>
    <w:rPr>
      <w:b/>
      <w:caps/>
      <w:noProof/>
      <w:sz w:val="16"/>
    </w:rPr>
  </w:style>
  <w:style w:type="character" w:customStyle="1" w:styleId="FooterChar">
    <w:name w:val="Footer Char"/>
    <w:basedOn w:val="DefaultParagraphFont"/>
    <w:link w:val="Footer"/>
    <w:uiPriority w:val="99"/>
    <w:rsid w:val="00B430DF"/>
    <w:rPr>
      <w:b/>
      <w:caps/>
      <w:noProof/>
      <w:spacing w:val="-4"/>
      <w:sz w:val="16"/>
      <w:lang w:val="en-GB"/>
    </w:rPr>
  </w:style>
  <w:style w:type="paragraph" w:styleId="Title">
    <w:name w:val="Title"/>
    <w:basedOn w:val="Normal"/>
    <w:next w:val="Normal"/>
    <w:link w:val="TitleChar"/>
    <w:uiPriority w:val="10"/>
    <w:qFormat/>
    <w:rsid w:val="00D57C25"/>
    <w:pPr>
      <w:spacing w:before="0" w:after="200" w:line="192" w:lineRule="auto"/>
      <w:ind w:right="26"/>
      <w:contextualSpacing/>
    </w:pPr>
    <w:rPr>
      <w:rFonts w:asciiTheme="majorHAnsi" w:eastAsiaTheme="majorEastAsia" w:hAnsiTheme="majorHAnsi" w:cstheme="majorBidi"/>
      <w:b/>
      <w:color w:val="FFFFFF" w:themeColor="background1"/>
      <w:kern w:val="28"/>
      <w:sz w:val="120"/>
      <w:szCs w:val="120"/>
    </w:rPr>
  </w:style>
  <w:style w:type="character" w:customStyle="1" w:styleId="TitleChar">
    <w:name w:val="Title Char"/>
    <w:basedOn w:val="DefaultParagraphFont"/>
    <w:link w:val="Title"/>
    <w:uiPriority w:val="10"/>
    <w:rsid w:val="00D57C25"/>
    <w:rPr>
      <w:rFonts w:asciiTheme="majorHAnsi" w:eastAsiaTheme="majorEastAsia" w:hAnsiTheme="majorHAnsi" w:cstheme="majorBidi"/>
      <w:b/>
      <w:color w:val="FFFFFF" w:themeColor="background1"/>
      <w:spacing w:val="-4"/>
      <w:kern w:val="28"/>
      <w:sz w:val="120"/>
      <w:szCs w:val="120"/>
      <w:lang w:val="en-GB"/>
    </w:rPr>
  </w:style>
  <w:style w:type="table" w:styleId="TableGrid">
    <w:name w:val="Table Grid"/>
    <w:basedOn w:val="TableNormal"/>
    <w:uiPriority w:val="39"/>
    <w:rsid w:val="004D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9E29A1"/>
    <w:pPr>
      <w:spacing w:line="259" w:lineRule="auto"/>
      <w:outlineLvl w:val="9"/>
    </w:pPr>
  </w:style>
  <w:style w:type="paragraph" w:styleId="TOC1">
    <w:name w:val="toc 1"/>
    <w:basedOn w:val="Normal"/>
    <w:next w:val="Normal"/>
    <w:autoRedefine/>
    <w:uiPriority w:val="39"/>
    <w:unhideWhenUsed/>
    <w:rsid w:val="00504D1A"/>
    <w:pPr>
      <w:numPr>
        <w:numId w:val="0"/>
      </w:numPr>
      <w:tabs>
        <w:tab w:val="right" w:leader="dot" w:pos="9592"/>
      </w:tabs>
    </w:pPr>
  </w:style>
  <w:style w:type="paragraph" w:styleId="TOC2">
    <w:name w:val="toc 2"/>
    <w:basedOn w:val="Normal"/>
    <w:next w:val="Normal"/>
    <w:autoRedefine/>
    <w:uiPriority w:val="39"/>
    <w:unhideWhenUsed/>
    <w:rsid w:val="009E29A1"/>
    <w:pPr>
      <w:numPr>
        <w:numId w:val="0"/>
      </w:numPr>
      <w:ind w:left="220"/>
    </w:pPr>
  </w:style>
  <w:style w:type="paragraph" w:styleId="TOC3">
    <w:name w:val="toc 3"/>
    <w:basedOn w:val="Normal"/>
    <w:next w:val="Normal"/>
    <w:autoRedefine/>
    <w:uiPriority w:val="39"/>
    <w:unhideWhenUsed/>
    <w:rsid w:val="009E29A1"/>
    <w:pPr>
      <w:numPr>
        <w:numId w:val="0"/>
      </w:numPr>
      <w:ind w:left="440"/>
    </w:pPr>
  </w:style>
  <w:style w:type="character" w:styleId="Hyperlink">
    <w:name w:val="Hyperlink"/>
    <w:basedOn w:val="DefaultParagraphFont"/>
    <w:uiPriority w:val="99"/>
    <w:unhideWhenUsed/>
    <w:rsid w:val="009E29A1"/>
    <w:rPr>
      <w:color w:val="00A19A" w:themeColor="hyperlink"/>
      <w:u w:val="single"/>
    </w:rPr>
  </w:style>
  <w:style w:type="table" w:customStyle="1" w:styleId="ETZTable">
    <w:name w:val="ETZ Table"/>
    <w:basedOn w:val="TableNormal"/>
    <w:uiPriority w:val="99"/>
    <w:rsid w:val="0026227A"/>
    <w:pPr>
      <w:spacing w:before="60" w:after="60" w:line="240" w:lineRule="auto"/>
    </w:pPr>
    <w:tblPr>
      <w:tblStyleRowBandSize w:val="1"/>
      <w:tblStyleColBandSize w:val="1"/>
      <w:tblBorders>
        <w:top w:val="single" w:sz="4" w:space="0" w:color="231F20" w:themeColor="text2"/>
        <w:left w:val="single" w:sz="4" w:space="0" w:color="231F20" w:themeColor="text2"/>
        <w:bottom w:val="single" w:sz="4" w:space="0" w:color="231F20" w:themeColor="text2"/>
        <w:right w:val="single" w:sz="4" w:space="0" w:color="231F20" w:themeColor="text2"/>
        <w:insideH w:val="single" w:sz="4" w:space="0" w:color="231F20" w:themeColor="text2"/>
        <w:insideV w:val="single" w:sz="4" w:space="0" w:color="231F20" w:themeColor="text2"/>
      </w:tblBorders>
    </w:tblPr>
    <w:trPr>
      <w:cantSplit/>
    </w:trPr>
    <w:tblStylePr w:type="firstRow">
      <w:pPr>
        <w:wordWrap/>
        <w:spacing w:beforeLines="0" w:before="140" w:beforeAutospacing="0" w:afterLines="0" w:after="140" w:afterAutospacing="0"/>
      </w:pPr>
      <w:rPr>
        <w:b/>
        <w:color w:val="FFFFFF" w:themeColor="background1"/>
      </w:rPr>
    </w:tblStylePr>
    <w:tblStylePr w:type="lastRow">
      <w:rPr>
        <w:b/>
      </w:rPr>
    </w:tblStylePr>
    <w:tblStylePr w:type="firstCol">
      <w:pPr>
        <w:wordWrap/>
        <w:jc w:val="left"/>
      </w:pPr>
      <w:rPr>
        <w:b/>
      </w:rPr>
      <w:tblPr/>
      <w:tcPr>
        <w:tcBorders>
          <w:insideH w:val="single" w:sz="4" w:space="0" w:color="FFFFFF" w:themeColor="background1"/>
        </w:tcBorders>
        <w:shd w:val="clear" w:color="auto" w:fill="9DC432" w:themeFill="accent1"/>
      </w:tcPr>
    </w:tblStylePr>
    <w:tblStylePr w:type="la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Caption">
    <w:name w:val="caption"/>
    <w:basedOn w:val="Normal"/>
    <w:next w:val="Normal"/>
    <w:uiPriority w:val="35"/>
    <w:unhideWhenUsed/>
    <w:qFormat/>
    <w:rsid w:val="00FB5331"/>
    <w:pPr>
      <w:numPr>
        <w:numId w:val="0"/>
      </w:numPr>
      <w:spacing w:line="240" w:lineRule="auto"/>
    </w:pPr>
    <w:rPr>
      <w:iCs/>
      <w:sz w:val="20"/>
    </w:rPr>
  </w:style>
  <w:style w:type="paragraph" w:styleId="ListNumber2">
    <w:name w:val="List Number 2"/>
    <w:basedOn w:val="Normal"/>
    <w:uiPriority w:val="99"/>
    <w:rsid w:val="00AB4761"/>
    <w:pPr>
      <w:numPr>
        <w:ilvl w:val="2"/>
      </w:numPr>
    </w:pPr>
  </w:style>
  <w:style w:type="paragraph" w:styleId="ListNumber3">
    <w:name w:val="List Number 3"/>
    <w:basedOn w:val="Normal"/>
    <w:uiPriority w:val="99"/>
    <w:qFormat/>
    <w:rsid w:val="00AB4761"/>
    <w:pPr>
      <w:numPr>
        <w:ilvl w:val="3"/>
      </w:numPr>
    </w:pPr>
  </w:style>
  <w:style w:type="paragraph" w:styleId="ListNumber4">
    <w:name w:val="List Number 4"/>
    <w:basedOn w:val="Normal"/>
    <w:uiPriority w:val="99"/>
    <w:qFormat/>
    <w:rsid w:val="00AB4761"/>
    <w:pPr>
      <w:numPr>
        <w:ilvl w:val="4"/>
      </w:numPr>
    </w:pPr>
  </w:style>
  <w:style w:type="paragraph" w:styleId="ListNumber5">
    <w:name w:val="List Number 5"/>
    <w:basedOn w:val="Normal"/>
    <w:uiPriority w:val="99"/>
    <w:qFormat/>
    <w:rsid w:val="00AB4761"/>
    <w:pPr>
      <w:numPr>
        <w:ilvl w:val="5"/>
      </w:numPr>
    </w:pPr>
  </w:style>
  <w:style w:type="character" w:styleId="PlaceholderText">
    <w:name w:val="Placeholder Text"/>
    <w:basedOn w:val="DefaultParagraphFont"/>
    <w:uiPriority w:val="99"/>
    <w:semiHidden/>
    <w:rsid w:val="00DD06C1"/>
    <w:rPr>
      <w:color w:val="808080"/>
    </w:rPr>
  </w:style>
  <w:style w:type="paragraph" w:styleId="Subtitle">
    <w:name w:val="Subtitle"/>
    <w:basedOn w:val="Normal"/>
    <w:next w:val="Normal"/>
    <w:link w:val="SubtitleChar"/>
    <w:uiPriority w:val="11"/>
    <w:qFormat/>
    <w:rsid w:val="00D57C25"/>
    <w:pPr>
      <w:numPr>
        <w:numId w:val="0"/>
      </w:numPr>
      <w:spacing w:after="520"/>
    </w:pPr>
    <w:rPr>
      <w:rFonts w:asciiTheme="majorHAnsi" w:eastAsiaTheme="minorEastAsia" w:hAnsiTheme="majorHAnsi" w:cstheme="minorBidi"/>
      <w:color w:val="FFFFFF" w:themeColor="background1"/>
      <w:sz w:val="55"/>
    </w:rPr>
  </w:style>
  <w:style w:type="character" w:customStyle="1" w:styleId="SubtitleChar">
    <w:name w:val="Subtitle Char"/>
    <w:basedOn w:val="DefaultParagraphFont"/>
    <w:link w:val="Subtitle"/>
    <w:uiPriority w:val="11"/>
    <w:rsid w:val="00D57C25"/>
    <w:rPr>
      <w:rFonts w:asciiTheme="majorHAnsi" w:eastAsiaTheme="minorEastAsia" w:hAnsiTheme="majorHAnsi" w:cstheme="minorBidi"/>
      <w:color w:val="FFFFFF" w:themeColor="background1"/>
      <w:spacing w:val="-4"/>
      <w:sz w:val="55"/>
      <w:lang w:val="en-GB"/>
    </w:rPr>
  </w:style>
  <w:style w:type="paragraph" w:customStyle="1" w:styleId="NbrHeading1">
    <w:name w:val="Nbr Heading 1"/>
    <w:basedOn w:val="Heading1"/>
    <w:next w:val="Normal"/>
    <w:link w:val="NbrHeading1Char"/>
    <w:uiPriority w:val="9"/>
    <w:qFormat/>
    <w:rsid w:val="008B56FD"/>
    <w:pPr>
      <w:numPr>
        <w:numId w:val="6"/>
      </w:numPr>
    </w:pPr>
  </w:style>
  <w:style w:type="paragraph" w:customStyle="1" w:styleId="NbrHeading2">
    <w:name w:val="Nbr Heading 2"/>
    <w:basedOn w:val="Heading2"/>
    <w:next w:val="Normal"/>
    <w:link w:val="NbrHeading2Char"/>
    <w:uiPriority w:val="9"/>
    <w:qFormat/>
    <w:rsid w:val="008B56FD"/>
    <w:pPr>
      <w:numPr>
        <w:ilvl w:val="1"/>
        <w:numId w:val="6"/>
      </w:numPr>
    </w:pPr>
  </w:style>
  <w:style w:type="character" w:customStyle="1" w:styleId="NbrHeading1Char">
    <w:name w:val="Nbr Heading 1 Char"/>
    <w:basedOn w:val="Heading1Char"/>
    <w:link w:val="NbrHeading1"/>
    <w:uiPriority w:val="9"/>
    <w:rsid w:val="00754705"/>
    <w:rPr>
      <w:rFonts w:asciiTheme="majorHAnsi" w:eastAsiaTheme="majorEastAsia" w:hAnsiTheme="majorHAnsi" w:cstheme="majorBidi"/>
      <w:b/>
      <w:caps/>
      <w:noProof/>
      <w:color w:val="FFFFFF" w:themeColor="background1"/>
      <w:spacing w:val="-4"/>
      <w:sz w:val="23"/>
      <w:szCs w:val="32"/>
      <w:lang w:val="en-GB"/>
    </w:rPr>
  </w:style>
  <w:style w:type="paragraph" w:customStyle="1" w:styleId="NbrHeading3">
    <w:name w:val="Nbr Heading 3"/>
    <w:basedOn w:val="Heading3"/>
    <w:next w:val="Normal"/>
    <w:link w:val="NbrHeading3Char"/>
    <w:uiPriority w:val="9"/>
    <w:qFormat/>
    <w:rsid w:val="008B56FD"/>
    <w:pPr>
      <w:numPr>
        <w:numId w:val="6"/>
      </w:numPr>
    </w:pPr>
  </w:style>
  <w:style w:type="character" w:customStyle="1" w:styleId="NbrHeading2Char">
    <w:name w:val="Nbr Heading 2 Char"/>
    <w:basedOn w:val="Heading2Char"/>
    <w:link w:val="NbrHeading2"/>
    <w:uiPriority w:val="9"/>
    <w:rsid w:val="00754705"/>
    <w:rPr>
      <w:rFonts w:asciiTheme="majorHAnsi" w:eastAsiaTheme="majorEastAsia" w:hAnsiTheme="majorHAnsi" w:cstheme="majorBidi"/>
      <w:b/>
      <w:caps/>
      <w:noProof/>
      <w:color w:val="9DC432" w:themeColor="accent1"/>
      <w:spacing w:val="-4"/>
      <w:sz w:val="24"/>
      <w:szCs w:val="26"/>
      <w:lang w:val="en-GB"/>
    </w:rPr>
  </w:style>
  <w:style w:type="paragraph" w:styleId="BalloonText">
    <w:name w:val="Balloon Text"/>
    <w:basedOn w:val="Normal"/>
    <w:link w:val="BalloonTextChar"/>
    <w:uiPriority w:val="99"/>
    <w:semiHidden/>
    <w:unhideWhenUsed/>
    <w:rsid w:val="00504D1A"/>
    <w:pPr>
      <w:spacing w:after="0" w:line="240" w:lineRule="auto"/>
    </w:pPr>
    <w:rPr>
      <w:rFonts w:ascii="Segoe UI" w:hAnsi="Segoe UI" w:cs="Segoe UI"/>
    </w:rPr>
  </w:style>
  <w:style w:type="character" w:customStyle="1" w:styleId="NbrHeading3Char">
    <w:name w:val="Nbr Heading 3 Char"/>
    <w:basedOn w:val="Heading3Char"/>
    <w:link w:val="NbrHeading3"/>
    <w:uiPriority w:val="9"/>
    <w:rsid w:val="00754705"/>
    <w:rPr>
      <w:rFonts w:asciiTheme="majorHAnsi" w:eastAsiaTheme="majorEastAsia" w:hAnsiTheme="majorHAnsi" w:cstheme="majorBidi"/>
      <w:b/>
      <w:caps/>
      <w:noProof/>
      <w:color w:val="9DC432" w:themeColor="accent1"/>
      <w:spacing w:val="-4"/>
      <w:sz w:val="22"/>
      <w:szCs w:val="24"/>
      <w:lang w:val="en-GB"/>
    </w:rPr>
  </w:style>
  <w:style w:type="character" w:customStyle="1" w:styleId="BalloonTextChar">
    <w:name w:val="Balloon Text Char"/>
    <w:basedOn w:val="DefaultParagraphFont"/>
    <w:link w:val="BalloonText"/>
    <w:uiPriority w:val="99"/>
    <w:semiHidden/>
    <w:rsid w:val="00504D1A"/>
    <w:rPr>
      <w:rFonts w:ascii="Segoe UI" w:hAnsi="Segoe UI" w:cs="Segoe UI"/>
      <w:spacing w:val="-4"/>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uiPriority w:val="34"/>
    <w:qFormat/>
    <w:rsid w:val="008A5C90"/>
    <w:pPr>
      <w:contextualSpacing/>
    </w:pPr>
  </w:style>
  <w:style w:type="numbering" w:customStyle="1" w:styleId="AppendixHeadings">
    <w:name w:val="AppendixHeadings"/>
    <w:uiPriority w:val="99"/>
    <w:rsid w:val="00504D1A"/>
    <w:pPr>
      <w:numPr>
        <w:numId w:val="4"/>
      </w:numPr>
    </w:pPr>
  </w:style>
  <w:style w:type="paragraph" w:customStyle="1" w:styleId="Contact">
    <w:name w:val="Contact"/>
    <w:basedOn w:val="Normal"/>
    <w:next w:val="Normal"/>
    <w:link w:val="ContactChar"/>
    <w:uiPriority w:val="99"/>
    <w:qFormat/>
    <w:rsid w:val="00575B92"/>
    <w:pPr>
      <w:numPr>
        <w:numId w:val="0"/>
      </w:numPr>
      <w:contextualSpacing/>
    </w:pPr>
  </w:style>
  <w:style w:type="paragraph" w:customStyle="1" w:styleId="NbrHeading5">
    <w:name w:val="Nbr Heading 5"/>
    <w:basedOn w:val="Heading5"/>
    <w:next w:val="Normal"/>
    <w:link w:val="NbrHeading5Char"/>
    <w:uiPriority w:val="9"/>
    <w:qFormat/>
    <w:rsid w:val="008B56FD"/>
    <w:pPr>
      <w:numPr>
        <w:numId w:val="6"/>
      </w:numPr>
    </w:pPr>
  </w:style>
  <w:style w:type="paragraph" w:customStyle="1" w:styleId="NbrHeading4">
    <w:name w:val="Nbr Heading 4"/>
    <w:basedOn w:val="Heading4"/>
    <w:next w:val="Normal"/>
    <w:link w:val="NbrHeading4Char"/>
    <w:uiPriority w:val="9"/>
    <w:qFormat/>
    <w:rsid w:val="008B56FD"/>
    <w:pPr>
      <w:numPr>
        <w:numId w:val="6"/>
      </w:numPr>
    </w:pPr>
  </w:style>
  <w:style w:type="character" w:customStyle="1" w:styleId="NbrHeading5Char">
    <w:name w:val="Nbr Heading 5 Char"/>
    <w:basedOn w:val="Heading5Char"/>
    <w:link w:val="NbrHeading5"/>
    <w:uiPriority w:val="9"/>
    <w:rsid w:val="0076648F"/>
    <w:rPr>
      <w:rFonts w:asciiTheme="majorHAnsi" w:eastAsiaTheme="majorEastAsia" w:hAnsiTheme="majorHAnsi" w:cstheme="majorBidi"/>
      <w:i/>
      <w:iCs/>
      <w:caps/>
      <w:noProof/>
      <w:color w:val="9DC432" w:themeColor="accent1"/>
      <w:spacing w:val="-4"/>
      <w:sz w:val="18"/>
      <w:szCs w:val="24"/>
      <w:lang w:val="en-GB"/>
    </w:rPr>
  </w:style>
  <w:style w:type="paragraph" w:customStyle="1" w:styleId="CoverDetails1">
    <w:name w:val="Cover Details 1"/>
    <w:basedOn w:val="Normal"/>
    <w:next w:val="Normal"/>
    <w:link w:val="CoverDetails1Char"/>
    <w:uiPriority w:val="99"/>
    <w:qFormat/>
    <w:rsid w:val="00D57C25"/>
    <w:rPr>
      <w:color w:val="FFFFFF" w:themeColor="background1"/>
      <w:sz w:val="25"/>
    </w:rPr>
  </w:style>
  <w:style w:type="character" w:customStyle="1" w:styleId="NbrHeading4Char">
    <w:name w:val="Nbr Heading 4 Char"/>
    <w:basedOn w:val="Heading4Char"/>
    <w:link w:val="NbrHeading4"/>
    <w:uiPriority w:val="9"/>
    <w:rsid w:val="0076648F"/>
    <w:rPr>
      <w:rFonts w:asciiTheme="majorHAnsi" w:eastAsiaTheme="majorEastAsia" w:hAnsiTheme="majorHAnsi" w:cstheme="majorBidi"/>
      <w:i/>
      <w:iCs/>
      <w:caps/>
      <w:noProof/>
      <w:color w:val="9DC432" w:themeColor="accent1"/>
      <w:spacing w:val="-4"/>
      <w:szCs w:val="24"/>
      <w:lang w:val="en-GB"/>
    </w:rPr>
  </w:style>
  <w:style w:type="paragraph" w:styleId="Date">
    <w:name w:val="Date"/>
    <w:basedOn w:val="Normal"/>
    <w:next w:val="Normal"/>
    <w:link w:val="DateChar"/>
    <w:uiPriority w:val="99"/>
    <w:qFormat/>
    <w:rsid w:val="00575B92"/>
    <w:pPr>
      <w:spacing w:before="880" w:after="240"/>
    </w:pPr>
  </w:style>
  <w:style w:type="character" w:customStyle="1" w:styleId="CoverDetails1Char">
    <w:name w:val="Cover Details 1 Char"/>
    <w:basedOn w:val="DefaultParagraphFont"/>
    <w:link w:val="CoverDetails1"/>
    <w:uiPriority w:val="99"/>
    <w:rsid w:val="00D57C25"/>
    <w:rPr>
      <w:color w:val="FFFFFF" w:themeColor="background1"/>
      <w:spacing w:val="-4"/>
      <w:sz w:val="25"/>
      <w:lang w:val="en-GB"/>
    </w:rPr>
  </w:style>
  <w:style w:type="character" w:customStyle="1" w:styleId="DateChar">
    <w:name w:val="Date Char"/>
    <w:basedOn w:val="DefaultParagraphFont"/>
    <w:link w:val="Date"/>
    <w:uiPriority w:val="99"/>
    <w:rsid w:val="00575B92"/>
    <w:rPr>
      <w:spacing w:val="-4"/>
      <w:lang w:val="en-GB"/>
    </w:rPr>
  </w:style>
  <w:style w:type="paragraph" w:customStyle="1" w:styleId="DefaultParagraph">
    <w:name w:val="DefaultParagraph"/>
    <w:rsid w:val="008419AD"/>
    <w:pPr>
      <w:widowControl w:val="0"/>
      <w:autoSpaceDE w:val="0"/>
      <w:autoSpaceDN w:val="0"/>
      <w:adjustRightInd w:val="0"/>
      <w:spacing w:before="0" w:after="0"/>
    </w:pPr>
    <w:rPr>
      <w:rFonts w:cstheme="minorBidi"/>
      <w:color w:val="auto"/>
      <w:sz w:val="20"/>
      <w:szCs w:val="20"/>
      <w:lang w:val="en-US" w:eastAsia="ja-JP"/>
    </w:rPr>
  </w:style>
  <w:style w:type="paragraph" w:customStyle="1" w:styleId="Subject">
    <w:name w:val="Subject"/>
    <w:basedOn w:val="Normal"/>
    <w:next w:val="Normal"/>
    <w:link w:val="SubjectChar"/>
    <w:uiPriority w:val="99"/>
    <w:qFormat/>
    <w:rsid w:val="00575B92"/>
    <w:pPr>
      <w:numPr>
        <w:numId w:val="0"/>
      </w:numPr>
      <w:spacing w:before="280" w:after="280"/>
    </w:pPr>
    <w:rPr>
      <w:b/>
    </w:rPr>
  </w:style>
  <w:style w:type="character" w:customStyle="1" w:styleId="ContactChar">
    <w:name w:val="Contact Char"/>
    <w:basedOn w:val="DefaultParagraphFont"/>
    <w:link w:val="Contact"/>
    <w:uiPriority w:val="99"/>
    <w:rsid w:val="00FB5331"/>
    <w:rPr>
      <w:spacing w:val="-4"/>
      <w:lang w:val="en-GB"/>
    </w:rPr>
  </w:style>
  <w:style w:type="paragraph" w:styleId="Closing">
    <w:name w:val="Closing"/>
    <w:basedOn w:val="Normal"/>
    <w:link w:val="ClosingChar"/>
    <w:uiPriority w:val="99"/>
    <w:rsid w:val="007C2840"/>
    <w:pPr>
      <w:spacing w:before="480" w:after="720" w:line="240" w:lineRule="auto"/>
    </w:pPr>
  </w:style>
  <w:style w:type="character" w:customStyle="1" w:styleId="SubjectChar">
    <w:name w:val="Subject Char"/>
    <w:basedOn w:val="DefaultParagraphFont"/>
    <w:link w:val="Subject"/>
    <w:uiPriority w:val="99"/>
    <w:rsid w:val="00FB5331"/>
    <w:rPr>
      <w:b/>
      <w:spacing w:val="-4"/>
      <w:lang w:val="en-GB"/>
    </w:rPr>
  </w:style>
  <w:style w:type="character" w:customStyle="1" w:styleId="ClosingChar">
    <w:name w:val="Closing Char"/>
    <w:basedOn w:val="DefaultParagraphFont"/>
    <w:link w:val="Closing"/>
    <w:uiPriority w:val="99"/>
    <w:rsid w:val="007C2840"/>
    <w:rPr>
      <w:spacing w:val="-4"/>
      <w:lang w:val="en-GB"/>
    </w:rPr>
  </w:style>
  <w:style w:type="paragraph" w:styleId="Signature">
    <w:name w:val="Signature"/>
    <w:basedOn w:val="Normal"/>
    <w:link w:val="SignatureChar"/>
    <w:uiPriority w:val="99"/>
    <w:rsid w:val="007C2840"/>
    <w:pPr>
      <w:spacing w:before="0" w:after="0" w:line="240" w:lineRule="auto"/>
    </w:pPr>
  </w:style>
  <w:style w:type="character" w:customStyle="1" w:styleId="SignatureChar">
    <w:name w:val="Signature Char"/>
    <w:basedOn w:val="DefaultParagraphFont"/>
    <w:link w:val="Signature"/>
    <w:uiPriority w:val="99"/>
    <w:rsid w:val="007C2840"/>
    <w:rPr>
      <w:spacing w:val="-4"/>
      <w:lang w:val="en-GB"/>
    </w:rPr>
  </w:style>
  <w:style w:type="paragraph" w:customStyle="1" w:styleId="paragraph">
    <w:name w:val="paragraph"/>
    <w:basedOn w:val="Normal"/>
    <w:rsid w:val="00A87569"/>
    <w:pPr>
      <w:numPr>
        <w:numId w:val="0"/>
      </w:numPr>
      <w:spacing w:beforeAutospacing="1" w:afterAutospacing="1" w:line="240" w:lineRule="auto"/>
    </w:pPr>
    <w:rPr>
      <w:rFonts w:ascii="Times New Roman" w:eastAsia="Times New Roman" w:hAnsi="Times New Roman"/>
      <w:color w:val="auto"/>
      <w:spacing w:val="0"/>
      <w:sz w:val="24"/>
      <w:szCs w:val="24"/>
      <w:lang w:eastAsia="en-GB"/>
    </w:rPr>
  </w:style>
  <w:style w:type="character" w:customStyle="1" w:styleId="normaltextrun">
    <w:name w:val="normaltextrun"/>
    <w:basedOn w:val="DefaultParagraphFont"/>
    <w:rsid w:val="00A87569"/>
  </w:style>
  <w:style w:type="character" w:customStyle="1" w:styleId="eop">
    <w:name w:val="eop"/>
    <w:basedOn w:val="DefaultParagraphFont"/>
    <w:rsid w:val="00A8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3861">
      <w:bodyDiv w:val="1"/>
      <w:marLeft w:val="0"/>
      <w:marRight w:val="0"/>
      <w:marTop w:val="0"/>
      <w:marBottom w:val="0"/>
      <w:divBdr>
        <w:top w:val="none" w:sz="0" w:space="0" w:color="auto"/>
        <w:left w:val="none" w:sz="0" w:space="0" w:color="auto"/>
        <w:bottom w:val="none" w:sz="0" w:space="0" w:color="auto"/>
        <w:right w:val="none" w:sz="0" w:space="0" w:color="auto"/>
      </w:divBdr>
    </w:div>
    <w:div w:id="440297866">
      <w:bodyDiv w:val="1"/>
      <w:marLeft w:val="0"/>
      <w:marRight w:val="0"/>
      <w:marTop w:val="0"/>
      <w:marBottom w:val="0"/>
      <w:divBdr>
        <w:top w:val="none" w:sz="0" w:space="0" w:color="auto"/>
        <w:left w:val="none" w:sz="0" w:space="0" w:color="auto"/>
        <w:bottom w:val="none" w:sz="0" w:space="0" w:color="auto"/>
        <w:right w:val="none" w:sz="0" w:space="0" w:color="auto"/>
      </w:divBdr>
      <w:divsChild>
        <w:div w:id="248582667">
          <w:marLeft w:val="0"/>
          <w:marRight w:val="0"/>
          <w:marTop w:val="0"/>
          <w:marBottom w:val="0"/>
          <w:divBdr>
            <w:top w:val="none" w:sz="0" w:space="0" w:color="auto"/>
            <w:left w:val="none" w:sz="0" w:space="0" w:color="auto"/>
            <w:bottom w:val="none" w:sz="0" w:space="0" w:color="auto"/>
            <w:right w:val="none" w:sz="0" w:space="0" w:color="auto"/>
          </w:divBdr>
        </w:div>
        <w:div w:id="1101951345">
          <w:marLeft w:val="0"/>
          <w:marRight w:val="0"/>
          <w:marTop w:val="0"/>
          <w:marBottom w:val="0"/>
          <w:divBdr>
            <w:top w:val="none" w:sz="0" w:space="0" w:color="auto"/>
            <w:left w:val="none" w:sz="0" w:space="0" w:color="auto"/>
            <w:bottom w:val="none" w:sz="0" w:space="0" w:color="auto"/>
            <w:right w:val="none" w:sz="0" w:space="0" w:color="auto"/>
          </w:divBdr>
        </w:div>
      </w:divsChild>
    </w:div>
    <w:div w:id="741373115">
      <w:bodyDiv w:val="1"/>
      <w:marLeft w:val="0"/>
      <w:marRight w:val="0"/>
      <w:marTop w:val="0"/>
      <w:marBottom w:val="0"/>
      <w:divBdr>
        <w:top w:val="none" w:sz="0" w:space="0" w:color="auto"/>
        <w:left w:val="none" w:sz="0" w:space="0" w:color="auto"/>
        <w:bottom w:val="none" w:sz="0" w:space="0" w:color="auto"/>
        <w:right w:val="none" w:sz="0" w:space="0" w:color="auto"/>
      </w:divBdr>
    </w:div>
    <w:div w:id="886531344">
      <w:bodyDiv w:val="1"/>
      <w:marLeft w:val="0"/>
      <w:marRight w:val="0"/>
      <w:marTop w:val="0"/>
      <w:marBottom w:val="0"/>
      <w:divBdr>
        <w:top w:val="none" w:sz="0" w:space="0" w:color="auto"/>
        <w:left w:val="none" w:sz="0" w:space="0" w:color="auto"/>
        <w:bottom w:val="none" w:sz="0" w:space="0" w:color="auto"/>
        <w:right w:val="none" w:sz="0" w:space="0" w:color="auto"/>
      </w:divBdr>
      <w:divsChild>
        <w:div w:id="112139861">
          <w:marLeft w:val="0"/>
          <w:marRight w:val="0"/>
          <w:marTop w:val="0"/>
          <w:marBottom w:val="0"/>
          <w:divBdr>
            <w:top w:val="none" w:sz="0" w:space="0" w:color="auto"/>
            <w:left w:val="none" w:sz="0" w:space="0" w:color="auto"/>
            <w:bottom w:val="none" w:sz="0" w:space="0" w:color="auto"/>
            <w:right w:val="none" w:sz="0" w:space="0" w:color="auto"/>
          </w:divBdr>
        </w:div>
        <w:div w:id="193350428">
          <w:marLeft w:val="0"/>
          <w:marRight w:val="0"/>
          <w:marTop w:val="0"/>
          <w:marBottom w:val="0"/>
          <w:divBdr>
            <w:top w:val="none" w:sz="0" w:space="0" w:color="auto"/>
            <w:left w:val="none" w:sz="0" w:space="0" w:color="auto"/>
            <w:bottom w:val="none" w:sz="0" w:space="0" w:color="auto"/>
            <w:right w:val="none" w:sz="0" w:space="0" w:color="auto"/>
          </w:divBdr>
        </w:div>
        <w:div w:id="337467189">
          <w:marLeft w:val="0"/>
          <w:marRight w:val="0"/>
          <w:marTop w:val="0"/>
          <w:marBottom w:val="0"/>
          <w:divBdr>
            <w:top w:val="none" w:sz="0" w:space="0" w:color="auto"/>
            <w:left w:val="none" w:sz="0" w:space="0" w:color="auto"/>
            <w:bottom w:val="none" w:sz="0" w:space="0" w:color="auto"/>
            <w:right w:val="none" w:sz="0" w:space="0" w:color="auto"/>
          </w:divBdr>
        </w:div>
        <w:div w:id="1287931835">
          <w:marLeft w:val="0"/>
          <w:marRight w:val="0"/>
          <w:marTop w:val="0"/>
          <w:marBottom w:val="0"/>
          <w:divBdr>
            <w:top w:val="none" w:sz="0" w:space="0" w:color="auto"/>
            <w:left w:val="none" w:sz="0" w:space="0" w:color="auto"/>
            <w:bottom w:val="none" w:sz="0" w:space="0" w:color="auto"/>
            <w:right w:val="none" w:sz="0" w:space="0" w:color="auto"/>
          </w:divBdr>
        </w:div>
        <w:div w:id="2057316951">
          <w:marLeft w:val="0"/>
          <w:marRight w:val="0"/>
          <w:marTop w:val="0"/>
          <w:marBottom w:val="0"/>
          <w:divBdr>
            <w:top w:val="none" w:sz="0" w:space="0" w:color="auto"/>
            <w:left w:val="none" w:sz="0" w:space="0" w:color="auto"/>
            <w:bottom w:val="none" w:sz="0" w:space="0" w:color="auto"/>
            <w:right w:val="none" w:sz="0" w:space="0" w:color="auto"/>
          </w:divBdr>
        </w:div>
        <w:div w:id="2143501653">
          <w:marLeft w:val="0"/>
          <w:marRight w:val="0"/>
          <w:marTop w:val="0"/>
          <w:marBottom w:val="0"/>
          <w:divBdr>
            <w:top w:val="none" w:sz="0" w:space="0" w:color="auto"/>
            <w:left w:val="none" w:sz="0" w:space="0" w:color="auto"/>
            <w:bottom w:val="none" w:sz="0" w:space="0" w:color="auto"/>
            <w:right w:val="none" w:sz="0" w:space="0" w:color="auto"/>
          </w:divBdr>
        </w:div>
      </w:divsChild>
    </w:div>
    <w:div w:id="1078409066">
      <w:bodyDiv w:val="1"/>
      <w:marLeft w:val="0"/>
      <w:marRight w:val="0"/>
      <w:marTop w:val="0"/>
      <w:marBottom w:val="0"/>
      <w:divBdr>
        <w:top w:val="none" w:sz="0" w:space="0" w:color="auto"/>
        <w:left w:val="none" w:sz="0" w:space="0" w:color="auto"/>
        <w:bottom w:val="none" w:sz="0" w:space="0" w:color="auto"/>
        <w:right w:val="none" w:sz="0" w:space="0" w:color="auto"/>
      </w:divBdr>
      <w:divsChild>
        <w:div w:id="2066489558">
          <w:marLeft w:val="0"/>
          <w:marRight w:val="0"/>
          <w:marTop w:val="0"/>
          <w:marBottom w:val="0"/>
          <w:divBdr>
            <w:top w:val="none" w:sz="0" w:space="0" w:color="auto"/>
            <w:left w:val="none" w:sz="0" w:space="0" w:color="auto"/>
            <w:bottom w:val="none" w:sz="0" w:space="0" w:color="auto"/>
            <w:right w:val="none" w:sz="0" w:space="0" w:color="auto"/>
          </w:divBdr>
        </w:div>
      </w:divsChild>
    </w:div>
    <w:div w:id="1222979138">
      <w:bodyDiv w:val="1"/>
      <w:marLeft w:val="0"/>
      <w:marRight w:val="0"/>
      <w:marTop w:val="0"/>
      <w:marBottom w:val="0"/>
      <w:divBdr>
        <w:top w:val="none" w:sz="0" w:space="0" w:color="auto"/>
        <w:left w:val="none" w:sz="0" w:space="0" w:color="auto"/>
        <w:bottom w:val="none" w:sz="0" w:space="0" w:color="auto"/>
        <w:right w:val="none" w:sz="0" w:space="0" w:color="auto"/>
      </w:divBdr>
      <w:divsChild>
        <w:div w:id="1686202445">
          <w:marLeft w:val="0"/>
          <w:marRight w:val="0"/>
          <w:marTop w:val="0"/>
          <w:marBottom w:val="0"/>
          <w:divBdr>
            <w:top w:val="none" w:sz="0" w:space="0" w:color="auto"/>
            <w:left w:val="none" w:sz="0" w:space="0" w:color="auto"/>
            <w:bottom w:val="none" w:sz="0" w:space="0" w:color="auto"/>
            <w:right w:val="none" w:sz="0" w:space="0" w:color="auto"/>
          </w:divBdr>
        </w:div>
      </w:divsChild>
    </w:div>
    <w:div w:id="1607539397">
      <w:bodyDiv w:val="1"/>
      <w:marLeft w:val="0"/>
      <w:marRight w:val="0"/>
      <w:marTop w:val="0"/>
      <w:marBottom w:val="0"/>
      <w:divBdr>
        <w:top w:val="none" w:sz="0" w:space="0" w:color="auto"/>
        <w:left w:val="none" w:sz="0" w:space="0" w:color="auto"/>
        <w:bottom w:val="none" w:sz="0" w:space="0" w:color="auto"/>
        <w:right w:val="none" w:sz="0" w:space="0" w:color="auto"/>
      </w:divBdr>
      <w:divsChild>
        <w:div w:id="375009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20Knowles\AppData\Local\Microsoft\Windows\INetCache\Content.Outlook\R0KUCGXO\ETZ%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8402BBECA4E3EB6990470579CDDDC"/>
        <w:category>
          <w:name w:val="General"/>
          <w:gallery w:val="placeholder"/>
        </w:category>
        <w:types>
          <w:type w:val="bbPlcHdr"/>
        </w:types>
        <w:behaviors>
          <w:behavior w:val="content"/>
        </w:behaviors>
        <w:guid w:val="{F821FC0F-5CFE-46CE-B2FF-C6A6D77B804D}"/>
      </w:docPartPr>
      <w:docPartBody>
        <w:p w:rsidR="005E2E5E" w:rsidRDefault="005227DF">
          <w:pPr>
            <w:pStyle w:val="3218402BBECA4E3EB6990470579CDDDC"/>
          </w:pPr>
          <w:r w:rsidRPr="009D6655">
            <w:t>Column heading</w:t>
          </w:r>
        </w:p>
      </w:docPartBody>
    </w:docPart>
    <w:docPart>
      <w:docPartPr>
        <w:name w:val="5F113EE125954BB9986B0B7B9165068A"/>
        <w:category>
          <w:name w:val="General"/>
          <w:gallery w:val="placeholder"/>
        </w:category>
        <w:types>
          <w:type w:val="bbPlcHdr"/>
        </w:types>
        <w:behaviors>
          <w:behavior w:val="content"/>
        </w:behaviors>
        <w:guid w:val="{C74D6E34-14B1-4F95-B8B1-875E189F1D65}"/>
      </w:docPartPr>
      <w:docPartBody>
        <w:p w:rsidR="005E2E5E" w:rsidRDefault="005227DF">
          <w:pPr>
            <w:pStyle w:val="5F113EE125954BB9986B0B7B9165068A"/>
          </w:pPr>
          <w:r w:rsidRPr="009D6655">
            <w:t>Row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aka">
    <w:altName w:val="Yu Gothic"/>
    <w:charset w:val="80"/>
    <w:family w:val="swiss"/>
    <w:pitch w:val="variable"/>
    <w:sig w:usb0="00000001" w:usb1="08070000" w:usb2="00000010" w:usb3="00000000" w:csb0="0002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DF"/>
    <w:rsid w:val="00031228"/>
    <w:rsid w:val="00072140"/>
    <w:rsid w:val="000D071C"/>
    <w:rsid w:val="000E599C"/>
    <w:rsid w:val="00137E05"/>
    <w:rsid w:val="001E2C9A"/>
    <w:rsid w:val="00243508"/>
    <w:rsid w:val="002A62AE"/>
    <w:rsid w:val="002A7BE0"/>
    <w:rsid w:val="002C66E5"/>
    <w:rsid w:val="002F518F"/>
    <w:rsid w:val="0030200A"/>
    <w:rsid w:val="003E1594"/>
    <w:rsid w:val="003F183C"/>
    <w:rsid w:val="003F5D3C"/>
    <w:rsid w:val="00404617"/>
    <w:rsid w:val="004860A4"/>
    <w:rsid w:val="004B0084"/>
    <w:rsid w:val="005227DF"/>
    <w:rsid w:val="005C651C"/>
    <w:rsid w:val="005E2E5E"/>
    <w:rsid w:val="005E7A3C"/>
    <w:rsid w:val="005F3E7C"/>
    <w:rsid w:val="006C4486"/>
    <w:rsid w:val="006C73CC"/>
    <w:rsid w:val="00772DDC"/>
    <w:rsid w:val="00787C8D"/>
    <w:rsid w:val="0082585D"/>
    <w:rsid w:val="0085245C"/>
    <w:rsid w:val="00852D83"/>
    <w:rsid w:val="00882BB0"/>
    <w:rsid w:val="00895CB4"/>
    <w:rsid w:val="008A0F9A"/>
    <w:rsid w:val="008A447B"/>
    <w:rsid w:val="00944A45"/>
    <w:rsid w:val="00974E4F"/>
    <w:rsid w:val="00976434"/>
    <w:rsid w:val="00A404D1"/>
    <w:rsid w:val="00AE3462"/>
    <w:rsid w:val="00AF681F"/>
    <w:rsid w:val="00BA2C92"/>
    <w:rsid w:val="00C003AD"/>
    <w:rsid w:val="00D150FB"/>
    <w:rsid w:val="00DD0C40"/>
    <w:rsid w:val="00F27242"/>
    <w:rsid w:val="00FC03A2"/>
    <w:rsid w:val="00FC79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18402BBECA4E3EB6990470579CDDDC">
    <w:name w:val="3218402BBECA4E3EB6990470579CDDDC"/>
  </w:style>
  <w:style w:type="paragraph" w:customStyle="1" w:styleId="5F113EE125954BB9986B0B7B9165068A">
    <w:name w:val="5F113EE125954BB9986B0B7B91650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TZ">
      <a:dk1>
        <a:sysClr val="windowText" lastClr="000000"/>
      </a:dk1>
      <a:lt1>
        <a:sysClr val="window" lastClr="FFFFFF"/>
      </a:lt1>
      <a:dk2>
        <a:srgbClr val="231F20"/>
      </a:dk2>
      <a:lt2>
        <a:srgbClr val="F8F8F8"/>
      </a:lt2>
      <a:accent1>
        <a:srgbClr val="9DC432"/>
      </a:accent1>
      <a:accent2>
        <a:srgbClr val="00A19A"/>
      </a:accent2>
      <a:accent3>
        <a:srgbClr val="36A9E1"/>
      </a:accent3>
      <a:accent4>
        <a:srgbClr val="C6C6C6"/>
      </a:accent4>
      <a:accent5>
        <a:srgbClr val="D8E9AA"/>
      </a:accent5>
      <a:accent6>
        <a:srgbClr val="AEDCF3"/>
      </a:accent6>
      <a:hlink>
        <a:srgbClr val="00A19A"/>
      </a:hlink>
      <a:folHlink>
        <a:srgbClr val="9DC43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6848953-7f89-4f8c-930c-30a2b917ff8c">
      <UserInfo>
        <DisplayName/>
        <AccountId xsi:nil="true"/>
        <AccountType/>
      </UserInfo>
    </SharedWithUsers>
    <TaxCatchAll xmlns="06848953-7f89-4f8c-930c-30a2b917ff8c" xsi:nil="true"/>
    <lcf76f155ced4ddcb4097134ff3c332f xmlns="af99126d-9fb9-489e-a823-2c198f268b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8362CC6B999DC4381631A7C926BF30F" ma:contentTypeVersion="16" ma:contentTypeDescription="Create a new document." ma:contentTypeScope="" ma:versionID="1d72d372f15848a9a7faefdc8fd08cca">
  <xsd:schema xmlns:xsd="http://www.w3.org/2001/XMLSchema" xmlns:xs="http://www.w3.org/2001/XMLSchema" xmlns:p="http://schemas.microsoft.com/office/2006/metadata/properties" xmlns:ns2="af99126d-9fb9-489e-a823-2c198f268b49" xmlns:ns3="06848953-7f89-4f8c-930c-30a2b917ff8c" targetNamespace="http://schemas.microsoft.com/office/2006/metadata/properties" ma:root="true" ma:fieldsID="4d1e33e2c728882f13fcb13cbcabd6c4" ns2:_="" ns3:_="">
    <xsd:import namespace="af99126d-9fb9-489e-a823-2c198f268b49"/>
    <xsd:import namespace="06848953-7f89-4f8c-930c-30a2b917f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9126d-9fb9-489e-a823-2c198f268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f8f4a4-bfb6-458d-a377-94c6a626b8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48953-7f89-4f8c-930c-30a2b917ff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8a419b-dfe8-4cd3-9758-955b072c4147}" ma:internalName="TaxCatchAll" ma:showField="CatchAllData" ma:web="06848953-7f89-4f8c-930c-30a2b917ff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EC0D8A-CA7E-4508-AA6D-24103D423C2B}">
  <ds:schemaRefs>
    <ds:schemaRef ds:uri="http://schemas.openxmlformats.org/officeDocument/2006/bibliography"/>
  </ds:schemaRefs>
</ds:datastoreItem>
</file>

<file path=customXml/itemProps3.xml><?xml version="1.0" encoding="utf-8"?>
<ds:datastoreItem xmlns:ds="http://schemas.openxmlformats.org/officeDocument/2006/customXml" ds:itemID="{08FFB5AE-D6FE-4639-A985-030B5466545E}">
  <ds:schemaRefs>
    <ds:schemaRef ds:uri="http://schemas.microsoft.com/office/2006/metadata/properties"/>
    <ds:schemaRef ds:uri="http://schemas.microsoft.com/office/infopath/2007/PartnerControls"/>
    <ds:schemaRef ds:uri="06848953-7f89-4f8c-930c-30a2b917ff8c"/>
    <ds:schemaRef ds:uri="af99126d-9fb9-489e-a823-2c198f268b49"/>
  </ds:schemaRefs>
</ds:datastoreItem>
</file>

<file path=customXml/itemProps4.xml><?xml version="1.0" encoding="utf-8"?>
<ds:datastoreItem xmlns:ds="http://schemas.openxmlformats.org/officeDocument/2006/customXml" ds:itemID="{A3B883C0-D86E-48F3-ABF6-10961AE319C3}">
  <ds:schemaRefs>
    <ds:schemaRef ds:uri="http://schemas.microsoft.com/sharepoint/v3/contenttype/forms"/>
  </ds:schemaRefs>
</ds:datastoreItem>
</file>

<file path=customXml/itemProps5.xml><?xml version="1.0" encoding="utf-8"?>
<ds:datastoreItem xmlns:ds="http://schemas.openxmlformats.org/officeDocument/2006/customXml" ds:itemID="{B245C987-546E-4BB0-9B4F-1E30F877D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9126d-9fb9-489e-a823-2c198f268b49"/>
    <ds:schemaRef ds:uri="06848953-7f89-4f8c-930c-30a2b917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ETZ Agenda</Template>
  <TotalTime>238</TotalTime>
  <Pages>7</Pages>
  <Words>2048</Words>
  <Characters>10860</Characters>
  <Application>Microsoft Office Word</Application>
  <DocSecurity>0</DocSecurity>
  <Lines>294</Lines>
  <Paragraphs>126</Paragraphs>
  <ScaleCrop>false</ScaleCrop>
  <HeadingPairs>
    <vt:vector size="2" baseType="variant">
      <vt:variant>
        <vt:lpstr>Title</vt:lpstr>
      </vt:variant>
      <vt:variant>
        <vt:i4>1</vt:i4>
      </vt:variant>
    </vt:vector>
  </HeadingPairs>
  <TitlesOfParts>
    <vt:vector size="1" baseType="lpstr">
      <vt:lpstr>ETZ ltd Challenge fund application guidance</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ETZ ltd Challenge fund application guidance</dc:title>
  <dc:subject/>
  <dc:creator/>
  <cp:keywords/>
  <dc:description/>
  <cp:lastModifiedBy>Freda Miller</cp:lastModifiedBy>
  <cp:revision>145</cp:revision>
  <dcterms:created xsi:type="dcterms:W3CDTF">2023-12-13T12:02:00Z</dcterms:created>
  <dcterms:modified xsi:type="dcterms:W3CDTF">2026-03-18T17:31:00Z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0x010100F8362CC6B999DC4381631A7C926BF30F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