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263"/>
        <w:gridCol w:w="7251"/>
      </w:tblGrid>
      <w:tr w:rsidR="00E8673F" w:rsidTr="038FD597" w14:paraId="58EA841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Mar/>
          </w:tcPr>
          <w:p w:rsidRPr="00D32D4B" w:rsidR="00E8673F" w:rsidP="038FD597" w:rsidRDefault="00E8673F" w14:paraId="460214F3" w14:textId="32254138" w14:noSpellErr="1">
            <w:pPr>
              <w:ind w:left="0"/>
              <w:jc w:val="center"/>
            </w:pPr>
            <w:r w:rsidRPr="038FD597" w:rsidR="00E8673F">
              <w:rPr>
                <w:color w:val="auto"/>
              </w:rPr>
              <w:t>Applicant Details</w:t>
            </w:r>
          </w:p>
        </w:tc>
      </w:tr>
      <w:tr w:rsidR="00633A8A" w:rsidTr="038FD597" w14:paraId="33BA69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633A8A" w:rsidP="038FD597" w:rsidRDefault="00782632" w14:paraId="37D97F8E" w14:textId="3E943269" w14:noSpellErr="1">
            <w:pPr>
              <w:jc w:val="left"/>
            </w:pPr>
            <w:r w:rsidR="00782632">
              <w:rPr/>
              <w:t>Lead (Name</w:t>
            </w:r>
            <w:r w:rsidR="00881DB1">
              <w:rPr/>
              <w:t xml:space="preserve">, </w:t>
            </w:r>
            <w:r w:rsidR="00782632">
              <w:rPr/>
              <w:t>Position)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633A8A" w:rsidP="038FD597" w:rsidRDefault="00633A8A" w14:paraId="2DFF3C56" w14:textId="2FC7AF77" w14:noSpellErr="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7B90" w:rsidTr="038FD597" w14:paraId="195B20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307B90" w:rsidP="038FD597" w:rsidRDefault="00307B90" w14:paraId="0DDF25CA" w14:textId="12394563" w14:noSpellErr="1">
            <w:pPr>
              <w:jc w:val="left"/>
            </w:pPr>
            <w:r w:rsidR="00307B90">
              <w:rPr/>
              <w:t>Contact Details (Email)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307B90" w:rsidP="038FD597" w:rsidRDefault="00307B90" w14:paraId="44B9721A" w14:textId="77777777" w14:noSpellErr="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8A" w:rsidTr="038FD597" w14:paraId="12882A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633A8A" w:rsidP="038FD597" w:rsidRDefault="007A25A5" w14:paraId="11641344" w14:textId="2BC5B86A" w14:noSpellErr="1">
            <w:pPr>
              <w:jc w:val="left"/>
            </w:pPr>
            <w:r w:rsidR="007A25A5">
              <w:rPr/>
              <w:t xml:space="preserve">Your </w:t>
            </w:r>
            <w:r w:rsidR="00782632">
              <w:rPr/>
              <w:t>Organisation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C52358" w:rsidP="00885631" w:rsidRDefault="00556C3E" w14:paraId="4AF176AB" w14:textId="469A7CB0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alias w:val="Tick box"/>
                <w:tag w:val="Tick box"/>
                <w:id w:val="1692303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C5235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52358">
              <w:t xml:space="preserve"> Tullos School </w:t>
            </w:r>
            <w:r w:rsidR="00885631">
              <w:t xml:space="preserve">                                            </w:t>
            </w:r>
            <w:r w:rsidR="0088568A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alias w:val="Tick box"/>
                <w:tag w:val="Tick box"/>
                <w:id w:val="1222181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88563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85631">
              <w:t xml:space="preserve"> Charleston School </w:t>
            </w:r>
          </w:p>
          <w:p w:rsidR="00C52358" w:rsidP="00885631" w:rsidRDefault="00556C3E" w14:paraId="2C624827" w14:textId="5A14F13A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-17658355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C5235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52358">
              <w:t xml:space="preserve"> </w:t>
            </w:r>
            <w:proofErr w:type="spellStart"/>
            <w:r w:rsidR="00C52358">
              <w:t>Greyhope</w:t>
            </w:r>
            <w:proofErr w:type="spellEnd"/>
            <w:r w:rsidR="00C52358">
              <w:t xml:space="preserve"> School</w:t>
            </w:r>
            <w:r w:rsidR="00885631">
              <w:t xml:space="preserve">                                      </w:t>
            </w:r>
            <w:sdt>
              <w:sdtPr>
                <w:rPr>
                  <w:color w:val="2B579A"/>
                  <w:shd w:val="clear" w:color="auto" w:fill="E6E6E6"/>
                </w:rPr>
                <w:alias w:val="Tick box"/>
                <w:tag w:val="Tick box"/>
                <w:id w:val="-9138612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88563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85631">
              <w:t xml:space="preserve"> Loirston School </w:t>
            </w:r>
          </w:p>
          <w:p w:rsidR="00C52358" w:rsidP="00C52358" w:rsidRDefault="00556C3E" w14:paraId="5176C553" w14:textId="10768395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634832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C5235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52358">
              <w:t xml:space="preserve"> Lochside Academy</w:t>
            </w:r>
          </w:p>
          <w:p w:rsidRPr="003E64C9" w:rsidR="00C52358" w:rsidP="038FD597" w:rsidRDefault="00556C3E" w14:paraId="63534E3F" w14:textId="19B10BE2" w14:noSpellErr="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1"/>
                <w:iCs w:val="1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357010306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C52358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C52358">
              <w:rPr/>
              <w:t xml:space="preserve"> Other school</w:t>
            </w:r>
            <w:r w:rsidR="00A51A57">
              <w:rPr/>
              <w:t xml:space="preserve"> </w:t>
            </w:r>
            <w:r w:rsidRPr="038FD597" w:rsidR="00A51A57">
              <w:rPr>
                <w:i w:val="1"/>
                <w:iCs w:val="1"/>
              </w:rPr>
              <w:t>(provide school name and ‘local school’ partner</w:t>
            </w:r>
            <w:r w:rsidRPr="038FD597" w:rsidR="00D44D1C">
              <w:rPr>
                <w:i w:val="1"/>
                <w:iCs w:val="1"/>
              </w:rPr>
              <w:t xml:space="preserve"> in </w:t>
            </w:r>
            <w:r w:rsidRPr="038FD597" w:rsidR="00D44D1C">
              <w:rPr>
                <w:b w:val="1"/>
                <w:bCs w:val="1"/>
                <w:i w:val="1"/>
                <w:iCs w:val="1"/>
              </w:rPr>
              <w:t>Details</w:t>
            </w:r>
            <w:r w:rsidRPr="038FD597" w:rsidR="00D44D1C">
              <w:rPr>
                <w:i w:val="1"/>
                <w:iCs w:val="1"/>
              </w:rPr>
              <w:t xml:space="preserve"> </w:t>
            </w:r>
            <w:r w:rsidRPr="038FD597" w:rsidR="00D44D1C">
              <w:rPr>
                <w:i w:val="1"/>
                <w:iCs w:val="1"/>
              </w:rPr>
              <w:t>below)</w:t>
            </w:r>
            <w:r w:rsidRPr="038FD597" w:rsidR="004E3C51">
              <w:rPr>
                <w:i w:val="1"/>
                <w:iCs w:val="1"/>
              </w:rPr>
              <w:t>*</w:t>
            </w:r>
          </w:p>
          <w:p w:rsidR="00C52358" w:rsidP="038FD597" w:rsidRDefault="00556C3E" w14:paraId="4743E3D5" w14:textId="3821A4E2" w14:noSpellErr="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1"/>
                <w:iCs w:val="1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7207284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D44D1C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D44D1C">
              <w:rPr/>
              <w:t xml:space="preserve"> Other organisation</w:t>
            </w:r>
            <w:r w:rsidRPr="038FD597" w:rsidR="00D44D1C">
              <w:rPr>
                <w:i w:val="1"/>
                <w:iCs w:val="1"/>
              </w:rPr>
              <w:t xml:space="preserve"> (provide name and ‘local school’ partner in </w:t>
            </w:r>
            <w:r w:rsidRPr="038FD597" w:rsidR="00D44D1C">
              <w:rPr>
                <w:b w:val="1"/>
                <w:bCs w:val="1"/>
                <w:i w:val="1"/>
                <w:iCs w:val="1"/>
              </w:rPr>
              <w:t>Details</w:t>
            </w:r>
            <w:r w:rsidRPr="038FD597" w:rsidR="00D44D1C">
              <w:rPr>
                <w:i w:val="1"/>
                <w:iCs w:val="1"/>
              </w:rPr>
              <w:t xml:space="preserve"> </w:t>
            </w:r>
            <w:r w:rsidRPr="038FD597" w:rsidR="00D44D1C">
              <w:rPr>
                <w:i w:val="1"/>
                <w:iCs w:val="1"/>
              </w:rPr>
              <w:t>below)</w:t>
            </w:r>
            <w:r w:rsidRPr="038FD597" w:rsidR="004E3C51">
              <w:rPr>
                <w:i w:val="1"/>
                <w:iCs w:val="1"/>
              </w:rPr>
              <w:t>*</w:t>
            </w:r>
          </w:p>
        </w:tc>
      </w:tr>
      <w:tr w:rsidR="00633A8A" w:rsidTr="038FD597" w14:paraId="66E179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633A8A" w:rsidP="038FD597" w:rsidRDefault="00D44D1C" w14:paraId="148EE92B" w14:textId="77777777" w14:noSpellErr="1">
            <w:pPr>
              <w:jc w:val="left"/>
            </w:pPr>
            <w:r w:rsidR="00D44D1C">
              <w:rPr/>
              <w:t>Details</w:t>
            </w:r>
          </w:p>
          <w:p w:rsidRPr="00D32D4B" w:rsidR="00B97C81" w:rsidP="038FD597" w:rsidRDefault="00B97C81" w14:paraId="0CE02006" w14:textId="5CE704F7" w14:noSpellErr="1">
            <w:pPr>
              <w:ind w:left="0"/>
              <w:jc w:val="lef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2F3879" w:rsidP="007216F4" w:rsidRDefault="002F3879" w14:paraId="0D393636" w14:textId="25B654B8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A8A" w:rsidTr="038FD597" w14:paraId="0A5846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7216F4" w:rsidP="038FD597" w:rsidRDefault="00995D93" w14:paraId="7304D2CF" w14:textId="5904C299" w14:noSpellErr="1">
            <w:pPr>
              <w:jc w:val="left"/>
            </w:pPr>
            <w:r w:rsidR="00995D93">
              <w:rPr/>
              <w:t>Joint Applications</w:t>
            </w:r>
            <w:r w:rsidR="007216F4">
              <w:rPr/>
              <w:t xml:space="preserve"> Only </w:t>
            </w:r>
            <w:r w:rsidRPr="038FD597" w:rsidR="002F3879">
              <w:rPr>
                <w:b w:val="0"/>
                <w:bCs w:val="0"/>
                <w:i w:val="1"/>
                <w:iCs w:val="1"/>
              </w:rPr>
              <w:t>(P</w:t>
            </w:r>
            <w:r w:rsidRPr="038FD597" w:rsidR="007216F4">
              <w:rPr>
                <w:b w:val="0"/>
                <w:bCs w:val="0"/>
                <w:i w:val="1"/>
                <w:iCs w:val="1"/>
              </w:rPr>
              <w:t>rovide names of all involved partners</w:t>
            </w:r>
            <w:r w:rsidRPr="038FD597" w:rsidR="002F3879">
              <w:rPr>
                <w:b w:val="0"/>
                <w:bCs w:val="0"/>
                <w:i w:val="1"/>
                <w:iCs w:val="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633A8A" w:rsidP="038FD597" w:rsidRDefault="00633A8A" w14:paraId="517C1CB6" w14:textId="5E1E9081" w14:noSpellErr="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3879" w:rsidP="002F3879" w:rsidRDefault="002F3879" w14:paraId="1B18328F" w14:textId="0CB61F76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EEE" w:rsidTr="038FD597" w14:paraId="5E344E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shd w:val="clear" w:color="auto" w:fill="D8E9AA" w:themeFill="accent1" w:themeFillTint="66"/>
            <w:tcMar/>
          </w:tcPr>
          <w:p w:rsidRPr="00D32D4B" w:rsidR="00947EEE" w:rsidP="038FD597" w:rsidRDefault="00947EEE" w14:paraId="085C7655" w14:textId="5C14ED70" w14:noSpellErr="1">
            <w:pPr>
              <w:jc w:val="left"/>
            </w:pPr>
            <w:r w:rsidR="00947EEE">
              <w:rPr/>
              <w:t>Proposal</w:t>
            </w:r>
            <w:r w:rsidR="009917A6">
              <w:rPr/>
              <w:t xml:space="preserve"> Details</w:t>
            </w:r>
          </w:p>
        </w:tc>
      </w:tr>
      <w:tr w:rsidR="00947EEE" w:rsidTr="038FD597" w14:paraId="0CCE2B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947EEE" w:rsidP="038FD597" w:rsidRDefault="00FB5EBA" w14:paraId="422E2173" w14:textId="644F8928" w14:noSpellErr="1">
            <w:pPr>
              <w:jc w:val="left"/>
            </w:pPr>
            <w:r w:rsidR="00FB5EBA">
              <w:rPr/>
              <w:t>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947EEE" w:rsidP="038FD597" w:rsidRDefault="00947EEE" w14:paraId="7EC5FED5" w14:textId="77777777" w14:noSpellErr="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EEE" w:rsidTr="038FD597" w14:paraId="0D691B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947EEE" w:rsidP="038FD597" w:rsidRDefault="006E2589" w14:paraId="3CA1B82A" w14:textId="6E67EFB8" w14:noSpellErr="1">
            <w:pPr>
              <w:jc w:val="left"/>
            </w:pPr>
            <w:r w:rsidR="006E2589">
              <w:rPr/>
              <w:t xml:space="preserve">Funding Request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947EEE" w:rsidP="038FD597" w:rsidRDefault="000C190F" w14:paraId="2322E99E" w14:textId="65559F92" w14:noSpellErr="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8FD597" w:rsidR="000C190F">
              <w:rPr>
                <w:i w:val="1"/>
                <w:iCs w:val="1"/>
              </w:rPr>
              <w:t>(inclusive of all applicable taxes and fees)</w:t>
            </w:r>
            <w:r w:rsidR="00DA7BB4">
              <w:rPr/>
              <w:t xml:space="preserve"> </w:t>
            </w:r>
            <w:r w:rsidRPr="038FD597" w:rsidR="00DA7BB4">
              <w:rPr>
                <w:b w:val="1"/>
                <w:bCs w:val="1"/>
              </w:rPr>
              <w:t>£</w:t>
            </w:r>
            <w:r w:rsidR="00DA7BB4">
              <w:rPr/>
              <w:t>_____________________________</w:t>
            </w:r>
          </w:p>
        </w:tc>
      </w:tr>
      <w:tr w:rsidR="00703379" w:rsidTr="038FD597" w14:paraId="70CBE7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703379" w:rsidP="038FD597" w:rsidRDefault="00703379" w14:paraId="62F802DA" w14:textId="77777777" w14:noSpellErr="1">
            <w:pPr>
              <w:jc w:val="left"/>
              <w:rPr>
                <w:i w:val="1"/>
                <w:iCs w:val="1"/>
              </w:rPr>
            </w:pPr>
            <w:r w:rsidR="00703379">
              <w:rPr/>
              <w:t>Skills Area(s)</w:t>
            </w:r>
          </w:p>
          <w:p w:rsidRPr="00D32D4B" w:rsidR="000C190F" w:rsidP="038FD597" w:rsidRDefault="00E469B7" w14:paraId="2FFF432C" w14:textId="66FE747B" w14:noSpellErr="1">
            <w:pPr>
              <w:ind w:left="0"/>
              <w:jc w:val="left"/>
              <w:rPr>
                <w:b w:val="0"/>
                <w:bCs w:val="0"/>
              </w:rPr>
            </w:pPr>
            <w:r w:rsidRPr="038FD597" w:rsidR="00E469B7">
              <w:rPr>
                <w:b w:val="0"/>
                <w:bCs w:val="0"/>
                <w:i w:val="1"/>
                <w:iCs w:val="1"/>
              </w:rPr>
              <w:t>(</w:t>
            </w:r>
            <w:r w:rsidRPr="038FD597" w:rsidR="000C190F">
              <w:rPr>
                <w:b w:val="0"/>
                <w:bCs w:val="0"/>
                <w:i w:val="1"/>
                <w:iCs w:val="1"/>
              </w:rPr>
              <w:t>Select all that apply</w:t>
            </w:r>
            <w:r w:rsidRPr="038FD597" w:rsidR="00E469B7">
              <w:rPr>
                <w:b w:val="0"/>
                <w:bCs w:val="0"/>
                <w:i w:val="1"/>
                <w:iCs w:val="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703379" w:rsidP="000C190F" w:rsidRDefault="00556C3E" w14:paraId="0C0B3AB1" w14:textId="62F40FEF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alias w:val="Tick box"/>
                <w:tag w:val="Tick box"/>
                <w:id w:val="511414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70337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03379">
              <w:t xml:space="preserve"> Careers and employability </w:t>
            </w:r>
          </w:p>
          <w:p w:rsidR="00703379" w:rsidP="00703379" w:rsidRDefault="00556C3E" w14:paraId="25D7475C" w14:textId="5AD379A8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-1748569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70337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03379">
              <w:t xml:space="preserve"> STEM, including digital</w:t>
            </w:r>
          </w:p>
          <w:p w:rsidR="00703379" w:rsidP="00703379" w:rsidRDefault="00556C3E" w14:paraId="4ED94A98" w14:textId="7EFA07B3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8798258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70337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03379">
              <w:t xml:space="preserve"> </w:t>
            </w:r>
            <w:r w:rsidRPr="00703379" w:rsidR="00703379">
              <w:t>Energy transition and low-carbon technologies</w:t>
            </w:r>
          </w:p>
          <w:p w:rsidR="00200151" w:rsidP="00703379" w:rsidRDefault="00556C3E" w14:paraId="00696277" w14:textId="70B9BD9D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2B579A"/>
                  <w:shd w:val="clear" w:color="auto" w:fill="E6E6E6"/>
                </w:rPr>
                <w:id w:val="17896224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20015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00151">
              <w:t xml:space="preserve"> Health, wellbeing and community</w:t>
            </w:r>
          </w:p>
          <w:p w:rsidRPr="000C190F" w:rsidR="00703379" w:rsidP="000C190F" w:rsidRDefault="00556C3E" w14:paraId="6EC0AD79" w14:textId="42F59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360203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color w:val="231F20" w:themeColor="text2"/>
                  <w:shd w:val="clear" w:color="auto" w:fill="auto"/>
                </w:rPr>
              </w:sdtEndPr>
              <w:sdtContent>
                <w:r w:rsidR="0070337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03379">
              <w:t xml:space="preserve"> Other:</w:t>
            </w:r>
            <w:r w:rsidR="000C190F">
              <w:t xml:space="preserve"> </w:t>
            </w:r>
            <w:r w:rsidR="00703379">
              <w:t xml:space="preserve"> _______________________________________________________</w:t>
            </w:r>
          </w:p>
        </w:tc>
      </w:tr>
      <w:tr w:rsidR="00DB7458" w:rsidTr="038FD597" w14:paraId="278CA4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DB7458" w:rsidP="038FD597" w:rsidRDefault="00DB7458" w14:paraId="2BC0E909" w14:textId="6FCCF5D9" w14:noSpellErr="1">
            <w:pPr>
              <w:jc w:val="left"/>
            </w:pPr>
            <w:r w:rsidR="00DB7458">
              <w:rPr/>
              <w:t>Target Year Group(s)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DB7458" w:rsidP="00DB7458" w:rsidRDefault="00DB7458" w14:paraId="22B8D33E" w14:textId="77777777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7458" w:rsidTr="038FD597" w14:paraId="5AD93A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DB7458" w:rsidP="038FD597" w:rsidRDefault="00DB7458" w14:paraId="36998754" w14:textId="77777777" w14:noSpellErr="1">
            <w:pPr>
              <w:jc w:val="left"/>
            </w:pPr>
            <w:r w:rsidR="00DB7458">
              <w:rPr/>
              <w:t>Descriptions</w:t>
            </w:r>
          </w:p>
          <w:p w:rsidRPr="00D32D4B" w:rsidR="00977F94" w:rsidP="038FD597" w:rsidRDefault="00977F94" w14:paraId="7FBC243D" w14:textId="77777777" w14:noSpellErr="1">
            <w:pPr>
              <w:jc w:val="left"/>
            </w:pPr>
          </w:p>
          <w:p w:rsidRPr="00D32D4B" w:rsidR="00977F94" w:rsidP="038FD597" w:rsidRDefault="00977F94" w14:paraId="39A9CAD0" w14:textId="26EFDDD7" w14:noSpellErr="1">
            <w:pPr>
              <w:jc w:val="lef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DB7458" w:rsidP="00DB7458" w:rsidRDefault="00DB7458" w14:paraId="41D671D1" w14:textId="77777777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458" w:rsidTr="038FD597" w14:paraId="657138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DB7458" w:rsidP="038FD597" w:rsidRDefault="00DB7458" w14:paraId="6DB09297" w14:textId="0548847B" w14:noSpellErr="1">
            <w:pPr>
              <w:jc w:val="left"/>
            </w:pPr>
            <w:r w:rsidR="00DB7458">
              <w:rPr/>
              <w:t>Anticipated Impact</w:t>
            </w:r>
            <w:r w:rsidR="00977F94">
              <w:rPr/>
              <w:t>(s)</w:t>
            </w:r>
          </w:p>
          <w:p w:rsidRPr="00D32D4B" w:rsidR="00DB7458" w:rsidP="038FD597" w:rsidRDefault="00DB7458" w14:paraId="3E1153CD" w14:textId="2072E7C7" w14:noSpellErr="1">
            <w:pPr>
              <w:ind w:left="0"/>
              <w:jc w:val="left"/>
              <w:rPr>
                <w:i w:val="1"/>
                <w:iCs w:val="1"/>
              </w:rPr>
            </w:pPr>
            <w:r w:rsidRPr="038FD597" w:rsidR="00DB7458">
              <w:rPr>
                <w:b w:val="0"/>
                <w:bCs w:val="0"/>
                <w:i w:val="1"/>
                <w:iCs w:val="1"/>
              </w:rPr>
              <w:t xml:space="preserve">(i.e. </w:t>
            </w:r>
            <w:r w:rsidRPr="038FD597" w:rsidR="00977F94">
              <w:rPr>
                <w:b w:val="0"/>
                <w:bCs w:val="0"/>
                <w:i w:val="1"/>
                <w:iCs w:val="1"/>
              </w:rPr>
              <w:t>#</w:t>
            </w:r>
            <w:r w:rsidRPr="038FD597" w:rsidR="00DB7458">
              <w:rPr>
                <w:b w:val="0"/>
                <w:bCs w:val="0"/>
                <w:i w:val="1"/>
                <w:iCs w:val="1"/>
              </w:rPr>
              <w:t xml:space="preserve"> pupils involved, specific groups engaged, positive destinations achieved</w:t>
            </w:r>
            <w:r w:rsidRPr="038FD597" w:rsidR="00DB7458">
              <w:rPr>
                <w:i w:val="1"/>
                <w:iCs w:val="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DB7458" w:rsidP="00DB7458" w:rsidRDefault="00DB7458" w14:paraId="39C8BFC2" w14:textId="4BC59AA2">
            <w:pPr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7458" w:rsidTr="038FD597" w14:paraId="4686AE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D32D4B" w:rsidR="001D6DE6" w:rsidP="00DB7458" w:rsidRDefault="00DB7458" w14:paraId="50CFCC3C" w14:textId="77777777">
            <w:r w:rsidRPr="00D32D4B">
              <w:t>Timeline</w:t>
            </w:r>
            <w:r w:rsidRPr="00D32D4B" w:rsidR="001D6DE6">
              <w:t xml:space="preserve"> </w:t>
            </w:r>
          </w:p>
          <w:p w:rsidRPr="00D32D4B" w:rsidR="00DB7458" w:rsidP="038FD597" w:rsidRDefault="001D6DE6" w14:paraId="1BCB22BF" w14:textId="78AE4667" w14:noSpellErr="1">
            <w:pPr>
              <w:ind w:left="0"/>
              <w:rPr>
                <w:b w:val="0"/>
                <w:bCs w:val="0"/>
              </w:rPr>
            </w:pPr>
            <w:r w:rsidRPr="038FD597" w:rsidR="001D6DE6">
              <w:rPr>
                <w:b w:val="0"/>
                <w:bCs w:val="0"/>
                <w:i w:val="1"/>
                <w:iCs w:val="1"/>
              </w:rPr>
              <w:t>(start, duration, end, planned repeats)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51" w:type="dxa"/>
            <w:tcMar/>
          </w:tcPr>
          <w:p w:rsidR="00DB7458" w:rsidP="00DB7458" w:rsidRDefault="00DB7458" w14:paraId="5B00BE05" w14:textId="4EDB0C83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458" w:rsidTr="038FD597" w14:paraId="7320DE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Mar/>
          </w:tcPr>
          <w:p w:rsidRPr="00D32D4B" w:rsidR="00DB7458" w:rsidP="00DB7458" w:rsidRDefault="00DB7458" w14:paraId="0D3631CB" w14:textId="27407CAD">
            <w:pPr>
              <w:numPr>
                <w:ilvl w:val="0"/>
                <w:numId w:val="0"/>
              </w:numPr>
            </w:pPr>
            <w:r w:rsidRPr="00D32D4B">
              <w:t xml:space="preserve">Has this initiative been carried out in this school before?      </w:t>
            </w:r>
            <w:r w:rsidRPr="00D32D4B" w:rsidR="00736F53">
              <w:t xml:space="preserve">                                    </w:t>
            </w:r>
            <w:r w:rsidRPr="00D32D4B">
              <w:t xml:space="preserve">      </w:t>
            </w:r>
            <w:r w:rsidRPr="00D32D4B" w:rsidR="007906E9">
              <w:t xml:space="preserve">           </w:t>
            </w:r>
            <w:r w:rsidR="00430132">
              <w:t xml:space="preserve">  </w:t>
            </w:r>
            <w:r w:rsidRPr="00D32D4B" w:rsidR="007906E9">
              <w:t xml:space="preserve">   </w:t>
            </w:r>
            <w:r w:rsidRPr="00D32D4B">
              <w:t xml:space="preserve">   </w:t>
            </w:r>
            <w:sdt>
              <w:sdtPr>
                <w:rPr>
                  <w:color w:val="2B579A"/>
                  <w:shd w:val="clear" w:color="auto" w:fill="E6E6E6"/>
                </w:rPr>
                <w:alias w:val="Tick box"/>
                <w:tag w:val="Tick box"/>
                <w:id w:val="1218926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2D4B" w:rsidR="007906E9">
                  <w:rPr>
                    <w:rFonts w:hint="eastAsia" w:ascii="MS Gothic" w:hAnsi="MS Gothic" w:eastAsia="MS Gothic"/>
                    <w:b w:val="0"/>
                    <w:bCs w:val="0"/>
                  </w:rPr>
                  <w:t>☐</w:t>
                </w:r>
              </w:sdtContent>
            </w:sdt>
            <w:r w:rsidRPr="00D32D4B" w:rsidR="007906E9">
              <w:rPr>
                <w:b w:val="0"/>
                <w:bCs w:val="0"/>
              </w:rPr>
              <w:t xml:space="preserve"> Yes    </w:t>
            </w:r>
            <w:sdt>
              <w:sdtPr>
                <w:rPr>
                  <w:color w:val="2B579A"/>
                  <w:shd w:val="clear" w:color="auto" w:fill="E6E6E6"/>
                </w:rPr>
                <w:id w:val="-1590304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2D4B" w:rsidR="007906E9">
                  <w:rPr>
                    <w:rFonts w:hint="eastAsia" w:ascii="MS Gothic" w:hAnsi="MS Gothic" w:eastAsia="MS Gothic"/>
                    <w:b w:val="0"/>
                    <w:bCs w:val="0"/>
                  </w:rPr>
                  <w:t>☐</w:t>
                </w:r>
              </w:sdtContent>
            </w:sdt>
            <w:r w:rsidRPr="00D32D4B" w:rsidR="007906E9">
              <w:rPr>
                <w:b w:val="0"/>
                <w:bCs w:val="0"/>
              </w:rPr>
              <w:t xml:space="preserve"> No</w:t>
            </w:r>
          </w:p>
        </w:tc>
      </w:tr>
      <w:tr w:rsidR="004E3C51" w:rsidTr="038FD597" w14:paraId="38626D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Mar/>
          </w:tcPr>
          <w:p w:rsidRPr="00D32D4B" w:rsidR="004E3C51" w:rsidP="004E3C51" w:rsidRDefault="004E3C51" w14:paraId="2F17A003" w14:textId="76CD2B90">
            <w:pPr>
              <w:numPr>
                <w:ilvl w:val="0"/>
                <w:numId w:val="0"/>
              </w:numPr>
              <w:tabs>
                <w:tab w:val="left" w:pos="1028"/>
              </w:tabs>
            </w:pPr>
            <w:r w:rsidRPr="00D32D4B">
              <w:t xml:space="preserve">* Other School/Organisations Only: </w:t>
            </w:r>
            <w:r w:rsidRPr="00D32D4B" w:rsidR="007906E9">
              <w:t>e</w:t>
            </w:r>
            <w:r w:rsidRPr="00D32D4B">
              <w:t xml:space="preserve">mail/letter </w:t>
            </w:r>
            <w:r w:rsidR="001A6090">
              <w:t xml:space="preserve">confirming </w:t>
            </w:r>
            <w:r w:rsidRPr="00D32D4B">
              <w:t xml:space="preserve">local school </w:t>
            </w:r>
            <w:r w:rsidR="001A6090">
              <w:t>support</w:t>
            </w:r>
            <w:r w:rsidRPr="00D32D4B">
              <w:t xml:space="preserve"> attached</w:t>
            </w:r>
            <w:r w:rsidRPr="00D32D4B">
              <w:rPr>
                <w:b w:val="0"/>
                <w:bCs w:val="0"/>
              </w:rPr>
              <w:t>?</w:t>
            </w:r>
            <w:r w:rsidRPr="00D32D4B" w:rsidR="007906E9">
              <w:rPr>
                <w:b w:val="0"/>
                <w:bCs w:val="0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alias w:val="Tick box"/>
                <w:tag w:val="Tick box"/>
                <w:id w:val="1261797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2D4B" w:rsidR="007906E9">
                  <w:rPr>
                    <w:rFonts w:hint="eastAsia" w:ascii="MS Gothic" w:hAnsi="MS Gothic" w:eastAsia="MS Gothic"/>
                    <w:b w:val="0"/>
                    <w:bCs w:val="0"/>
                  </w:rPr>
                  <w:t>☐</w:t>
                </w:r>
              </w:sdtContent>
            </w:sdt>
            <w:r w:rsidRPr="00D32D4B" w:rsidR="007906E9">
              <w:rPr>
                <w:b w:val="0"/>
                <w:bCs w:val="0"/>
              </w:rPr>
              <w:t xml:space="preserve"> Yes    </w:t>
            </w:r>
            <w:sdt>
              <w:sdtPr>
                <w:rPr>
                  <w:color w:val="2B579A"/>
                  <w:shd w:val="clear" w:color="auto" w:fill="E6E6E6"/>
                </w:rPr>
                <w:id w:val="506173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32D4B" w:rsidR="007906E9">
                  <w:rPr>
                    <w:rFonts w:hint="eastAsia" w:ascii="MS Gothic" w:hAnsi="MS Gothic" w:eastAsia="MS Gothic"/>
                    <w:b w:val="0"/>
                    <w:bCs w:val="0"/>
                  </w:rPr>
                  <w:t>☐</w:t>
                </w:r>
              </w:sdtContent>
            </w:sdt>
            <w:r w:rsidRPr="00D32D4B" w:rsidR="007906E9">
              <w:rPr>
                <w:b w:val="0"/>
                <w:bCs w:val="0"/>
              </w:rPr>
              <w:t xml:space="preserve"> No</w:t>
            </w:r>
            <w:r w:rsidRPr="00D32D4B">
              <w:t xml:space="preserve">       </w:t>
            </w:r>
          </w:p>
        </w:tc>
      </w:tr>
    </w:tbl>
    <w:p w:rsidR="038FD597" w:rsidP="038FD597" w:rsidRDefault="038FD597" w14:paraId="4DBF3C14" w14:textId="0756773B">
      <w:pPr>
        <w:ind w:left="0"/>
        <w:jc w:val="center"/>
        <w:rPr>
          <w:b w:val="1"/>
          <w:bCs w:val="1"/>
          <w:color w:val="auto"/>
        </w:rPr>
      </w:pPr>
    </w:p>
    <w:p w:rsidRPr="00D32D4B" w:rsidR="00152353" w:rsidP="038FD597" w:rsidRDefault="00DC4F2D" w14:paraId="529F4328" w14:textId="155DBC80" w14:noSpellErr="1">
      <w:pPr>
        <w:ind w:left="0"/>
        <w:jc w:val="center"/>
        <w:rPr>
          <w:b w:val="1"/>
          <w:bCs w:val="1"/>
          <w:color w:val="auto"/>
        </w:rPr>
      </w:pPr>
      <w:r w:rsidRPr="00D32D4B">
        <w:rPr>
          <w:b/>
          <w:bCs/>
          <w:noProof/>
          <w:color w:val="auto"/>
          <w:szCs w:val="24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0FEFC" wp14:editId="2D6B73C6">
                <wp:simplePos x="0" y="0"/>
                <wp:positionH relativeFrom="margin">
                  <wp:posOffset>-88900</wp:posOffset>
                </wp:positionH>
                <wp:positionV relativeFrom="paragraph">
                  <wp:posOffset>-8865552</wp:posOffset>
                </wp:positionV>
                <wp:extent cx="3024187" cy="5619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187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F584D" w:rsidR="00E758F6" w:rsidP="00BF584D" w:rsidRDefault="00E758F6" w14:paraId="7009C7E8" w14:textId="47BE524B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 w:rsidRPr="00BF584D">
                              <w:rPr>
                                <w:sz w:val="28"/>
                                <w:szCs w:val="28"/>
                              </w:rPr>
                              <w:t>Application</w:t>
                            </w:r>
                            <w:r w:rsidRPr="00BF584D" w:rsidR="00DC4F2D">
                              <w:rPr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A0FEFC">
                <v:stroke joinstyle="miter"/>
                <v:path gradientshapeok="t" o:connecttype="rect"/>
              </v:shapetype>
              <v:shape id="Text Box 2" style="position:absolute;left:0;text-align:left;margin-left:-7pt;margin-top:-698.05pt;width:238.1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">
                <v:textbox>
                  <w:txbxContent>
                    <w:p w:rsidRPr="00BF584D" w:rsidR="00E758F6" w:rsidP="00BF584D" w:rsidRDefault="00E758F6" w14:paraId="7009C7E8" w14:textId="47BE524B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 w:rsidRPr="00BF584D">
                        <w:rPr>
                          <w:sz w:val="28"/>
                          <w:szCs w:val="28"/>
                        </w:rPr>
                        <w:t>Application</w:t>
                      </w:r>
                      <w:r w:rsidRPr="00BF584D" w:rsidR="00DC4F2D">
                        <w:rPr>
                          <w:sz w:val="28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2D4B" w:rsidR="003F3DEF">
        <w:rPr>
          <w:b w:val="1"/>
          <w:bCs w:val="1"/>
          <w:color w:val="auto"/>
        </w:rPr>
        <w:t xml:space="preserve">Submit completed forms to </w:t>
      </w:r>
      <w:hyperlink w:history="1" r:id="R1ffebc2126cf4305">
        <w:r w:rsidRPr="005A3509" w:rsidR="00556C3E">
          <w:rPr>
            <w:rStyle w:val="Hyperlink"/>
            <w:b w:val="1"/>
            <w:bCs w:val="1"/>
          </w:rPr>
          <w:t>Lauren.Braidwood@etzltd.com</w:t>
        </w:r>
      </w:hyperlink>
    </w:p>
    <w:sectPr w:rsidRPr="00D32D4B" w:rsidR="00152353" w:rsidSect="00E8481D">
      <w:headerReference w:type="default" r:id="rId13"/>
      <w:footerReference w:type="default" r:id="rId14"/>
      <w:pgSz w:w="11906" w:h="16838" w:orient="portrait" w:code="9"/>
      <w:pgMar w:top="-2392" w:right="1191" w:bottom="1191" w:left="1191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00CE" w:rsidP="00916C6B" w:rsidRDefault="005800CE" w14:paraId="70EB2919" w14:textId="77777777">
      <w:pPr>
        <w:spacing w:after="0" w:line="240" w:lineRule="auto"/>
      </w:pPr>
      <w:r>
        <w:separator/>
      </w:r>
    </w:p>
  </w:endnote>
  <w:endnote w:type="continuationSeparator" w:id="0">
    <w:p w:rsidR="005800CE" w:rsidP="00916C6B" w:rsidRDefault="005800CE" w14:paraId="470DF1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Yu Gothic"/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91646B" w:rsidR="00426360" w:rsidP="00B430DF" w:rsidRDefault="009D7215" w14:paraId="40E480C0" w14:textId="68C21AF1">
    <w:pPr>
      <w:pStyle w:val="Footer"/>
    </w:pPr>
    <w:r>
      <w:rPr>
        <w:b w:val="0"/>
      </w:rPr>
      <w:t>Sept</w:t>
    </w:r>
    <w:r w:rsidR="00FB199C">
      <w:rPr>
        <w:b w:val="0"/>
      </w:rPr>
      <w:t xml:space="preserve"> 202</w:t>
    </w:r>
    <w:r w:rsidR="00556C3E">
      <w:rPr>
        <w:b w:val="0"/>
      </w:rPr>
      <w:t>5</w:t>
    </w:r>
    <w:r w:rsidRPr="00B430DF" w:rsidR="003C44D9">
      <w:rPr>
        <w:b w:val="0"/>
      </w:rPr>
      <w:t xml:space="preserve"> </w:t>
    </w:r>
    <w:r w:rsidRPr="00B430DF" w:rsidR="00B430DF">
      <w:rPr>
        <w:b w:val="0"/>
      </w:rPr>
      <w:t xml:space="preserve">  </w:t>
    </w:r>
    <w:r w:rsidRPr="00B430DF" w:rsidR="003C44D9">
      <w:rPr>
        <w:b w:val="0"/>
      </w:rPr>
      <w:t>|</w:t>
    </w:r>
    <w:r w:rsidR="00B430DF">
      <w:t xml:space="preserve">  </w:t>
    </w:r>
    <w:r w:rsidR="003C44D9">
      <w:t xml:space="preserve"> </w:t>
    </w:r>
    <w:r w:rsidR="003C44D9">
      <w:rPr>
        <w:noProof w:val="0"/>
        <w:color w:val="2B579A"/>
        <w:shd w:val="clear" w:color="auto" w:fill="E6E6E6"/>
      </w:rPr>
      <w:fldChar w:fldCharType="begin"/>
    </w:r>
    <w:r w:rsidR="003C44D9">
      <w:instrText xml:space="preserve"> PAGE   \* MERGEFORMAT </w:instrText>
    </w:r>
    <w:r w:rsidR="003C44D9">
      <w:rPr>
        <w:noProof w:val="0"/>
        <w:color w:val="2B579A"/>
        <w:shd w:val="clear" w:color="auto" w:fill="E6E6E6"/>
      </w:rPr>
      <w:fldChar w:fldCharType="separate"/>
    </w:r>
    <w:r w:rsidR="003C44D9">
      <w:t>1</w:t>
    </w:r>
    <w:r w:rsidR="003C44D9">
      <w:rPr>
        <w:color w:val="2B579A"/>
        <w:shd w:val="clear" w:color="auto" w:fill="E6E6E6"/>
      </w:rPr>
      <w:fldChar w:fldCharType="end"/>
    </w:r>
    <w:r w:rsidRPr="008419AD" w:rsidR="00B430DF">
      <w:rPr>
        <w:rFonts w:hint="eastAsia" w:ascii="Osaka" w:eastAsia="Osaka" w:cs="Osaka"/>
        <w:color w:val="000000"/>
        <w:sz w:val="2"/>
        <w:szCs w:val="2"/>
        <w:u w:color="000000"/>
        <w:shd w:val="clear" w:color="auto" w:fill="E6E6E6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5F1038AD" wp14:editId="0C5B2668">
              <wp:simplePos x="0" y="0"/>
              <wp:positionH relativeFrom="margin">
                <wp:align>left</wp:align>
              </wp:positionH>
              <wp:positionV relativeFrom="bottomMargin">
                <wp:posOffset>36195</wp:posOffset>
              </wp:positionV>
              <wp:extent cx="7551420" cy="468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51420" cy="46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6000">
                            <a:srgbClr val="66B48B"/>
                          </a:gs>
                          <a:gs pos="12000">
                            <a:srgbClr val="3BA6D7">
                              <a:lumMod val="99558"/>
                            </a:srgbClr>
                          </a:gs>
                          <a:gs pos="100000">
                            <a:srgbClr val="90C24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0;margin-top:2.85pt;width:594.6pt;height:3.7pt;flip:x;z-index:-25165004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1000;mso-height-percent:0;mso-width-relative:margin;mso-height-relative:margin;v-text-anchor:middle" o:spid="_x0000_s1026" fillcolor="#3aa6d7" stroked="f" strokeweight="1pt" w14:anchorId="6C560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">
              <v:fill type="gradient" color2="#90c242" colors="0 #3aa6d7;7864f #3aa6d7;36700f #66b48b" angle="90" focus="100%" rotate="t"/>
              <w10:wrap anchorx="margin" anchory="margin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00CE" w:rsidP="00916C6B" w:rsidRDefault="005800CE" w14:paraId="15F2D115" w14:textId="77777777">
      <w:pPr>
        <w:spacing w:after="0" w:line="240" w:lineRule="auto"/>
      </w:pPr>
      <w:r>
        <w:separator/>
      </w:r>
    </w:p>
  </w:footnote>
  <w:footnote w:type="continuationSeparator" w:id="0">
    <w:p w:rsidR="005800CE" w:rsidP="00916C6B" w:rsidRDefault="005800CE" w14:paraId="3D03C8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9F0FAC" w:rsidR="006158D0" w:rsidP="00922889" w:rsidRDefault="00625EA1" w14:paraId="6A2E7F70" w14:textId="07238B2D">
    <w:pPr>
      <w:spacing w:before="200" w:after="40"/>
      <w:rPr>
        <w:caps/>
        <w:color w:val="9DC432" w:themeColor="accent1"/>
      </w:rPr>
    </w:pPr>
    <w:r w:rsidRPr="009F0FAC">
      <w:rPr>
        <w:rFonts w:ascii="Osaka" w:eastAsia="Osaka" w:cs="Osaka"/>
        <w:caps/>
        <w:noProof/>
        <w:color w:val="9DC432" w:themeColor="accent1"/>
        <w:sz w:val="2"/>
        <w:szCs w:val="2"/>
        <w:u w:color="000000"/>
      </w:rPr>
      <w:t>7</w:t>
    </w:r>
    <w:r w:rsidRPr="009F0FAC" w:rsidR="006158D0">
      <w:rPr>
        <w:rFonts w:hint="eastAsia" w:ascii="Osaka" w:eastAsia="Osaka" w:cs="Osaka"/>
        <w:caps/>
        <w:noProof/>
        <w:color w:val="9DC432" w:themeColor="accent1"/>
        <w:sz w:val="2"/>
        <w:szCs w:val="2"/>
        <w:u w:color="000000"/>
      </w:rPr>
      <w:t xml:space="preserve"> </w:t>
    </w:r>
  </w:p>
  <w:p w:rsidRPr="009F0FAC" w:rsidR="00E8481D" w:rsidP="00735BF9" w:rsidRDefault="00735BF9" w14:paraId="13EBCB12" w14:textId="59596617">
    <w:pPr>
      <w:spacing w:before="0"/>
      <w:rPr>
        <w:b/>
        <w:bCs/>
        <w:caps/>
        <w:color w:val="9DC432" w:themeColor="accent1"/>
        <w:sz w:val="36"/>
        <w:szCs w:val="36"/>
      </w:rPr>
    </w:pPr>
    <w:r w:rsidRPr="009F0FAC">
      <w:rPr>
        <w:b/>
        <w:bCs/>
        <w:caps/>
        <w:color w:val="9DC432" w:themeColor="accent1"/>
        <w:sz w:val="36"/>
        <w:szCs w:val="36"/>
        <w:lang w:val="en-AU"/>
      </w:rPr>
      <w:t>Skills Energiser</w:t>
    </w:r>
    <w:r w:rsidRPr="009F0FAC" w:rsidR="00F22327">
      <w:rPr>
        <w:b/>
        <w:bCs/>
        <w:caps/>
        <w:color w:val="9DC432" w:themeColor="accent1"/>
        <w:sz w:val="36"/>
        <w:szCs w:val="36"/>
        <w:lang w:val="en-AU"/>
      </w:rPr>
      <w:t xml:space="preserve"> Fund</w:t>
    </w:r>
  </w:p>
  <w:p w:rsidRPr="00E8481D" w:rsidR="000D0E87" w:rsidP="00BE6004" w:rsidRDefault="00C342E5" w14:paraId="52B929BA" w14:textId="00BB1CC2">
    <w:pPr>
      <w:numPr>
        <w:ilvl w:val="0"/>
        <w:numId w:val="0"/>
      </w:numPr>
      <w:spacing w:before="0"/>
      <w:rPr>
        <w:caps/>
      </w:rPr>
    </w:pPr>
    <w:r w:rsidRPr="00922889">
      <w:rPr>
        <w:rFonts w:hint="eastAsia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3F7FC085" wp14:editId="23099592">
              <wp:simplePos x="0" y="0"/>
              <wp:positionH relativeFrom="margin">
                <wp:align>left</wp:align>
              </wp:positionH>
              <wp:positionV relativeFrom="page">
                <wp:posOffset>1454785</wp:posOffset>
              </wp:positionV>
              <wp:extent cx="7551420" cy="46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51420" cy="46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6000">
                            <a:srgbClr val="66B48B"/>
                          </a:gs>
                          <a:gs pos="12000">
                            <a:srgbClr val="3BA6D7">
                              <a:lumMod val="99558"/>
                            </a:srgbClr>
                          </a:gs>
                          <a:gs pos="100000">
                            <a:srgbClr val="90C24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Rectangle 3" style="position:absolute;margin-left:0;margin-top:114.55pt;width:594.6pt;height:3.7pt;flip:x;z-index:-25165209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margin;v-text-anchor:middle" o:spid="_x0000_s1026" fillcolor="#3aa6d7" stroked="f" strokeweight="1pt" w14:anchorId="47CDB9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">
              <v:fill type="gradient" color2="#90c242" colors="0 #3aa6d7;7864f #3aa6d7;36700f #66b48b" angle="90" focus="100%" rotate="t"/>
              <w10:wrap anchorx="margin" anchory="page"/>
              <w10:anchorlock/>
            </v:rect>
          </w:pict>
        </mc:Fallback>
      </mc:AlternateContent>
    </w:r>
    <w:r w:rsidRPr="00922889">
      <w:rPr>
        <w:noProof/>
        <w:color w:val="2B579A"/>
        <w:shd w:val="clear" w:color="auto" w:fill="E6E6E6"/>
      </w:rPr>
      <w:drawing>
        <wp:anchor distT="114300" distB="114300" distL="114300" distR="114300" simplePos="0" relativeHeight="251662336" behindDoc="1" locked="1" layoutInCell="0" allowOverlap="1" wp14:anchorId="41BBC10E" wp14:editId="5AEA06B5">
          <wp:simplePos x="0" y="0"/>
          <wp:positionH relativeFrom="margin">
            <wp:align>right</wp:align>
          </wp:positionH>
          <wp:positionV relativeFrom="page">
            <wp:posOffset>659130</wp:posOffset>
          </wp:positionV>
          <wp:extent cx="1170000" cy="626400"/>
          <wp:effectExtent l="0" t="0" r="0" b="2540"/>
          <wp:wrapNone/>
          <wp:docPr id="18" name="Image 3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0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FF2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54001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C7A5FFB"/>
    <w:multiLevelType w:val="multilevel"/>
    <w:tmpl w:val="FD8CAECA"/>
    <w:styleLink w:val="Numbered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 w:asciiTheme="minorHAnsi" w:hAnsiTheme="minorHAnsi"/>
        <w:color w:val="231F20" w:themeColor="text2"/>
      </w:rPr>
    </w:lvl>
    <w:lvl w:ilvl="2">
      <w:start w:val="1"/>
      <w:numFmt w:val="lowerLetter"/>
      <w:lvlText w:val="%3."/>
      <w:lvlJc w:val="left"/>
      <w:pPr>
        <w:ind w:left="567" w:hanging="283"/>
      </w:pPr>
      <w:rPr>
        <w:rFonts w:hint="default" w:asciiTheme="minorHAnsi" w:hAnsiTheme="minorHAnsi"/>
        <w:color w:val="231F20" w:themeColor="text2"/>
      </w:rPr>
    </w:lvl>
    <w:lvl w:ilvl="3">
      <w:start w:val="1"/>
      <w:numFmt w:val="lowerRoman"/>
      <w:lvlText w:val="%4."/>
      <w:lvlJc w:val="left"/>
      <w:pPr>
        <w:ind w:left="851" w:hanging="284"/>
      </w:pPr>
      <w:rPr>
        <w:rFonts w:hint="default" w:asciiTheme="minorHAnsi" w:hAnsiTheme="minorHAnsi"/>
        <w:color w:val="231F20" w:themeColor="text2"/>
      </w:rPr>
    </w:lvl>
    <w:lvl w:ilvl="4">
      <w:start w:val="1"/>
      <w:numFmt w:val="upperLetter"/>
      <w:lvlText w:val="%5."/>
      <w:lvlJc w:val="left"/>
      <w:pPr>
        <w:ind w:left="1134" w:hanging="283"/>
      </w:pPr>
      <w:rPr>
        <w:rFonts w:hint="default" w:asciiTheme="minorHAnsi" w:hAnsiTheme="minorHAnsi"/>
        <w:color w:val="231F20" w:themeColor="text2"/>
      </w:rPr>
    </w:lvl>
    <w:lvl w:ilvl="5">
      <w:start w:val="1"/>
      <w:numFmt w:val="upperRoman"/>
      <w:lvlText w:val="%6."/>
      <w:lvlJc w:val="left"/>
      <w:pPr>
        <w:ind w:left="1418" w:hanging="284"/>
      </w:pPr>
      <w:rPr>
        <w:rFonts w:hint="default" w:cs="Times New Roman" w:asciiTheme="minorHAnsi" w:hAnsiTheme="minorHAnsi"/>
        <w:color w:val="231F20" w:themeColor="text2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0DA363AE"/>
    <w:multiLevelType w:val="multilevel"/>
    <w:tmpl w:val="FD8CAECA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ind w:left="284" w:hanging="284"/>
      </w:pPr>
      <w:rPr>
        <w:rFonts w:hint="default" w:asciiTheme="minorHAnsi" w:hAnsiTheme="minorHAnsi"/>
        <w:color w:val="231F20" w:themeColor="text2"/>
      </w:rPr>
    </w:lvl>
    <w:lvl w:ilvl="2">
      <w:start w:val="1"/>
      <w:numFmt w:val="lowerLetter"/>
      <w:pStyle w:val="ListNumber2"/>
      <w:lvlText w:val="%3."/>
      <w:lvlJc w:val="left"/>
      <w:pPr>
        <w:ind w:left="567" w:hanging="283"/>
      </w:pPr>
      <w:rPr>
        <w:rFonts w:hint="default" w:asciiTheme="minorHAnsi" w:hAnsiTheme="minorHAnsi"/>
        <w:color w:val="231F20" w:themeColor="text2"/>
      </w:rPr>
    </w:lvl>
    <w:lvl w:ilvl="3">
      <w:start w:val="1"/>
      <w:numFmt w:val="lowerRoman"/>
      <w:pStyle w:val="ListNumber3"/>
      <w:lvlText w:val="%4."/>
      <w:lvlJc w:val="left"/>
      <w:pPr>
        <w:ind w:left="851" w:hanging="284"/>
      </w:pPr>
      <w:rPr>
        <w:rFonts w:hint="default" w:asciiTheme="minorHAnsi" w:hAnsiTheme="minorHAnsi"/>
        <w:color w:val="231F20" w:themeColor="text2"/>
      </w:rPr>
    </w:lvl>
    <w:lvl w:ilvl="4">
      <w:start w:val="1"/>
      <w:numFmt w:val="upperLetter"/>
      <w:pStyle w:val="ListNumber4"/>
      <w:lvlText w:val="%5."/>
      <w:lvlJc w:val="left"/>
      <w:pPr>
        <w:ind w:left="1134" w:hanging="283"/>
      </w:pPr>
      <w:rPr>
        <w:rFonts w:hint="default" w:asciiTheme="minorHAnsi" w:hAnsiTheme="minorHAnsi"/>
        <w:color w:val="231F20" w:themeColor="text2"/>
      </w:rPr>
    </w:lvl>
    <w:lvl w:ilvl="5">
      <w:start w:val="1"/>
      <w:numFmt w:val="upperRoman"/>
      <w:pStyle w:val="ListNumber5"/>
      <w:lvlText w:val="%6."/>
      <w:lvlJc w:val="left"/>
      <w:pPr>
        <w:ind w:left="1418" w:hanging="284"/>
      </w:pPr>
      <w:rPr>
        <w:rFonts w:hint="default" w:cs="Times New Roman" w:asciiTheme="minorHAnsi" w:hAnsiTheme="minorHAnsi"/>
        <w:color w:val="231F20" w:themeColor="text2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 w15:restartNumberingAfterBreak="0">
    <w:nsid w:val="13D225C1"/>
    <w:multiLevelType w:val="multilevel"/>
    <w:tmpl w:val="2AF2EF08"/>
    <w:styleLink w:val="Bullettedlists"/>
    <w:lvl w:ilvl="0">
      <w:start w:val="1"/>
      <w:numFmt w:val="bullet"/>
      <w:pStyle w:val="ListBullet"/>
      <w:lvlText w:val=""/>
      <w:lvlJc w:val="left"/>
      <w:pPr>
        <w:ind w:left="284" w:hanging="284"/>
      </w:pPr>
      <w:rPr>
        <w:rFonts w:hint="default" w:ascii="Wingdings" w:hAnsi="Wingdings"/>
        <w:b w:val="0"/>
        <w:i w:val="0"/>
        <w:color w:val="9DC432" w:themeColor="accent1"/>
        <w:sz w:val="16"/>
      </w:rPr>
    </w:lvl>
    <w:lvl w:ilvl="1">
      <w:start w:val="1"/>
      <w:numFmt w:val="bullet"/>
      <w:pStyle w:val="ListBullet2"/>
      <w:lvlText w:val=""/>
      <w:lvlJc w:val="left"/>
      <w:pPr>
        <w:ind w:left="2978" w:hanging="284"/>
      </w:pPr>
      <w:rPr>
        <w:rFonts w:hint="default" w:ascii="Wingdings" w:hAnsi="Wingdings"/>
        <w:color w:val="9DC432" w:themeColor="accent1"/>
        <w:sz w:val="16"/>
      </w:rPr>
    </w:lvl>
    <w:lvl w:ilvl="2">
      <w:start w:val="1"/>
      <w:numFmt w:val="bullet"/>
      <w:pStyle w:val="ListBullet3"/>
      <w:lvlText w:val=""/>
      <w:lvlJc w:val="left"/>
      <w:pPr>
        <w:ind w:left="852" w:hanging="284"/>
      </w:pPr>
      <w:rPr>
        <w:rFonts w:hint="default" w:ascii="Wingdings" w:hAnsi="Wingdings"/>
        <w:color w:val="9DC432" w:themeColor="accent1"/>
        <w:sz w:val="16"/>
      </w:rPr>
    </w:lvl>
    <w:lvl w:ilvl="3">
      <w:start w:val="1"/>
      <w:numFmt w:val="bullet"/>
      <w:pStyle w:val="ListBullet4"/>
      <w:lvlText w:val=""/>
      <w:lvlJc w:val="left"/>
      <w:pPr>
        <w:ind w:left="1136" w:hanging="284"/>
      </w:pPr>
      <w:rPr>
        <w:rFonts w:hint="default" w:ascii="Wingdings" w:hAnsi="Wingdings"/>
        <w:color w:val="9DC432" w:themeColor="accent1"/>
        <w:sz w:val="16"/>
      </w:rPr>
    </w:lvl>
    <w:lvl w:ilvl="4">
      <w:start w:val="1"/>
      <w:numFmt w:val="bullet"/>
      <w:pStyle w:val="ListBullet5"/>
      <w:lvlText w:val=""/>
      <w:lvlJc w:val="left"/>
      <w:pPr>
        <w:ind w:left="1420" w:hanging="284"/>
      </w:pPr>
      <w:rPr>
        <w:rFonts w:hint="default" w:ascii="Wingdings" w:hAnsi="Wingdings"/>
        <w:color w:val="9DC432" w:themeColor="accent1"/>
        <w:sz w:val="16"/>
      </w:rPr>
    </w:lvl>
    <w:lvl w:ilvl="5">
      <w:start w:val="1"/>
      <w:numFmt w:val="bullet"/>
      <w:lvlText w:val=""/>
      <w:lvlJc w:val="left"/>
      <w:pPr>
        <w:tabs>
          <w:tab w:val="num" w:pos="3195"/>
        </w:tabs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762"/>
        </w:tabs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329"/>
        </w:tabs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2556" w:hanging="284"/>
      </w:pPr>
      <w:rPr>
        <w:rFonts w:hint="default" w:ascii="Wingdings" w:hAnsi="Wingdings"/>
      </w:rPr>
    </w:lvl>
  </w:abstractNum>
  <w:abstractNum w:abstractNumId="5" w15:restartNumberingAfterBreak="0">
    <w:nsid w:val="44E11E5B"/>
    <w:multiLevelType w:val="multilevel"/>
    <w:tmpl w:val="2AF2EF08"/>
    <w:numStyleLink w:val="Bullettedlists"/>
  </w:abstractNum>
  <w:abstractNum w:abstractNumId="6" w15:restartNumberingAfterBreak="0">
    <w:nsid w:val="4FB52817"/>
    <w:multiLevelType w:val="multilevel"/>
    <w:tmpl w:val="404CF984"/>
    <w:styleLink w:val="AppendixHeadings"/>
    <w:lvl w:ilvl="0">
      <w:start w:val="1"/>
      <w:numFmt w:val="upperLetter"/>
      <w:suff w:val="space"/>
      <w:lvlText w:val="Appendix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-%2: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suff w:val="space"/>
      <w:lvlText w:val="%1-%2-%3: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685A24BF"/>
    <w:multiLevelType w:val="multilevel"/>
    <w:tmpl w:val="33A0D196"/>
    <w:styleLink w:val="Headings"/>
    <w:lvl w:ilvl="0">
      <w:start w:val="1"/>
      <w:numFmt w:val="decimal"/>
      <w:pStyle w:val="NbrHeadi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ind w:left="710" w:hanging="28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72F607EA"/>
    <w:multiLevelType w:val="multilevel"/>
    <w:tmpl w:val="33A0D196"/>
    <w:numStyleLink w:val="Headings"/>
  </w:abstractNum>
  <w:abstractNum w:abstractNumId="9" w15:restartNumberingAfterBreak="0">
    <w:nsid w:val="7E4F7FE3"/>
    <w:multiLevelType w:val="hybridMultilevel"/>
    <w:tmpl w:val="F5DEF5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3167820">
    <w:abstractNumId w:val="7"/>
  </w:num>
  <w:num w:numId="2" w16cid:durableId="935359378">
    <w:abstractNumId w:val="4"/>
  </w:num>
  <w:num w:numId="3" w16cid:durableId="363673184">
    <w:abstractNumId w:val="2"/>
  </w:num>
  <w:num w:numId="4" w16cid:durableId="1444764578">
    <w:abstractNumId w:val="6"/>
  </w:num>
  <w:num w:numId="5" w16cid:durableId="1894151582">
    <w:abstractNumId w:val="5"/>
  </w:num>
  <w:num w:numId="6" w16cid:durableId="1028608381">
    <w:abstractNumId w:val="8"/>
  </w:num>
  <w:num w:numId="7" w16cid:durableId="78794456">
    <w:abstractNumId w:val="3"/>
  </w:num>
  <w:num w:numId="8" w16cid:durableId="716198617">
    <w:abstractNumId w:val="0"/>
  </w:num>
  <w:num w:numId="9" w16cid:durableId="75640067">
    <w:abstractNumId w:val="9"/>
  </w:num>
  <w:num w:numId="10" w16cid:durableId="35974943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BE"/>
    <w:rsid w:val="00000577"/>
    <w:rsid w:val="00006ACA"/>
    <w:rsid w:val="00010AEA"/>
    <w:rsid w:val="000139CD"/>
    <w:rsid w:val="00024AAD"/>
    <w:rsid w:val="0002617F"/>
    <w:rsid w:val="00035F57"/>
    <w:rsid w:val="00041C9C"/>
    <w:rsid w:val="00051511"/>
    <w:rsid w:val="00055BD3"/>
    <w:rsid w:val="00056ED8"/>
    <w:rsid w:val="00062298"/>
    <w:rsid w:val="000650C3"/>
    <w:rsid w:val="00067E78"/>
    <w:rsid w:val="00073C9B"/>
    <w:rsid w:val="00077313"/>
    <w:rsid w:val="000962B2"/>
    <w:rsid w:val="000B5638"/>
    <w:rsid w:val="000B6705"/>
    <w:rsid w:val="000C190F"/>
    <w:rsid w:val="000D0E87"/>
    <w:rsid w:val="000D3CF4"/>
    <w:rsid w:val="000D6C07"/>
    <w:rsid w:val="000E6F62"/>
    <w:rsid w:val="000F4414"/>
    <w:rsid w:val="000F47AC"/>
    <w:rsid w:val="00113ABD"/>
    <w:rsid w:val="0012572C"/>
    <w:rsid w:val="00135D27"/>
    <w:rsid w:val="00136D4C"/>
    <w:rsid w:val="00137055"/>
    <w:rsid w:val="00142DD5"/>
    <w:rsid w:val="00145A5B"/>
    <w:rsid w:val="00147694"/>
    <w:rsid w:val="001516D4"/>
    <w:rsid w:val="00152173"/>
    <w:rsid w:val="00152353"/>
    <w:rsid w:val="00152C33"/>
    <w:rsid w:val="00155631"/>
    <w:rsid w:val="00170276"/>
    <w:rsid w:val="001709C0"/>
    <w:rsid w:val="00173920"/>
    <w:rsid w:val="00182FB8"/>
    <w:rsid w:val="0018596D"/>
    <w:rsid w:val="00187FCD"/>
    <w:rsid w:val="001925EA"/>
    <w:rsid w:val="00193713"/>
    <w:rsid w:val="00197B99"/>
    <w:rsid w:val="001A10A9"/>
    <w:rsid w:val="001A42B2"/>
    <w:rsid w:val="001A6090"/>
    <w:rsid w:val="001B60E9"/>
    <w:rsid w:val="001C4F01"/>
    <w:rsid w:val="001C5C2E"/>
    <w:rsid w:val="001D3859"/>
    <w:rsid w:val="001D62B3"/>
    <w:rsid w:val="001D6DE6"/>
    <w:rsid w:val="001E46D0"/>
    <w:rsid w:val="001E5B9B"/>
    <w:rsid w:val="00200151"/>
    <w:rsid w:val="00204E0D"/>
    <w:rsid w:val="00210FD4"/>
    <w:rsid w:val="0021749E"/>
    <w:rsid w:val="00223ACF"/>
    <w:rsid w:val="00230408"/>
    <w:rsid w:val="002374E9"/>
    <w:rsid w:val="002426CB"/>
    <w:rsid w:val="00250B86"/>
    <w:rsid w:val="00255643"/>
    <w:rsid w:val="00256C22"/>
    <w:rsid w:val="0026227A"/>
    <w:rsid w:val="00266166"/>
    <w:rsid w:val="0027345F"/>
    <w:rsid w:val="00273D17"/>
    <w:rsid w:val="00281C53"/>
    <w:rsid w:val="002845AC"/>
    <w:rsid w:val="00284C98"/>
    <w:rsid w:val="00285C1E"/>
    <w:rsid w:val="002957EA"/>
    <w:rsid w:val="002979E2"/>
    <w:rsid w:val="00297C15"/>
    <w:rsid w:val="002A000D"/>
    <w:rsid w:val="002A4DFC"/>
    <w:rsid w:val="002B0320"/>
    <w:rsid w:val="002B594A"/>
    <w:rsid w:val="002B5EA3"/>
    <w:rsid w:val="002B61F7"/>
    <w:rsid w:val="002C20FF"/>
    <w:rsid w:val="002F3879"/>
    <w:rsid w:val="002F5489"/>
    <w:rsid w:val="00307B90"/>
    <w:rsid w:val="00307F99"/>
    <w:rsid w:val="00315B61"/>
    <w:rsid w:val="00322969"/>
    <w:rsid w:val="0032442D"/>
    <w:rsid w:val="00327277"/>
    <w:rsid w:val="00337F14"/>
    <w:rsid w:val="00340984"/>
    <w:rsid w:val="00345B19"/>
    <w:rsid w:val="00350F0F"/>
    <w:rsid w:val="003604B5"/>
    <w:rsid w:val="00361A0D"/>
    <w:rsid w:val="0036286D"/>
    <w:rsid w:val="00363574"/>
    <w:rsid w:val="00381995"/>
    <w:rsid w:val="003840F9"/>
    <w:rsid w:val="003905BE"/>
    <w:rsid w:val="00393AC7"/>
    <w:rsid w:val="003956BC"/>
    <w:rsid w:val="00397664"/>
    <w:rsid w:val="003A52E7"/>
    <w:rsid w:val="003A7AFA"/>
    <w:rsid w:val="003B3681"/>
    <w:rsid w:val="003C1CE7"/>
    <w:rsid w:val="003C44D9"/>
    <w:rsid w:val="003C7E05"/>
    <w:rsid w:val="003D54FD"/>
    <w:rsid w:val="003E4D12"/>
    <w:rsid w:val="003E5873"/>
    <w:rsid w:val="003E64C9"/>
    <w:rsid w:val="003F3DEF"/>
    <w:rsid w:val="003F402F"/>
    <w:rsid w:val="003F7AE3"/>
    <w:rsid w:val="00400BA3"/>
    <w:rsid w:val="00413C0D"/>
    <w:rsid w:val="00413FA5"/>
    <w:rsid w:val="00416480"/>
    <w:rsid w:val="00423F52"/>
    <w:rsid w:val="00426360"/>
    <w:rsid w:val="00430132"/>
    <w:rsid w:val="004310CC"/>
    <w:rsid w:val="00442EAC"/>
    <w:rsid w:val="00446944"/>
    <w:rsid w:val="00451777"/>
    <w:rsid w:val="00461C33"/>
    <w:rsid w:val="004646C0"/>
    <w:rsid w:val="00465701"/>
    <w:rsid w:val="00466740"/>
    <w:rsid w:val="00473E6D"/>
    <w:rsid w:val="00474927"/>
    <w:rsid w:val="00483CFA"/>
    <w:rsid w:val="00486EA0"/>
    <w:rsid w:val="00491171"/>
    <w:rsid w:val="004933AB"/>
    <w:rsid w:val="004A1467"/>
    <w:rsid w:val="004A2535"/>
    <w:rsid w:val="004B1A4A"/>
    <w:rsid w:val="004B5B87"/>
    <w:rsid w:val="004C2DD2"/>
    <w:rsid w:val="004C530A"/>
    <w:rsid w:val="004C6649"/>
    <w:rsid w:val="004C7B7B"/>
    <w:rsid w:val="004D4922"/>
    <w:rsid w:val="004D4CB6"/>
    <w:rsid w:val="004D566C"/>
    <w:rsid w:val="004D7891"/>
    <w:rsid w:val="004E3C51"/>
    <w:rsid w:val="004E5FA1"/>
    <w:rsid w:val="004F7DD9"/>
    <w:rsid w:val="00500893"/>
    <w:rsid w:val="005011C0"/>
    <w:rsid w:val="00504D1A"/>
    <w:rsid w:val="00507D9B"/>
    <w:rsid w:val="005174DF"/>
    <w:rsid w:val="00523852"/>
    <w:rsid w:val="005250DF"/>
    <w:rsid w:val="00532794"/>
    <w:rsid w:val="005458F7"/>
    <w:rsid w:val="00546084"/>
    <w:rsid w:val="00556C3E"/>
    <w:rsid w:val="005601D6"/>
    <w:rsid w:val="00562055"/>
    <w:rsid w:val="00564BC7"/>
    <w:rsid w:val="0057439C"/>
    <w:rsid w:val="00575B92"/>
    <w:rsid w:val="005800CE"/>
    <w:rsid w:val="00593D04"/>
    <w:rsid w:val="00596C83"/>
    <w:rsid w:val="005974D2"/>
    <w:rsid w:val="00597BE4"/>
    <w:rsid w:val="005A239D"/>
    <w:rsid w:val="005A7A4E"/>
    <w:rsid w:val="005B14BE"/>
    <w:rsid w:val="005C153E"/>
    <w:rsid w:val="005D1147"/>
    <w:rsid w:val="005D16C1"/>
    <w:rsid w:val="005E16E5"/>
    <w:rsid w:val="005E5B61"/>
    <w:rsid w:val="005E6DFC"/>
    <w:rsid w:val="005F4E2D"/>
    <w:rsid w:val="005F4F33"/>
    <w:rsid w:val="00600535"/>
    <w:rsid w:val="00601A53"/>
    <w:rsid w:val="0061155F"/>
    <w:rsid w:val="00613278"/>
    <w:rsid w:val="006158D0"/>
    <w:rsid w:val="00616FD5"/>
    <w:rsid w:val="00625842"/>
    <w:rsid w:val="00625B97"/>
    <w:rsid w:val="00625EA1"/>
    <w:rsid w:val="006306E7"/>
    <w:rsid w:val="00633A8A"/>
    <w:rsid w:val="006356D6"/>
    <w:rsid w:val="00650A2E"/>
    <w:rsid w:val="006610A5"/>
    <w:rsid w:val="00664098"/>
    <w:rsid w:val="006705F4"/>
    <w:rsid w:val="00686A34"/>
    <w:rsid w:val="00692241"/>
    <w:rsid w:val="006A1C4E"/>
    <w:rsid w:val="006A6C9E"/>
    <w:rsid w:val="006C007A"/>
    <w:rsid w:val="006C1538"/>
    <w:rsid w:val="006C383C"/>
    <w:rsid w:val="006C4AD6"/>
    <w:rsid w:val="006C4D43"/>
    <w:rsid w:val="006C5157"/>
    <w:rsid w:val="006C737E"/>
    <w:rsid w:val="006D10DC"/>
    <w:rsid w:val="006D7552"/>
    <w:rsid w:val="006E2589"/>
    <w:rsid w:val="006E25CF"/>
    <w:rsid w:val="006E3721"/>
    <w:rsid w:val="006F09A6"/>
    <w:rsid w:val="006F186B"/>
    <w:rsid w:val="006F3B79"/>
    <w:rsid w:val="007028C2"/>
    <w:rsid w:val="00703379"/>
    <w:rsid w:val="0070736D"/>
    <w:rsid w:val="00715410"/>
    <w:rsid w:val="00716259"/>
    <w:rsid w:val="007216F4"/>
    <w:rsid w:val="007242D7"/>
    <w:rsid w:val="00724EC3"/>
    <w:rsid w:val="007301CE"/>
    <w:rsid w:val="00732B81"/>
    <w:rsid w:val="007345D1"/>
    <w:rsid w:val="00735BF9"/>
    <w:rsid w:val="00736F53"/>
    <w:rsid w:val="007376D9"/>
    <w:rsid w:val="007428DF"/>
    <w:rsid w:val="0075235C"/>
    <w:rsid w:val="00752DF6"/>
    <w:rsid w:val="00754705"/>
    <w:rsid w:val="00761392"/>
    <w:rsid w:val="007616A8"/>
    <w:rsid w:val="0076648F"/>
    <w:rsid w:val="00771812"/>
    <w:rsid w:val="00773580"/>
    <w:rsid w:val="00774C60"/>
    <w:rsid w:val="00776784"/>
    <w:rsid w:val="00782632"/>
    <w:rsid w:val="0078551E"/>
    <w:rsid w:val="007876CC"/>
    <w:rsid w:val="007906E9"/>
    <w:rsid w:val="007A25A5"/>
    <w:rsid w:val="007A2E63"/>
    <w:rsid w:val="007A3CF0"/>
    <w:rsid w:val="007B143E"/>
    <w:rsid w:val="007C2840"/>
    <w:rsid w:val="007C57AE"/>
    <w:rsid w:val="007C7F86"/>
    <w:rsid w:val="007D02E3"/>
    <w:rsid w:val="007D265A"/>
    <w:rsid w:val="007D2953"/>
    <w:rsid w:val="007D3C6A"/>
    <w:rsid w:val="007E39C0"/>
    <w:rsid w:val="007E44DB"/>
    <w:rsid w:val="007F4B0B"/>
    <w:rsid w:val="00800014"/>
    <w:rsid w:val="0080002B"/>
    <w:rsid w:val="008026F1"/>
    <w:rsid w:val="008038AC"/>
    <w:rsid w:val="00805005"/>
    <w:rsid w:val="00806F98"/>
    <w:rsid w:val="00816409"/>
    <w:rsid w:val="00816E79"/>
    <w:rsid w:val="00820C9C"/>
    <w:rsid w:val="008249AD"/>
    <w:rsid w:val="008304EC"/>
    <w:rsid w:val="008321D2"/>
    <w:rsid w:val="0083796B"/>
    <w:rsid w:val="008419AD"/>
    <w:rsid w:val="00841EBB"/>
    <w:rsid w:val="00843459"/>
    <w:rsid w:val="00850B8C"/>
    <w:rsid w:val="008529D5"/>
    <w:rsid w:val="0085434B"/>
    <w:rsid w:val="00854D6E"/>
    <w:rsid w:val="00864647"/>
    <w:rsid w:val="00864FBA"/>
    <w:rsid w:val="00867204"/>
    <w:rsid w:val="00872267"/>
    <w:rsid w:val="00881DB1"/>
    <w:rsid w:val="00885631"/>
    <w:rsid w:val="0088568A"/>
    <w:rsid w:val="0088772B"/>
    <w:rsid w:val="00892B2B"/>
    <w:rsid w:val="00893947"/>
    <w:rsid w:val="008954F8"/>
    <w:rsid w:val="00895E5C"/>
    <w:rsid w:val="008A0E90"/>
    <w:rsid w:val="008A4D12"/>
    <w:rsid w:val="008A5C90"/>
    <w:rsid w:val="008B56FD"/>
    <w:rsid w:val="008C12AE"/>
    <w:rsid w:val="008C2EF1"/>
    <w:rsid w:val="008C46E7"/>
    <w:rsid w:val="008C7511"/>
    <w:rsid w:val="008D52DA"/>
    <w:rsid w:val="008D5DC4"/>
    <w:rsid w:val="008E0AC6"/>
    <w:rsid w:val="008E325E"/>
    <w:rsid w:val="008E48B6"/>
    <w:rsid w:val="008E527C"/>
    <w:rsid w:val="008E54A8"/>
    <w:rsid w:val="008E5E45"/>
    <w:rsid w:val="00900585"/>
    <w:rsid w:val="00901BEB"/>
    <w:rsid w:val="0091220C"/>
    <w:rsid w:val="00913B8C"/>
    <w:rsid w:val="0091646B"/>
    <w:rsid w:val="00916892"/>
    <w:rsid w:val="00916C6B"/>
    <w:rsid w:val="0091728B"/>
    <w:rsid w:val="00917C9B"/>
    <w:rsid w:val="00922889"/>
    <w:rsid w:val="009260A7"/>
    <w:rsid w:val="00926687"/>
    <w:rsid w:val="00936437"/>
    <w:rsid w:val="009370B3"/>
    <w:rsid w:val="00943A52"/>
    <w:rsid w:val="009441AD"/>
    <w:rsid w:val="00944E15"/>
    <w:rsid w:val="0094710A"/>
    <w:rsid w:val="00947EEE"/>
    <w:rsid w:val="0095193D"/>
    <w:rsid w:val="00960068"/>
    <w:rsid w:val="0096046E"/>
    <w:rsid w:val="009614B3"/>
    <w:rsid w:val="00966ACA"/>
    <w:rsid w:val="00977F94"/>
    <w:rsid w:val="00987683"/>
    <w:rsid w:val="00991084"/>
    <w:rsid w:val="009917A6"/>
    <w:rsid w:val="00995D93"/>
    <w:rsid w:val="009A0030"/>
    <w:rsid w:val="009A24EF"/>
    <w:rsid w:val="009A65CA"/>
    <w:rsid w:val="009B3308"/>
    <w:rsid w:val="009B4196"/>
    <w:rsid w:val="009C2391"/>
    <w:rsid w:val="009C6EA3"/>
    <w:rsid w:val="009C740F"/>
    <w:rsid w:val="009D09E9"/>
    <w:rsid w:val="009D290F"/>
    <w:rsid w:val="009D2C01"/>
    <w:rsid w:val="009D6655"/>
    <w:rsid w:val="009D7215"/>
    <w:rsid w:val="009D7E9A"/>
    <w:rsid w:val="009E1AC1"/>
    <w:rsid w:val="009E2582"/>
    <w:rsid w:val="009E29A1"/>
    <w:rsid w:val="009F0BF8"/>
    <w:rsid w:val="009F0FAC"/>
    <w:rsid w:val="00A007AD"/>
    <w:rsid w:val="00A12424"/>
    <w:rsid w:val="00A25FAC"/>
    <w:rsid w:val="00A27506"/>
    <w:rsid w:val="00A2762F"/>
    <w:rsid w:val="00A276E6"/>
    <w:rsid w:val="00A4338C"/>
    <w:rsid w:val="00A50BB1"/>
    <w:rsid w:val="00A51A57"/>
    <w:rsid w:val="00A5275C"/>
    <w:rsid w:val="00A570E9"/>
    <w:rsid w:val="00A57D5D"/>
    <w:rsid w:val="00A67B07"/>
    <w:rsid w:val="00A73A33"/>
    <w:rsid w:val="00A836F9"/>
    <w:rsid w:val="00A841B4"/>
    <w:rsid w:val="00A9117B"/>
    <w:rsid w:val="00AA01F2"/>
    <w:rsid w:val="00AA039E"/>
    <w:rsid w:val="00AA7CCE"/>
    <w:rsid w:val="00AB0361"/>
    <w:rsid w:val="00AB4761"/>
    <w:rsid w:val="00AC2BE8"/>
    <w:rsid w:val="00AD1E5F"/>
    <w:rsid w:val="00AE15B3"/>
    <w:rsid w:val="00AF3AC0"/>
    <w:rsid w:val="00B01778"/>
    <w:rsid w:val="00B1117B"/>
    <w:rsid w:val="00B16123"/>
    <w:rsid w:val="00B21681"/>
    <w:rsid w:val="00B26B52"/>
    <w:rsid w:val="00B404A2"/>
    <w:rsid w:val="00B430DF"/>
    <w:rsid w:val="00B435BC"/>
    <w:rsid w:val="00B45B97"/>
    <w:rsid w:val="00B460B6"/>
    <w:rsid w:val="00B46D72"/>
    <w:rsid w:val="00B538AB"/>
    <w:rsid w:val="00B54907"/>
    <w:rsid w:val="00B60613"/>
    <w:rsid w:val="00B63DD2"/>
    <w:rsid w:val="00B64537"/>
    <w:rsid w:val="00B65552"/>
    <w:rsid w:val="00B7241B"/>
    <w:rsid w:val="00B806E6"/>
    <w:rsid w:val="00B81470"/>
    <w:rsid w:val="00B92DBD"/>
    <w:rsid w:val="00B961CD"/>
    <w:rsid w:val="00B97C81"/>
    <w:rsid w:val="00BA199A"/>
    <w:rsid w:val="00BA366B"/>
    <w:rsid w:val="00BA3F9D"/>
    <w:rsid w:val="00BA586E"/>
    <w:rsid w:val="00BB46BB"/>
    <w:rsid w:val="00BC384B"/>
    <w:rsid w:val="00BC5916"/>
    <w:rsid w:val="00BD7BF6"/>
    <w:rsid w:val="00BD7F06"/>
    <w:rsid w:val="00BE6004"/>
    <w:rsid w:val="00BE6131"/>
    <w:rsid w:val="00BF4DDB"/>
    <w:rsid w:val="00BF584D"/>
    <w:rsid w:val="00BF6377"/>
    <w:rsid w:val="00BF71CC"/>
    <w:rsid w:val="00BF7B4A"/>
    <w:rsid w:val="00C02F61"/>
    <w:rsid w:val="00C163A8"/>
    <w:rsid w:val="00C21B1E"/>
    <w:rsid w:val="00C24857"/>
    <w:rsid w:val="00C342E5"/>
    <w:rsid w:val="00C41401"/>
    <w:rsid w:val="00C52358"/>
    <w:rsid w:val="00C61C0D"/>
    <w:rsid w:val="00C70DDA"/>
    <w:rsid w:val="00C74B02"/>
    <w:rsid w:val="00C77CFE"/>
    <w:rsid w:val="00C82205"/>
    <w:rsid w:val="00C83CC1"/>
    <w:rsid w:val="00C85015"/>
    <w:rsid w:val="00C907AC"/>
    <w:rsid w:val="00CC071E"/>
    <w:rsid w:val="00CC340A"/>
    <w:rsid w:val="00CC68F9"/>
    <w:rsid w:val="00CD0095"/>
    <w:rsid w:val="00CD1C49"/>
    <w:rsid w:val="00CD4F15"/>
    <w:rsid w:val="00CE7E13"/>
    <w:rsid w:val="00CF1359"/>
    <w:rsid w:val="00CF6A9E"/>
    <w:rsid w:val="00CF6FB9"/>
    <w:rsid w:val="00D0074E"/>
    <w:rsid w:val="00D05F56"/>
    <w:rsid w:val="00D06ABA"/>
    <w:rsid w:val="00D07BB4"/>
    <w:rsid w:val="00D17C15"/>
    <w:rsid w:val="00D23AC6"/>
    <w:rsid w:val="00D30C46"/>
    <w:rsid w:val="00D32D4B"/>
    <w:rsid w:val="00D44D1C"/>
    <w:rsid w:val="00D476D9"/>
    <w:rsid w:val="00D56978"/>
    <w:rsid w:val="00D57C25"/>
    <w:rsid w:val="00D61023"/>
    <w:rsid w:val="00D61421"/>
    <w:rsid w:val="00D63CAF"/>
    <w:rsid w:val="00D706ED"/>
    <w:rsid w:val="00D75234"/>
    <w:rsid w:val="00D860D2"/>
    <w:rsid w:val="00D92755"/>
    <w:rsid w:val="00DA0126"/>
    <w:rsid w:val="00DA13C3"/>
    <w:rsid w:val="00DA40D9"/>
    <w:rsid w:val="00DA7466"/>
    <w:rsid w:val="00DA7BB4"/>
    <w:rsid w:val="00DB0DB3"/>
    <w:rsid w:val="00DB10D2"/>
    <w:rsid w:val="00DB7458"/>
    <w:rsid w:val="00DC0E01"/>
    <w:rsid w:val="00DC3DB3"/>
    <w:rsid w:val="00DC3DC1"/>
    <w:rsid w:val="00DC4F2D"/>
    <w:rsid w:val="00DD048A"/>
    <w:rsid w:val="00DD06C1"/>
    <w:rsid w:val="00DE6677"/>
    <w:rsid w:val="00DE7D2E"/>
    <w:rsid w:val="00DF6375"/>
    <w:rsid w:val="00E149A2"/>
    <w:rsid w:val="00E15692"/>
    <w:rsid w:val="00E21DE0"/>
    <w:rsid w:val="00E274AB"/>
    <w:rsid w:val="00E465FA"/>
    <w:rsid w:val="00E46835"/>
    <w:rsid w:val="00E469B7"/>
    <w:rsid w:val="00E47503"/>
    <w:rsid w:val="00E56267"/>
    <w:rsid w:val="00E6288F"/>
    <w:rsid w:val="00E63883"/>
    <w:rsid w:val="00E72988"/>
    <w:rsid w:val="00E74405"/>
    <w:rsid w:val="00E758F6"/>
    <w:rsid w:val="00E77373"/>
    <w:rsid w:val="00E812DE"/>
    <w:rsid w:val="00E8481D"/>
    <w:rsid w:val="00E8673F"/>
    <w:rsid w:val="00E87F68"/>
    <w:rsid w:val="00E906E3"/>
    <w:rsid w:val="00E91021"/>
    <w:rsid w:val="00E970C2"/>
    <w:rsid w:val="00EB27CF"/>
    <w:rsid w:val="00EB37E0"/>
    <w:rsid w:val="00ED1E72"/>
    <w:rsid w:val="00ED2654"/>
    <w:rsid w:val="00ED4F4B"/>
    <w:rsid w:val="00EE379F"/>
    <w:rsid w:val="00EF678F"/>
    <w:rsid w:val="00F003F0"/>
    <w:rsid w:val="00F15EEF"/>
    <w:rsid w:val="00F1630C"/>
    <w:rsid w:val="00F22327"/>
    <w:rsid w:val="00F242B5"/>
    <w:rsid w:val="00F2489A"/>
    <w:rsid w:val="00F26474"/>
    <w:rsid w:val="00F277FB"/>
    <w:rsid w:val="00F31A67"/>
    <w:rsid w:val="00F44C01"/>
    <w:rsid w:val="00F627D0"/>
    <w:rsid w:val="00F63617"/>
    <w:rsid w:val="00F65F0B"/>
    <w:rsid w:val="00F673C5"/>
    <w:rsid w:val="00F75020"/>
    <w:rsid w:val="00F7772E"/>
    <w:rsid w:val="00F80929"/>
    <w:rsid w:val="00F81D95"/>
    <w:rsid w:val="00F85DD3"/>
    <w:rsid w:val="00F91A29"/>
    <w:rsid w:val="00F91F4E"/>
    <w:rsid w:val="00FA63B7"/>
    <w:rsid w:val="00FA6F5C"/>
    <w:rsid w:val="00FB0783"/>
    <w:rsid w:val="00FB199C"/>
    <w:rsid w:val="00FB1F57"/>
    <w:rsid w:val="00FB5331"/>
    <w:rsid w:val="00FB5EBA"/>
    <w:rsid w:val="00FC36AA"/>
    <w:rsid w:val="00FC41B7"/>
    <w:rsid w:val="00FD1BE7"/>
    <w:rsid w:val="00FE4624"/>
    <w:rsid w:val="00FE500F"/>
    <w:rsid w:val="00FE72B8"/>
    <w:rsid w:val="00FF4EED"/>
    <w:rsid w:val="00FF5AFD"/>
    <w:rsid w:val="00FF6F1E"/>
    <w:rsid w:val="00FF77F2"/>
    <w:rsid w:val="038FD597"/>
    <w:rsid w:val="040B4F9E"/>
    <w:rsid w:val="040CABAF"/>
    <w:rsid w:val="08DB800E"/>
    <w:rsid w:val="137861C8"/>
    <w:rsid w:val="15E37141"/>
    <w:rsid w:val="1E6C4200"/>
    <w:rsid w:val="34ACBC48"/>
    <w:rsid w:val="49FD287A"/>
    <w:rsid w:val="5EAD7F71"/>
    <w:rsid w:val="64D8AF90"/>
    <w:rsid w:val="6FB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19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" w:asciiTheme="minorHAnsi" w:hAnsiTheme="minorHAnsi" w:eastAsiaTheme="minorHAnsi"/>
        <w:color w:val="231F20" w:themeColor="text2"/>
        <w:sz w:val="22"/>
        <w:szCs w:val="22"/>
        <w:lang w:val="en-AU" w:eastAsia="en-US" w:bidi="ar-SA"/>
      </w:rPr>
    </w:rPrDefault>
    <w:pPrDefault>
      <w:pPr>
        <w:spacing w:before="100" w:after="100" w:line="22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D27"/>
    <w:pPr>
      <w:numPr>
        <w:numId w:val="7"/>
      </w:numPr>
    </w:pPr>
    <w:rPr>
      <w:spacing w:val="-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6CB"/>
    <w:pPr>
      <w:keepNext/>
      <w:keepLines/>
      <w:spacing w:before="400" w:after="260"/>
      <w:outlineLvl w:val="0"/>
    </w:pPr>
    <w:rPr>
      <w:rFonts w:asciiTheme="majorHAnsi" w:hAnsiTheme="majorHAnsi" w:eastAsiaTheme="majorEastAsia" w:cstheme="majorBidi"/>
      <w:b/>
      <w:caps/>
      <w:noProof/>
      <w:color w:val="FFFFFF" w:themeColor="background1"/>
      <w:sz w:val="23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25FAC"/>
    <w:pPr>
      <w:numPr>
        <w:numId w:val="0"/>
      </w:numPr>
      <w:spacing w:before="360" w:after="120"/>
      <w:outlineLvl w:val="1"/>
    </w:pPr>
    <w:rPr>
      <w:color w:val="9DC432" w:themeColor="accent1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D290F"/>
    <w:pPr>
      <w:numPr>
        <w:ilvl w:val="2"/>
      </w:numPr>
      <w:outlineLvl w:val="2"/>
    </w:pPr>
    <w:rPr>
      <w:sz w:val="22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F242B5"/>
    <w:pPr>
      <w:numPr>
        <w:ilvl w:val="3"/>
      </w:numPr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rsid w:val="0076648F"/>
    <w:pPr>
      <w:numPr>
        <w:ilvl w:val="4"/>
      </w:numPr>
      <w:spacing w:after="240"/>
      <w:outlineLvl w:val="4"/>
    </w:pPr>
    <w:rPr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36D"/>
    <w:pPr>
      <w:keepNext/>
      <w:keepLines/>
      <w:numPr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4D6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36D"/>
    <w:pPr>
      <w:keepNext/>
      <w:keepLines/>
      <w:numPr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4D6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36D"/>
    <w:pPr>
      <w:keepNext/>
      <w:keepLines/>
      <w:numPr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36D"/>
    <w:pPr>
      <w:keepNext/>
      <w:keepLines/>
      <w:numPr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26CB"/>
    <w:rPr>
      <w:rFonts w:asciiTheme="majorHAnsi" w:hAnsiTheme="majorHAnsi" w:eastAsiaTheme="majorEastAsia" w:cstheme="majorBidi"/>
      <w:b/>
      <w:caps/>
      <w:noProof/>
      <w:color w:val="FFFFFF" w:themeColor="background1"/>
      <w:spacing w:val="-4"/>
      <w:sz w:val="23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A25FAC"/>
    <w:rPr>
      <w:rFonts w:asciiTheme="majorHAnsi" w:hAnsiTheme="majorHAnsi" w:eastAsiaTheme="majorEastAsia" w:cstheme="majorBidi"/>
      <w:b/>
      <w:caps/>
      <w:noProof/>
      <w:color w:val="9DC432" w:themeColor="accent1"/>
      <w:spacing w:val="-4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D290F"/>
    <w:rPr>
      <w:rFonts w:asciiTheme="majorHAnsi" w:hAnsiTheme="majorHAnsi" w:eastAsiaTheme="majorEastAsia" w:cstheme="majorBidi"/>
      <w:b/>
      <w:color w:val="9DC432" w:themeColor="accent1"/>
      <w:sz w:val="22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F242B5"/>
    <w:rPr>
      <w:rFonts w:asciiTheme="majorHAnsi" w:hAnsiTheme="majorHAnsi" w:eastAsiaTheme="majorEastAsia" w:cstheme="majorBidi"/>
      <w:i/>
      <w:iCs/>
      <w:color w:val="00A19A" w:themeColor="accent2"/>
      <w:szCs w:val="24"/>
    </w:rPr>
  </w:style>
  <w:style w:type="numbering" w:styleId="Headings" w:customStyle="1">
    <w:name w:val="Headings"/>
    <w:uiPriority w:val="99"/>
    <w:rsid w:val="008B56FD"/>
    <w:pPr>
      <w:numPr>
        <w:numId w:val="1"/>
      </w:numPr>
    </w:pPr>
  </w:style>
  <w:style w:type="paragraph" w:styleId="ListBullet">
    <w:name w:val="List Bullet"/>
    <w:basedOn w:val="Normal"/>
    <w:uiPriority w:val="99"/>
    <w:qFormat/>
    <w:rsid w:val="00D05F56"/>
    <w:pPr>
      <w:numPr>
        <w:numId w:val="5"/>
      </w:numPr>
    </w:pPr>
  </w:style>
  <w:style w:type="character" w:styleId="Heading5Char" w:customStyle="1">
    <w:name w:val="Heading 5 Char"/>
    <w:basedOn w:val="DefaultParagraphFont"/>
    <w:link w:val="Heading5"/>
    <w:uiPriority w:val="9"/>
    <w:rsid w:val="0076648F"/>
    <w:rPr>
      <w:rFonts w:asciiTheme="majorHAnsi" w:hAnsiTheme="majorHAnsi" w:eastAsiaTheme="majorEastAsia" w:cstheme="majorBidi"/>
      <w:i/>
      <w:iCs/>
      <w:color w:val="00A19A" w:themeColor="accent2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A2535"/>
    <w:rPr>
      <w:rFonts w:asciiTheme="majorHAnsi" w:hAnsiTheme="majorHAnsi" w:eastAsiaTheme="majorEastAsia" w:cstheme="majorBidi"/>
      <w:color w:val="4D6119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A2535"/>
    <w:rPr>
      <w:rFonts w:asciiTheme="majorHAnsi" w:hAnsiTheme="majorHAnsi" w:eastAsiaTheme="majorEastAsia" w:cstheme="majorBidi"/>
      <w:i/>
      <w:iCs/>
      <w:color w:val="4D6119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A253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A253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Bullet2">
    <w:name w:val="List Bullet 2"/>
    <w:basedOn w:val="Normal"/>
    <w:uiPriority w:val="99"/>
    <w:qFormat/>
    <w:rsid w:val="00D05F56"/>
    <w:pPr>
      <w:numPr>
        <w:ilvl w:val="1"/>
        <w:numId w:val="5"/>
      </w:numPr>
      <w:ind w:left="568"/>
    </w:pPr>
  </w:style>
  <w:style w:type="numbering" w:styleId="Bullettedlists" w:customStyle="1">
    <w:name w:val="Bulletted lists"/>
    <w:uiPriority w:val="99"/>
    <w:rsid w:val="00D05F56"/>
    <w:pPr>
      <w:numPr>
        <w:numId w:val="2"/>
      </w:numPr>
    </w:pPr>
  </w:style>
  <w:style w:type="numbering" w:styleId="NumberedLists" w:customStyle="1">
    <w:name w:val="NumberedLists"/>
    <w:uiPriority w:val="99"/>
    <w:rsid w:val="00135D27"/>
    <w:pPr>
      <w:numPr>
        <w:numId w:val="3"/>
      </w:numPr>
    </w:pPr>
  </w:style>
  <w:style w:type="paragraph" w:styleId="ListBullet3">
    <w:name w:val="List Bullet 3"/>
    <w:basedOn w:val="Normal"/>
    <w:uiPriority w:val="99"/>
    <w:qFormat/>
    <w:rsid w:val="00D05F56"/>
    <w:pPr>
      <w:numPr>
        <w:ilvl w:val="2"/>
        <w:numId w:val="5"/>
      </w:numPr>
    </w:pPr>
  </w:style>
  <w:style w:type="paragraph" w:styleId="ListBullet4">
    <w:name w:val="List Bullet 4"/>
    <w:basedOn w:val="Normal"/>
    <w:uiPriority w:val="99"/>
    <w:qFormat/>
    <w:rsid w:val="00D05F56"/>
    <w:pPr>
      <w:numPr>
        <w:ilvl w:val="3"/>
        <w:numId w:val="5"/>
      </w:numPr>
    </w:pPr>
  </w:style>
  <w:style w:type="paragraph" w:styleId="ListBullet5">
    <w:name w:val="List Bullet 5"/>
    <w:basedOn w:val="Normal"/>
    <w:uiPriority w:val="99"/>
    <w:qFormat/>
    <w:rsid w:val="00D05F56"/>
    <w:pPr>
      <w:numPr>
        <w:ilvl w:val="4"/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922889"/>
    <w:pPr>
      <w:spacing w:before="240" w:after="1200"/>
      <w:ind w:right="2153"/>
    </w:pPr>
    <w:rPr>
      <w:b/>
      <w:caps/>
      <w:color w:val="9DC432" w:themeColor="accent1"/>
      <w:spacing w:val="4"/>
      <w:sz w:val="27"/>
    </w:rPr>
  </w:style>
  <w:style w:type="paragraph" w:styleId="ListNumber">
    <w:name w:val="List Number"/>
    <w:basedOn w:val="Normal"/>
    <w:uiPriority w:val="99"/>
    <w:qFormat/>
    <w:rsid w:val="007F4B0B"/>
    <w:pPr>
      <w:numPr>
        <w:ilvl w:val="1"/>
      </w:numPr>
    </w:pPr>
  </w:style>
  <w:style w:type="character" w:styleId="HeaderChar" w:customStyle="1">
    <w:name w:val="Header Char"/>
    <w:basedOn w:val="DefaultParagraphFont"/>
    <w:link w:val="Header"/>
    <w:uiPriority w:val="99"/>
    <w:rsid w:val="00922889"/>
    <w:rPr>
      <w:b/>
      <w:caps/>
      <w:color w:val="9DC432" w:themeColor="accent1"/>
      <w:spacing w:val="4"/>
      <w:sz w:val="27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30DF"/>
    <w:pPr>
      <w:numPr>
        <w:numId w:val="0"/>
      </w:numPr>
      <w:spacing w:before="240" w:after="0" w:line="240" w:lineRule="auto"/>
      <w:jc w:val="right"/>
    </w:pPr>
    <w:rPr>
      <w:b/>
      <w:caps/>
      <w:noProof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B430DF"/>
    <w:rPr>
      <w:b/>
      <w:caps/>
      <w:noProof/>
      <w:spacing w:val="-4"/>
      <w:sz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7C25"/>
    <w:pPr>
      <w:spacing w:before="0" w:after="200" w:line="192" w:lineRule="auto"/>
      <w:ind w:right="26"/>
      <w:contextualSpacing/>
    </w:pPr>
    <w:rPr>
      <w:rFonts w:asciiTheme="majorHAnsi" w:hAnsiTheme="majorHAnsi" w:eastAsiaTheme="majorEastAsia" w:cstheme="majorBidi"/>
      <w:b/>
      <w:color w:val="FFFFFF" w:themeColor="background1"/>
      <w:kern w:val="28"/>
      <w:sz w:val="120"/>
      <w:szCs w:val="120"/>
    </w:rPr>
  </w:style>
  <w:style w:type="character" w:styleId="TitleChar" w:customStyle="1">
    <w:name w:val="Title Char"/>
    <w:basedOn w:val="DefaultParagraphFont"/>
    <w:link w:val="Title"/>
    <w:uiPriority w:val="10"/>
    <w:rsid w:val="00D57C25"/>
    <w:rPr>
      <w:rFonts w:asciiTheme="majorHAnsi" w:hAnsiTheme="majorHAnsi" w:eastAsiaTheme="majorEastAsia" w:cstheme="majorBidi"/>
      <w:b/>
      <w:color w:val="FFFFFF" w:themeColor="background1"/>
      <w:spacing w:val="-4"/>
      <w:kern w:val="28"/>
      <w:sz w:val="120"/>
      <w:szCs w:val="120"/>
      <w:lang w:val="en-GB"/>
    </w:rPr>
  </w:style>
  <w:style w:type="table" w:styleId="TableGrid">
    <w:name w:val="Table Grid"/>
    <w:basedOn w:val="TableNormal"/>
    <w:uiPriority w:val="39"/>
    <w:rsid w:val="004D78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9E29A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04D1A"/>
    <w:pPr>
      <w:numPr>
        <w:numId w:val="0"/>
      </w:numPr>
      <w:tabs>
        <w:tab w:val="right" w:leader="dot" w:pos="959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9E29A1"/>
    <w:pPr>
      <w:numPr>
        <w:numId w:val="0"/>
      </w:num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29A1"/>
    <w:pPr>
      <w:numPr>
        <w:numId w:val="0"/>
      </w:numPr>
      <w:ind w:left="440"/>
    </w:pPr>
  </w:style>
  <w:style w:type="character" w:styleId="Hyperlink">
    <w:name w:val="Hyperlink"/>
    <w:basedOn w:val="DefaultParagraphFont"/>
    <w:uiPriority w:val="99"/>
    <w:unhideWhenUsed/>
    <w:rsid w:val="009E29A1"/>
    <w:rPr>
      <w:color w:val="00A19A" w:themeColor="hyperlink"/>
      <w:u w:val="single"/>
    </w:rPr>
  </w:style>
  <w:style w:type="table" w:styleId="ETZTable" w:customStyle="1">
    <w:name w:val="ETZ Table"/>
    <w:basedOn w:val="TableNormal"/>
    <w:uiPriority w:val="99"/>
    <w:rsid w:val="0026227A"/>
    <w:pPr>
      <w:spacing w:before="60" w:after="60" w:line="240" w:lineRule="auto"/>
    </w:pPr>
    <w:tblPr>
      <w:tblStyleRowBandSize w:val="1"/>
      <w:tblStyleColBandSize w:val="1"/>
      <w:tblBorders>
        <w:top w:val="single" w:color="231F20" w:themeColor="text2" w:sz="4" w:space="0"/>
        <w:left w:val="single" w:color="231F20" w:themeColor="text2" w:sz="4" w:space="0"/>
        <w:bottom w:val="single" w:color="231F20" w:themeColor="text2" w:sz="4" w:space="0"/>
        <w:right w:val="single" w:color="231F20" w:themeColor="text2" w:sz="4" w:space="0"/>
        <w:insideH w:val="single" w:color="231F20" w:themeColor="text2" w:sz="4" w:space="0"/>
        <w:insideV w:val="single" w:color="231F20" w:themeColor="text2" w:sz="4" w:space="0"/>
      </w:tblBorders>
    </w:tblPr>
    <w:trPr>
      <w:cantSplit/>
    </w:trPr>
    <w:tblStylePr w:type="firstRow">
      <w:pPr>
        <w:wordWrap/>
        <w:spacing w:before="140" w:beforeLines="0" w:beforeAutospacing="0" w:after="140" w:afterLines="0" w:afterAutospacing="0"/>
      </w:pPr>
      <w:rPr>
        <w:b/>
        <w:color w:val="FFFFFF" w:themeColor="background1"/>
      </w:rPr>
    </w:tblStylePr>
    <w:tblStylePr w:type="lastRow">
      <w:rPr>
        <w:b/>
      </w:rPr>
    </w:tblStylePr>
    <w:tblStylePr w:type="firstCol">
      <w:pPr>
        <w:wordWrap/>
        <w:jc w:val="left"/>
      </w:pPr>
      <w:rPr>
        <w:b/>
      </w:rPr>
      <w:tblPr/>
      <w:tcPr>
        <w:tcBorders>
          <w:insideH w:val="single" w:color="FFFFFF" w:themeColor="background1" w:sz="4" w:space="0"/>
        </w:tcBorders>
        <w:shd w:val="clear" w:color="auto" w:fill="9DC432" w:themeFill="accent1"/>
      </w:tcPr>
    </w:tblStylePr>
    <w:tblStylePr w:type="la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B5331"/>
    <w:pPr>
      <w:numPr>
        <w:numId w:val="0"/>
      </w:numPr>
      <w:spacing w:line="240" w:lineRule="auto"/>
    </w:pPr>
    <w:rPr>
      <w:iCs/>
      <w:sz w:val="20"/>
    </w:rPr>
  </w:style>
  <w:style w:type="paragraph" w:styleId="ListNumber2">
    <w:name w:val="List Number 2"/>
    <w:basedOn w:val="Normal"/>
    <w:uiPriority w:val="99"/>
    <w:rsid w:val="00AB4761"/>
    <w:pPr>
      <w:numPr>
        <w:ilvl w:val="2"/>
      </w:numPr>
    </w:pPr>
  </w:style>
  <w:style w:type="paragraph" w:styleId="ListNumber3">
    <w:name w:val="List Number 3"/>
    <w:basedOn w:val="Normal"/>
    <w:uiPriority w:val="99"/>
    <w:qFormat/>
    <w:rsid w:val="00AB4761"/>
    <w:pPr>
      <w:numPr>
        <w:ilvl w:val="3"/>
      </w:numPr>
    </w:pPr>
  </w:style>
  <w:style w:type="paragraph" w:styleId="ListNumber4">
    <w:name w:val="List Number 4"/>
    <w:basedOn w:val="Normal"/>
    <w:uiPriority w:val="99"/>
    <w:qFormat/>
    <w:rsid w:val="00AB4761"/>
    <w:pPr>
      <w:numPr>
        <w:ilvl w:val="4"/>
      </w:numPr>
    </w:pPr>
  </w:style>
  <w:style w:type="paragraph" w:styleId="ListNumber5">
    <w:name w:val="List Number 5"/>
    <w:basedOn w:val="Normal"/>
    <w:uiPriority w:val="99"/>
    <w:qFormat/>
    <w:rsid w:val="00AB4761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DD06C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C25"/>
    <w:pPr>
      <w:numPr>
        <w:numId w:val="0"/>
      </w:numPr>
      <w:spacing w:after="520"/>
    </w:pPr>
    <w:rPr>
      <w:rFonts w:asciiTheme="majorHAnsi" w:hAnsiTheme="majorHAnsi" w:eastAsiaTheme="minorEastAsia" w:cstheme="minorBidi"/>
      <w:color w:val="FFFFFF" w:themeColor="background1"/>
      <w:sz w:val="55"/>
    </w:rPr>
  </w:style>
  <w:style w:type="character" w:styleId="SubtitleChar" w:customStyle="1">
    <w:name w:val="Subtitle Char"/>
    <w:basedOn w:val="DefaultParagraphFont"/>
    <w:link w:val="Subtitle"/>
    <w:uiPriority w:val="11"/>
    <w:rsid w:val="00D57C25"/>
    <w:rPr>
      <w:rFonts w:asciiTheme="majorHAnsi" w:hAnsiTheme="majorHAnsi" w:eastAsiaTheme="minorEastAsia" w:cstheme="minorBidi"/>
      <w:color w:val="FFFFFF" w:themeColor="background1"/>
      <w:spacing w:val="-4"/>
      <w:sz w:val="55"/>
      <w:lang w:val="en-GB"/>
    </w:rPr>
  </w:style>
  <w:style w:type="paragraph" w:styleId="NbrHeading1" w:customStyle="1">
    <w:name w:val="Nbr Heading 1"/>
    <w:basedOn w:val="Heading1"/>
    <w:next w:val="Normal"/>
    <w:link w:val="NbrHeading1Char"/>
    <w:uiPriority w:val="9"/>
    <w:qFormat/>
    <w:rsid w:val="008B56FD"/>
    <w:pPr>
      <w:numPr>
        <w:numId w:val="6"/>
      </w:numPr>
    </w:pPr>
  </w:style>
  <w:style w:type="paragraph" w:styleId="NbrHeading2" w:customStyle="1">
    <w:name w:val="Nbr Heading 2"/>
    <w:basedOn w:val="Heading2"/>
    <w:next w:val="Normal"/>
    <w:link w:val="NbrHeading2Char"/>
    <w:uiPriority w:val="9"/>
    <w:qFormat/>
    <w:rsid w:val="008B56FD"/>
    <w:pPr>
      <w:numPr>
        <w:ilvl w:val="1"/>
        <w:numId w:val="6"/>
      </w:numPr>
    </w:pPr>
  </w:style>
  <w:style w:type="character" w:styleId="NbrHeading1Char" w:customStyle="1">
    <w:name w:val="Nbr Heading 1 Char"/>
    <w:basedOn w:val="Heading1Char"/>
    <w:link w:val="NbrHeading1"/>
    <w:uiPriority w:val="9"/>
    <w:rsid w:val="00754705"/>
    <w:rPr>
      <w:rFonts w:asciiTheme="majorHAnsi" w:hAnsiTheme="majorHAnsi" w:eastAsiaTheme="majorEastAsia" w:cstheme="majorBidi"/>
      <w:b/>
      <w:caps/>
      <w:noProof/>
      <w:color w:val="FFFFFF" w:themeColor="background1"/>
      <w:spacing w:val="-4"/>
      <w:sz w:val="23"/>
      <w:szCs w:val="32"/>
      <w:lang w:val="en-GB"/>
    </w:rPr>
  </w:style>
  <w:style w:type="paragraph" w:styleId="NbrHeading3" w:customStyle="1">
    <w:name w:val="Nbr Heading 3"/>
    <w:basedOn w:val="Heading3"/>
    <w:next w:val="Normal"/>
    <w:link w:val="NbrHeading3Char"/>
    <w:uiPriority w:val="9"/>
    <w:qFormat/>
    <w:rsid w:val="008B56FD"/>
    <w:pPr>
      <w:numPr>
        <w:numId w:val="6"/>
      </w:numPr>
    </w:pPr>
  </w:style>
  <w:style w:type="character" w:styleId="NbrHeading2Char" w:customStyle="1">
    <w:name w:val="Nbr Heading 2 Char"/>
    <w:basedOn w:val="Heading2Char"/>
    <w:link w:val="NbrHeading2"/>
    <w:uiPriority w:val="9"/>
    <w:rsid w:val="00754705"/>
    <w:rPr>
      <w:rFonts w:asciiTheme="majorHAnsi" w:hAnsiTheme="majorHAnsi" w:eastAsiaTheme="majorEastAsia" w:cstheme="majorBidi"/>
      <w:b/>
      <w:caps/>
      <w:noProof/>
      <w:color w:val="9DC432" w:themeColor="accent1"/>
      <w:spacing w:val="-4"/>
      <w:sz w:val="24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D1A"/>
    <w:pPr>
      <w:spacing w:after="0" w:line="240" w:lineRule="auto"/>
    </w:pPr>
    <w:rPr>
      <w:rFonts w:ascii="Segoe UI" w:hAnsi="Segoe UI" w:cs="Segoe UI"/>
    </w:rPr>
  </w:style>
  <w:style w:type="character" w:styleId="NbrHeading3Char" w:customStyle="1">
    <w:name w:val="Nbr Heading 3 Char"/>
    <w:basedOn w:val="Heading3Char"/>
    <w:link w:val="NbrHeading3"/>
    <w:uiPriority w:val="9"/>
    <w:rsid w:val="00754705"/>
    <w:rPr>
      <w:rFonts w:asciiTheme="majorHAnsi" w:hAnsiTheme="majorHAnsi" w:eastAsiaTheme="majorEastAsia" w:cstheme="majorBidi"/>
      <w:b/>
      <w:caps/>
      <w:noProof/>
      <w:color w:val="9DC432" w:themeColor="accent1"/>
      <w:spacing w:val="-4"/>
      <w:sz w:val="22"/>
      <w:szCs w:val="24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4D1A"/>
    <w:rPr>
      <w:rFonts w:ascii="Segoe UI" w:hAnsi="Segoe UI" w:cs="Segoe UI"/>
      <w:spacing w:val="-4"/>
      <w:lang w:val="en-GB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uiPriority w:val="34"/>
    <w:qFormat/>
    <w:rsid w:val="008A5C90"/>
    <w:pPr>
      <w:ind w:left="720"/>
      <w:contextualSpacing/>
    </w:pPr>
  </w:style>
  <w:style w:type="numbering" w:styleId="AppendixHeadings" w:customStyle="1">
    <w:name w:val="AppendixHeadings"/>
    <w:uiPriority w:val="99"/>
    <w:rsid w:val="00504D1A"/>
    <w:pPr>
      <w:numPr>
        <w:numId w:val="4"/>
      </w:numPr>
    </w:pPr>
  </w:style>
  <w:style w:type="paragraph" w:styleId="Contact" w:customStyle="1">
    <w:name w:val="Contact"/>
    <w:basedOn w:val="Normal"/>
    <w:next w:val="Normal"/>
    <w:link w:val="ContactChar"/>
    <w:uiPriority w:val="99"/>
    <w:qFormat/>
    <w:rsid w:val="00575B92"/>
    <w:pPr>
      <w:numPr>
        <w:numId w:val="0"/>
      </w:numPr>
      <w:contextualSpacing/>
    </w:pPr>
  </w:style>
  <w:style w:type="paragraph" w:styleId="NbrHeading5" w:customStyle="1">
    <w:name w:val="Nbr Heading 5"/>
    <w:basedOn w:val="Heading5"/>
    <w:next w:val="Normal"/>
    <w:link w:val="NbrHeading5Char"/>
    <w:uiPriority w:val="9"/>
    <w:qFormat/>
    <w:rsid w:val="008B56FD"/>
    <w:pPr>
      <w:numPr>
        <w:numId w:val="6"/>
      </w:numPr>
    </w:pPr>
  </w:style>
  <w:style w:type="paragraph" w:styleId="NbrHeading4" w:customStyle="1">
    <w:name w:val="Nbr Heading 4"/>
    <w:basedOn w:val="Heading4"/>
    <w:next w:val="Normal"/>
    <w:link w:val="NbrHeading4Char"/>
    <w:uiPriority w:val="9"/>
    <w:qFormat/>
    <w:rsid w:val="008B56FD"/>
    <w:pPr>
      <w:numPr>
        <w:numId w:val="6"/>
      </w:numPr>
    </w:pPr>
  </w:style>
  <w:style w:type="character" w:styleId="NbrHeading5Char" w:customStyle="1">
    <w:name w:val="Nbr Heading 5 Char"/>
    <w:basedOn w:val="Heading5Char"/>
    <w:link w:val="NbrHeading5"/>
    <w:uiPriority w:val="9"/>
    <w:rsid w:val="0076648F"/>
    <w:rPr>
      <w:rFonts w:asciiTheme="majorHAnsi" w:hAnsiTheme="majorHAnsi" w:eastAsiaTheme="majorEastAsia" w:cstheme="majorBidi"/>
      <w:i/>
      <w:iCs/>
      <w:caps/>
      <w:noProof/>
      <w:color w:val="9DC432" w:themeColor="accent1"/>
      <w:spacing w:val="-4"/>
      <w:sz w:val="18"/>
      <w:szCs w:val="24"/>
      <w:lang w:val="en-GB"/>
    </w:rPr>
  </w:style>
  <w:style w:type="paragraph" w:styleId="CoverDetails1" w:customStyle="1">
    <w:name w:val="Cover Details 1"/>
    <w:basedOn w:val="Normal"/>
    <w:next w:val="Normal"/>
    <w:link w:val="CoverDetails1Char"/>
    <w:uiPriority w:val="99"/>
    <w:qFormat/>
    <w:rsid w:val="00D57C25"/>
    <w:rPr>
      <w:color w:val="FFFFFF" w:themeColor="background1"/>
      <w:sz w:val="25"/>
    </w:rPr>
  </w:style>
  <w:style w:type="character" w:styleId="NbrHeading4Char" w:customStyle="1">
    <w:name w:val="Nbr Heading 4 Char"/>
    <w:basedOn w:val="Heading4Char"/>
    <w:link w:val="NbrHeading4"/>
    <w:uiPriority w:val="9"/>
    <w:rsid w:val="0076648F"/>
    <w:rPr>
      <w:rFonts w:asciiTheme="majorHAnsi" w:hAnsiTheme="majorHAnsi" w:eastAsiaTheme="majorEastAsia" w:cstheme="majorBidi"/>
      <w:i/>
      <w:iCs/>
      <w:caps/>
      <w:noProof/>
      <w:color w:val="9DC432" w:themeColor="accent1"/>
      <w:spacing w:val="-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qFormat/>
    <w:rsid w:val="00575B92"/>
    <w:pPr>
      <w:spacing w:before="880" w:after="240"/>
    </w:pPr>
  </w:style>
  <w:style w:type="character" w:styleId="CoverDetails1Char" w:customStyle="1">
    <w:name w:val="Cover Details 1 Char"/>
    <w:basedOn w:val="DefaultParagraphFont"/>
    <w:link w:val="CoverDetails1"/>
    <w:uiPriority w:val="99"/>
    <w:rsid w:val="00D57C25"/>
    <w:rPr>
      <w:color w:val="FFFFFF" w:themeColor="background1"/>
      <w:spacing w:val="-4"/>
      <w:sz w:val="25"/>
      <w:lang w:val="en-GB"/>
    </w:rPr>
  </w:style>
  <w:style w:type="character" w:styleId="DateChar" w:customStyle="1">
    <w:name w:val="Date Char"/>
    <w:basedOn w:val="DefaultParagraphFont"/>
    <w:link w:val="Date"/>
    <w:uiPriority w:val="99"/>
    <w:rsid w:val="00575B92"/>
    <w:rPr>
      <w:spacing w:val="-4"/>
      <w:lang w:val="en-GB"/>
    </w:rPr>
  </w:style>
  <w:style w:type="paragraph" w:styleId="DefaultParagraph" w:customStyle="1">
    <w:name w:val="DefaultParagraph"/>
    <w:rsid w:val="008419AD"/>
    <w:pPr>
      <w:widowControl w:val="0"/>
      <w:autoSpaceDE w:val="0"/>
      <w:autoSpaceDN w:val="0"/>
      <w:adjustRightInd w:val="0"/>
      <w:spacing w:before="0" w:after="0"/>
    </w:pPr>
    <w:rPr>
      <w:rFonts w:cstheme="minorBidi"/>
      <w:color w:val="auto"/>
      <w:sz w:val="20"/>
      <w:szCs w:val="20"/>
      <w:lang w:val="en-US" w:eastAsia="ja-JP"/>
    </w:rPr>
  </w:style>
  <w:style w:type="paragraph" w:styleId="Subject" w:customStyle="1">
    <w:name w:val="Subject"/>
    <w:basedOn w:val="Normal"/>
    <w:next w:val="Normal"/>
    <w:link w:val="SubjectChar"/>
    <w:uiPriority w:val="99"/>
    <w:qFormat/>
    <w:rsid w:val="00575B92"/>
    <w:pPr>
      <w:numPr>
        <w:numId w:val="0"/>
      </w:numPr>
      <w:spacing w:before="280" w:after="280"/>
    </w:pPr>
    <w:rPr>
      <w:b/>
    </w:rPr>
  </w:style>
  <w:style w:type="character" w:styleId="ContactChar" w:customStyle="1">
    <w:name w:val="Contact Char"/>
    <w:basedOn w:val="DefaultParagraphFont"/>
    <w:link w:val="Contact"/>
    <w:uiPriority w:val="99"/>
    <w:rsid w:val="00FB5331"/>
    <w:rPr>
      <w:spacing w:val="-4"/>
      <w:lang w:val="en-GB"/>
    </w:rPr>
  </w:style>
  <w:style w:type="paragraph" w:styleId="Closing">
    <w:name w:val="Closing"/>
    <w:basedOn w:val="Normal"/>
    <w:link w:val="ClosingChar"/>
    <w:uiPriority w:val="99"/>
    <w:rsid w:val="007C2840"/>
    <w:pPr>
      <w:spacing w:before="480" w:after="720" w:line="240" w:lineRule="auto"/>
    </w:pPr>
  </w:style>
  <w:style w:type="character" w:styleId="SubjectChar" w:customStyle="1">
    <w:name w:val="Subject Char"/>
    <w:basedOn w:val="DefaultParagraphFont"/>
    <w:link w:val="Subject"/>
    <w:uiPriority w:val="99"/>
    <w:rsid w:val="00FB5331"/>
    <w:rPr>
      <w:b/>
      <w:spacing w:val="-4"/>
      <w:lang w:val="en-GB"/>
    </w:rPr>
  </w:style>
  <w:style w:type="character" w:styleId="ClosingChar" w:customStyle="1">
    <w:name w:val="Closing Char"/>
    <w:basedOn w:val="DefaultParagraphFont"/>
    <w:link w:val="Closing"/>
    <w:uiPriority w:val="99"/>
    <w:rsid w:val="007C2840"/>
    <w:rPr>
      <w:spacing w:val="-4"/>
      <w:lang w:val="en-GB"/>
    </w:rPr>
  </w:style>
  <w:style w:type="paragraph" w:styleId="Signature">
    <w:name w:val="Signature"/>
    <w:basedOn w:val="Normal"/>
    <w:link w:val="SignatureChar"/>
    <w:uiPriority w:val="99"/>
    <w:rsid w:val="007C2840"/>
    <w:pPr>
      <w:spacing w:before="0" w:after="0" w:line="240" w:lineRule="auto"/>
    </w:pPr>
  </w:style>
  <w:style w:type="character" w:styleId="SignatureChar" w:customStyle="1">
    <w:name w:val="Signature Char"/>
    <w:basedOn w:val="DefaultParagraphFont"/>
    <w:link w:val="Signature"/>
    <w:uiPriority w:val="99"/>
    <w:rsid w:val="007C2840"/>
    <w:rPr>
      <w:spacing w:val="-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F1359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9C6EA3"/>
    <w:pPr>
      <w:spacing w:after="0" w:line="240" w:lineRule="auto"/>
    </w:pPr>
    <w:tblPr>
      <w:tblStyleRowBandSize w:val="1"/>
      <w:tblStyleColBandSize w:val="1"/>
      <w:tblBorders>
        <w:top w:val="single" w:color="E7F1CB" w:themeColor="accent5" w:themeTint="99" w:sz="4" w:space="0"/>
        <w:left w:val="single" w:color="E7F1CB" w:themeColor="accent5" w:themeTint="99" w:sz="4" w:space="0"/>
        <w:bottom w:val="single" w:color="E7F1CB" w:themeColor="accent5" w:themeTint="99" w:sz="4" w:space="0"/>
        <w:right w:val="single" w:color="E7F1CB" w:themeColor="accent5" w:themeTint="99" w:sz="4" w:space="0"/>
        <w:insideH w:val="single" w:color="E7F1CB" w:themeColor="accent5" w:themeTint="99" w:sz="4" w:space="0"/>
        <w:insideV w:val="single" w:color="E7F1C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E9AA" w:themeColor="accent5" w:sz="4" w:space="0"/>
          <w:left w:val="single" w:color="D8E9AA" w:themeColor="accent5" w:sz="4" w:space="0"/>
          <w:bottom w:val="single" w:color="D8E9AA" w:themeColor="accent5" w:sz="4" w:space="0"/>
          <w:right w:val="single" w:color="D8E9AA" w:themeColor="accent5" w:sz="4" w:space="0"/>
          <w:insideH w:val="nil"/>
          <w:insideV w:val="nil"/>
        </w:tcBorders>
        <w:shd w:val="clear" w:color="auto" w:fill="D8E9AA" w:themeFill="accent5"/>
      </w:tcPr>
    </w:tblStylePr>
    <w:tblStylePr w:type="lastRow">
      <w:rPr>
        <w:b/>
        <w:bCs/>
      </w:rPr>
      <w:tblPr/>
      <w:tcPr>
        <w:tcBorders>
          <w:top w:val="double" w:color="D8E9AA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AED" w:themeFill="accent5" w:themeFillTint="33"/>
      </w:tcPr>
    </w:tblStylePr>
    <w:tblStylePr w:type="band1Horz">
      <w:tblPr/>
      <w:tcPr>
        <w:shd w:val="clear" w:color="auto" w:fill="F7FAED" w:themeFill="accent5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pacing w:val="-4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C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2C33"/>
    <w:rPr>
      <w:b/>
      <w:bCs/>
      <w:spacing w:val="-4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55631"/>
    <w:pPr>
      <w:spacing w:before="0" w:after="0" w:line="240" w:lineRule="auto"/>
    </w:pPr>
    <w:rPr>
      <w:spacing w:val="-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Lauren.Braidwood@etzltd.com" TargetMode="External" Id="R1ffebc2126cf430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%20Knowles\AppData\Local\Microsoft\Windows\INetCache\Content.Outlook\R0KUCGXO\ETZ%20Agenda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ETZ">
      <a:dk1>
        <a:sysClr val="windowText" lastClr="000000"/>
      </a:dk1>
      <a:lt1>
        <a:sysClr val="window" lastClr="FFFFFF"/>
      </a:lt1>
      <a:dk2>
        <a:srgbClr val="231F20"/>
      </a:dk2>
      <a:lt2>
        <a:srgbClr val="F8F8F8"/>
      </a:lt2>
      <a:accent1>
        <a:srgbClr val="9DC432"/>
      </a:accent1>
      <a:accent2>
        <a:srgbClr val="00A19A"/>
      </a:accent2>
      <a:accent3>
        <a:srgbClr val="36A9E1"/>
      </a:accent3>
      <a:accent4>
        <a:srgbClr val="C6C6C6"/>
      </a:accent4>
      <a:accent5>
        <a:srgbClr val="D8E9AA"/>
      </a:accent5>
      <a:accent6>
        <a:srgbClr val="AEDCF3"/>
      </a:accent6>
      <a:hlink>
        <a:srgbClr val="00A19A"/>
      </a:hlink>
      <a:folHlink>
        <a:srgbClr val="9DC43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21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d4184-e2f9-4382-a81d-63add84c7c60">
      <Terms xmlns="http://schemas.microsoft.com/office/infopath/2007/PartnerControls"/>
    </lcf76f155ced4ddcb4097134ff3c332f>
    <_Flow_SignoffStatus xmlns="27fd4184-e2f9-4382-a81d-63add84c7c60" xsi:nil="true"/>
    <TaxCatchAll xmlns="9138e651-6781-49d9-a0e0-098a97c78c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1A94B17F0A841B491DE4D98B135D1" ma:contentTypeVersion="17" ma:contentTypeDescription="Create a new document." ma:contentTypeScope="" ma:versionID="486e72777643606d0611b1f9a75462eb">
  <xsd:schema xmlns:xsd="http://www.w3.org/2001/XMLSchema" xmlns:xs="http://www.w3.org/2001/XMLSchema" xmlns:p="http://schemas.microsoft.com/office/2006/metadata/properties" xmlns:ns2="27fd4184-e2f9-4382-a81d-63add84c7c60" xmlns:ns3="9138e651-6781-49d9-a0e0-098a97c78c17" targetNamespace="http://schemas.microsoft.com/office/2006/metadata/properties" ma:root="true" ma:fieldsID="0cd6d99bd6e7277c5f754d59cd07d157" ns2:_="" ns3:_="">
    <xsd:import namespace="27fd4184-e2f9-4382-a81d-63add84c7c60"/>
    <xsd:import namespace="9138e651-6781-49d9-a0e0-098a97c78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d4184-e2f9-4382-a81d-63add84c7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f8f4a4-bfb6-458d-a377-94c6a626b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8e651-6781-49d9-a0e0-098a97c78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f07e3ad-127d-4db9-853d-40a2935e310c}" ma:internalName="TaxCatchAll" ma:showField="CatchAllData" ma:web="9138e651-6781-49d9-a0e0-098a97c78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FFB5AE-D6FE-4639-A985-030B5466545E}">
  <ds:schemaRefs>
    <ds:schemaRef ds:uri="http://schemas.microsoft.com/office/2006/metadata/properties"/>
    <ds:schemaRef ds:uri="http://schemas.microsoft.com/office/infopath/2007/PartnerControls"/>
    <ds:schemaRef ds:uri="27fd4184-e2f9-4382-a81d-63add84c7c60"/>
    <ds:schemaRef ds:uri="9138e651-6781-49d9-a0e0-098a97c78c17"/>
  </ds:schemaRefs>
</ds:datastoreItem>
</file>

<file path=customXml/itemProps3.xml><?xml version="1.0" encoding="utf-8"?>
<ds:datastoreItem xmlns:ds="http://schemas.openxmlformats.org/officeDocument/2006/customXml" ds:itemID="{57EC0D8A-CA7E-4508-AA6D-24103D423C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8FF3C1-7613-44B7-963D-9EB444D3C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d4184-e2f9-4382-a81d-63add84c7c60"/>
    <ds:schemaRef ds:uri="9138e651-6781-49d9-a0e0-098a97c78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B883C0-D86E-48F3-ABF6-10961AE319C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ETZ 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 of paper</dc:title>
  <dc:subject/>
  <dc:creator/>
  <keywords/>
  <dc:description/>
  <lastModifiedBy>Sandra Bakinowska</lastModifiedBy>
  <revision>3</revision>
  <dcterms:created xsi:type="dcterms:W3CDTF">2022-01-17T15:52:00.0000000Z</dcterms:created>
  <dcterms:modified xsi:type="dcterms:W3CDTF">2025-09-25T09:16:30.8992521Z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0x01010058B1A94B17F0A841B491DE4D98B135D1</vt:lpwstr>
  </property>
</Properties>
</file>